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alias w:val="Your Name"/>
        <w:tag w:val="Your Name"/>
        <w:id w:val="-1786799709"/>
        <w:placeholder>
          <w:docPart w:val="DC7473E9C5DF4CDB90A910F36BDDFD5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0C5586" w:rsidRDefault="00CE2596">
          <w:pPr>
            <w:pStyle w:val="Address"/>
          </w:pPr>
          <w:r>
            <w:t>Windows User</w:t>
          </w:r>
        </w:p>
      </w:sdtContent>
    </w:sdt>
    <w:p w:rsidR="000C5586" w:rsidRDefault="00F85819">
      <w:pPr>
        <w:pStyle w:val="Address"/>
      </w:pPr>
      <w:sdt>
        <w:sdtPr>
          <w:id w:val="-28192178"/>
          <w:placeholder>
            <w:docPart w:val="FC2CCF6789EC423C982D17B40EC2627C"/>
          </w:placeholder>
          <w:temporary/>
          <w:showingPlcHdr/>
          <w15:appearance w15:val="hidden"/>
        </w:sdtPr>
        <w:sdtEndPr/>
        <w:sdtContent>
          <w:r>
            <w:t>[Street Address]</w:t>
          </w:r>
        </w:sdtContent>
      </w:sdt>
    </w:p>
    <w:sdt>
      <w:sdtPr>
        <w:id w:val="828716564"/>
        <w:placeholder>
          <w:docPart w:val="F7469B0A1E054271A87045DDB601C561"/>
        </w:placeholder>
        <w:temporary/>
        <w:showingPlcHdr/>
        <w15:appearance w15:val="hidden"/>
      </w:sdtPr>
      <w:sdtEndPr/>
      <w:sdtContent>
        <w:p w:rsidR="000C5586" w:rsidRDefault="00F85819">
          <w:pPr>
            <w:pStyle w:val="Address"/>
          </w:pPr>
          <w:r>
            <w:t>[City, ST  ZIP Code]</w:t>
          </w:r>
        </w:p>
      </w:sdtContent>
    </w:sdt>
    <w:sdt>
      <w:sdtPr>
        <w:alias w:val="Date"/>
        <w:tag w:val="Date"/>
        <w:id w:val="-1797359151"/>
        <w:placeholder>
          <w:docPart w:val="532D7672AB3746669E780468BE0161D4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0C5586" w:rsidRDefault="00F85819">
          <w:pPr>
            <w:pStyle w:val="Date"/>
          </w:pPr>
          <w:r>
            <w:t>[Date]</w:t>
          </w:r>
        </w:p>
      </w:sdtContent>
    </w:sdt>
    <w:sdt>
      <w:sdtPr>
        <w:alias w:val="Doctor Name"/>
        <w:tag w:val=""/>
        <w:id w:val="-378937380"/>
        <w:placeholder>
          <w:docPart w:val="318DCFA56BCE40F9802C3740ED6662D8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:rsidR="000C5586" w:rsidRDefault="00F85819">
          <w:pPr>
            <w:pStyle w:val="Address"/>
          </w:pPr>
          <w:r>
            <w:t>[Doctor Name]</w:t>
          </w:r>
        </w:p>
      </w:sdtContent>
    </w:sdt>
    <w:sdt>
      <w:sdtPr>
        <w:id w:val="566236108"/>
        <w:placeholder>
          <w:docPart w:val="E54D58854DC84DFA8BEB32C1CD9E1690"/>
        </w:placeholder>
        <w:temporary/>
        <w:showingPlcHdr/>
        <w15:appearance w15:val="hidden"/>
      </w:sdtPr>
      <w:sdtEndPr/>
      <w:sdtContent>
        <w:p w:rsidR="000C5586" w:rsidRDefault="00F85819">
          <w:pPr>
            <w:pStyle w:val="Address"/>
          </w:pPr>
          <w:r>
            <w:t>[Medical Practice or Hospital Name]</w:t>
          </w:r>
        </w:p>
      </w:sdtContent>
    </w:sdt>
    <w:sdt>
      <w:sdtPr>
        <w:id w:val="874039300"/>
        <w:placeholder>
          <w:docPart w:val="FC2CCF6789EC423C982D17B40EC2627C"/>
        </w:placeholder>
        <w:temporary/>
        <w:showingPlcHdr/>
        <w15:appearance w15:val="hidden"/>
      </w:sdtPr>
      <w:sdtEndPr/>
      <w:sdtContent>
        <w:p w:rsidR="000C5586" w:rsidRDefault="00F85819">
          <w:pPr>
            <w:pStyle w:val="Address"/>
          </w:pPr>
          <w:r>
            <w:t>[Street Address]</w:t>
          </w:r>
        </w:p>
      </w:sdtContent>
    </w:sdt>
    <w:sdt>
      <w:sdtPr>
        <w:id w:val="-1389496779"/>
        <w:placeholder>
          <w:docPart w:val="9A0A683591054D6585B4416320F92FC7"/>
        </w:placeholder>
        <w:temporary/>
        <w:showingPlcHdr/>
        <w15:appearance w15:val="hidden"/>
      </w:sdtPr>
      <w:sdtEndPr/>
      <w:sdtContent>
        <w:p w:rsidR="000C5586" w:rsidRDefault="00F85819">
          <w:pPr>
            <w:pStyle w:val="Address"/>
          </w:pPr>
          <w:r>
            <w:t>[City, ST  ZIP Code</w:t>
          </w:r>
        </w:p>
      </w:sdtContent>
    </w:sdt>
    <w:p w:rsidR="000C5586" w:rsidRDefault="00F85819">
      <w:pPr>
        <w:pStyle w:val="Salutation"/>
      </w:pPr>
      <w:r>
        <w:t xml:space="preserve">RE: Release of medical records for </w:t>
      </w:r>
      <w:sdt>
        <w:sdtPr>
          <w:alias w:val="Your Name"/>
          <w:tag w:val="Your Name"/>
          <w:id w:val="-588782218"/>
          <w:placeholder>
            <w:docPart w:val="90BEB6EDDDD54E89BF8805C906E5B81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CE2596">
            <w:t>Windows User</w:t>
          </w:r>
        </w:sdtContent>
      </w:sdt>
      <w:r>
        <w:t xml:space="preserve">, DOB: </w:t>
      </w:r>
      <w:sdt>
        <w:sdtPr>
          <w:id w:val="1317150237"/>
          <w:placeholder>
            <w:docPart w:val="38FE1D35E6D248EB913D92B600E85A4B"/>
          </w:placeholder>
          <w:temporary/>
          <w:showingPlcHdr/>
          <w15:appearance w15:val="hidden"/>
        </w:sdtPr>
        <w:sdtEndPr/>
        <w:sdtContent>
          <w:r>
            <w:rPr>
              <w:rStyle w:val="PlaceholderText"/>
            </w:rPr>
            <w:t>[date]</w:t>
          </w:r>
        </w:sdtContent>
      </w:sdt>
      <w:r>
        <w:t xml:space="preserve">, SSN: </w:t>
      </w:r>
      <w:sdt>
        <w:sdtPr>
          <w:id w:val="-213979971"/>
          <w:placeholder>
            <w:docPart w:val="4B4A86A16EC24CB790FDEA4C8E88AC36"/>
          </w:placeholder>
          <w:temporary/>
          <w:showingPlcHdr/>
          <w15:appearance w15:val="hidden"/>
        </w:sdtPr>
        <w:sdtEndPr/>
        <w:sdtContent>
          <w:r>
            <w:rPr>
              <w:rStyle w:val="PlaceholderText"/>
            </w:rPr>
            <w:t>[Social Security Number]</w:t>
          </w:r>
        </w:sdtContent>
      </w:sdt>
    </w:p>
    <w:p w:rsidR="000C5586" w:rsidRDefault="00F85819">
      <w:pPr>
        <w:pStyle w:val="Salutation"/>
      </w:pPr>
      <w:r>
        <w:t xml:space="preserve">Dear </w:t>
      </w:r>
      <w:sdt>
        <w:sdtPr>
          <w:alias w:val="Doctor Name"/>
          <w:tag w:val=""/>
          <w:id w:val="377278971"/>
          <w:placeholder>
            <w:docPart w:val="318DCFA56BCE40F9802C3740ED6662D8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>
            <w:t>[Doctor Name]</w:t>
          </w:r>
        </w:sdtContent>
      </w:sdt>
      <w:r>
        <w:t>:</w:t>
      </w:r>
    </w:p>
    <w:p w:rsidR="000C5586" w:rsidRDefault="00F85819">
      <w:r>
        <w:t xml:space="preserve">Please release my medical records related to treatment for </w:t>
      </w:r>
      <w:sdt>
        <w:sdtPr>
          <w:id w:val="1462463995"/>
          <w:placeholder>
            <w:docPart w:val="CEAA723D10994E6FA4A996F43A348085"/>
          </w:placeholder>
          <w:temporary/>
          <w:showingPlcHdr/>
          <w15:appearance w15:val="hidden"/>
        </w:sdtPr>
        <w:sdtEndPr/>
        <w:sdtContent>
          <w:r>
            <w:rPr>
              <w:rStyle w:val="PlaceholderText"/>
            </w:rPr>
            <w:t>[medical conditions]</w:t>
          </w:r>
        </w:sdtContent>
      </w:sdt>
      <w:r>
        <w:t xml:space="preserve"> rendered by you or under your supervision from </w:t>
      </w:r>
      <w:sdt>
        <w:sdtPr>
          <w:id w:val="1385523966"/>
          <w:placeholder>
            <w:docPart w:val="38FE1D35E6D248EB913D92B600E85A4B"/>
          </w:placeholder>
          <w:temporary/>
          <w:showingPlcHdr/>
          <w15:appearance w15:val="hidden"/>
        </w:sdtPr>
        <w:sdtEndPr/>
        <w:sdtContent>
          <w:r>
            <w:rPr>
              <w:rStyle w:val="PlaceholderText"/>
            </w:rPr>
            <w:t>[date]</w:t>
          </w:r>
        </w:sdtContent>
      </w:sdt>
      <w:r>
        <w:t xml:space="preserve"> through </w:t>
      </w:r>
      <w:sdt>
        <w:sdtPr>
          <w:id w:val="-1950848001"/>
          <w:placeholder>
            <w:docPart w:val="38FE1D35E6D248EB913D92B600E85A4B"/>
          </w:placeholder>
          <w:temporary/>
          <w:showingPlcHdr/>
          <w15:appearance w15:val="hidden"/>
        </w:sdtPr>
        <w:sdtEndPr/>
        <w:sdtContent>
          <w:r>
            <w:rPr>
              <w:rStyle w:val="PlaceholderText"/>
            </w:rPr>
            <w:t>[date]</w:t>
          </w:r>
        </w:sdtContent>
      </w:sdt>
      <w:r>
        <w:t>. This information will be used to further assist in my medical care, and should be mailed to:</w:t>
      </w:r>
    </w:p>
    <w:sdt>
      <w:sdtPr>
        <w:id w:val="-125472656"/>
        <w:placeholder>
          <w:docPart w:val="9CA6BC5E515746159C0562CE1B8A98F0"/>
        </w:placeholder>
        <w:temporary/>
        <w:showingPlcHdr/>
        <w15:appearance w15:val="hidden"/>
      </w:sdtPr>
      <w:sdtEndPr/>
      <w:sdtContent>
        <w:p w:rsidR="000C5586" w:rsidRDefault="00F85819">
          <w:pPr>
            <w:pStyle w:val="MailingAddress"/>
          </w:pPr>
          <w:r>
            <w:t>[Your Name or Name of Party to Receive Records]</w:t>
          </w:r>
        </w:p>
      </w:sdtContent>
    </w:sdt>
    <w:sdt>
      <w:sdtPr>
        <w:id w:val="-1407994532"/>
        <w:placeholder>
          <w:docPart w:val="FC2CCF6789EC423C982D17B40EC2627C"/>
        </w:placeholder>
        <w:temporary/>
        <w:showingPlcHdr/>
        <w15:appearance w15:val="hidden"/>
      </w:sdtPr>
      <w:sdtEndPr/>
      <w:sdtContent>
        <w:p w:rsidR="000C5586" w:rsidRDefault="00F85819">
          <w:pPr>
            <w:pStyle w:val="MailingAddress"/>
          </w:pPr>
          <w:r>
            <w:t>[Street Address]</w:t>
          </w:r>
        </w:p>
      </w:sdtContent>
    </w:sdt>
    <w:sdt>
      <w:sdtPr>
        <w:id w:val="-419261127"/>
        <w:placeholder>
          <w:docPart w:val="2EC1F778614B466289BD57FEF26629FE"/>
        </w:placeholder>
        <w:temporary/>
        <w:showingPlcHdr/>
        <w15:appearance w15:val="hidden"/>
      </w:sdtPr>
      <w:sdtEndPr/>
      <w:sdtContent>
        <w:p w:rsidR="000C5586" w:rsidRDefault="00F85819">
          <w:pPr>
            <w:pStyle w:val="MailingAddress"/>
          </w:pPr>
          <w:r>
            <w:rPr>
              <w:rStyle w:val="BodyTextChar"/>
            </w:rPr>
            <w:t>[City, ST  ZIP Code]</w:t>
          </w:r>
        </w:p>
      </w:sdtContent>
    </w:sdt>
    <w:p w:rsidR="000C5586" w:rsidRDefault="00F85819">
      <w:r>
        <w:t>Please bill me for costs associated with providing c</w:t>
      </w:r>
      <w:r>
        <w:t>opies of my records, and I will remit payment promptly upon receipt of the records.</w:t>
      </w:r>
    </w:p>
    <w:p w:rsidR="000C5586" w:rsidRDefault="00F85819">
      <w:pPr>
        <w:pStyle w:val="Closing"/>
      </w:pPr>
      <w:r>
        <w:t>Sincerely,</w:t>
      </w:r>
    </w:p>
    <w:sdt>
      <w:sdtPr>
        <w:alias w:val="Your Name"/>
        <w:tag w:val="Your Name"/>
        <w:id w:val="706759868"/>
        <w:placeholder>
          <w:docPart w:val="DC7473E9C5DF4CDB90A910F36BDDFD5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0C5586" w:rsidRDefault="00CE2596">
          <w:pPr>
            <w:pStyle w:val="Signature"/>
          </w:pPr>
          <w:r>
            <w:t>Windows User</w:t>
          </w:r>
        </w:p>
      </w:sdtContent>
    </w:sdt>
    <w:sectPr w:rsidR="000C5586">
      <w:headerReference w:type="default" r:id="rId8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819" w:rsidRDefault="00F85819">
      <w:pPr>
        <w:spacing w:line="240" w:lineRule="auto"/>
      </w:pPr>
      <w:r>
        <w:separator/>
      </w:r>
    </w:p>
  </w:endnote>
  <w:endnote w:type="continuationSeparator" w:id="0">
    <w:p w:rsidR="00F85819" w:rsidRDefault="00F85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819" w:rsidRDefault="00F85819">
      <w:pPr>
        <w:spacing w:line="240" w:lineRule="auto"/>
      </w:pPr>
      <w:r>
        <w:separator/>
      </w:r>
    </w:p>
  </w:footnote>
  <w:footnote w:type="continuationSeparator" w:id="0">
    <w:p w:rsidR="00F85819" w:rsidRDefault="00F85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Doctor Name"/>
      <w:tag w:val=""/>
      <w:id w:val="1454597689"/>
      <w:placeholder>
        <w:docPart w:val="2EC1F778614B466289BD57FEF26629FE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:rsidR="000C5586" w:rsidRDefault="00F85819">
        <w:pPr>
          <w:pStyle w:val="Address"/>
        </w:pPr>
        <w:r>
          <w:t>[Doctor Name]</w:t>
        </w:r>
      </w:p>
    </w:sdtContent>
  </w:sdt>
  <w:sdt>
    <w:sdtPr>
      <w:alias w:val="Date"/>
      <w:tag w:val="Date"/>
      <w:id w:val="1298329455"/>
      <w:placeholder>
        <w:docPart w:val="38FE1D35E6D248EB913D92B600E85A4B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0C5586" w:rsidRDefault="00F85819">
        <w:pPr>
          <w:pStyle w:val="Header"/>
        </w:pPr>
        <w:r>
          <w:t>[Date]</w:t>
        </w:r>
      </w:p>
    </w:sdtContent>
  </w:sdt>
  <w:p w:rsidR="000C5586" w:rsidRDefault="00F85819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96"/>
    <w:rsid w:val="000C5586"/>
    <w:rsid w:val="001254CF"/>
    <w:rsid w:val="0023023C"/>
    <w:rsid w:val="0034017F"/>
    <w:rsid w:val="007551B2"/>
    <w:rsid w:val="008A631D"/>
    <w:rsid w:val="00B10957"/>
    <w:rsid w:val="00CE2596"/>
    <w:rsid w:val="00F8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qFormat="1"/>
    <w:lsdException w:name="Signature" w:qFormat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40" w:line="276" w:lineRule="auto"/>
    </w:pPr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paragraph" w:styleId="Date">
    <w:name w:val="Date"/>
    <w:basedOn w:val="Normal"/>
    <w:next w:val="Normal"/>
    <w:qFormat/>
    <w:pPr>
      <w:spacing w:after="480" w:line="240" w:lineRule="auto"/>
    </w:pPr>
  </w:style>
  <w:style w:type="paragraph" w:styleId="Salutation">
    <w:name w:val="Salutation"/>
    <w:basedOn w:val="Normal"/>
    <w:next w:val="Normal"/>
    <w:qFormat/>
    <w:pPr>
      <w:spacing w:before="400" w:after="200"/>
    </w:pPr>
  </w:style>
  <w:style w:type="paragraph" w:styleId="Closing">
    <w:name w:val="Closing"/>
    <w:basedOn w:val="Normal"/>
    <w:next w:val="Normal"/>
    <w:qFormat/>
    <w:pPr>
      <w:spacing w:after="1000" w:line="240" w:lineRule="auto"/>
    </w:pPr>
  </w:style>
  <w:style w:type="paragraph" w:styleId="BodyText">
    <w:name w:val="Body Text"/>
    <w:basedOn w:val="Normal"/>
    <w:link w:val="BodyTextChar"/>
    <w:uiPriority w:val="99"/>
    <w:semiHidden/>
  </w:style>
  <w:style w:type="character" w:customStyle="1" w:styleId="BodyTextChar">
    <w:name w:val="Body Text Char"/>
    <w:basedOn w:val="DefaultParagraphFont"/>
    <w:link w:val="BodyText"/>
    <w:uiPriority w:val="99"/>
    <w:semiHidden/>
    <w:rPr>
      <w:spacing w:val="4"/>
      <w:sz w:val="20"/>
    </w:rPr>
  </w:style>
  <w:style w:type="paragraph" w:styleId="Signature">
    <w:name w:val="Signature"/>
    <w:basedOn w:val="Normal"/>
    <w:qFormat/>
    <w:pPr>
      <w:spacing w:line="240" w:lineRule="auto"/>
    </w:pPr>
  </w:style>
  <w:style w:type="paragraph" w:customStyle="1" w:styleId="Address">
    <w:name w:val="Address"/>
    <w:basedOn w:val="Normal"/>
    <w:qFormat/>
    <w:pPr>
      <w:spacing w:after="0"/>
    </w:pPr>
  </w:style>
  <w:style w:type="paragraph" w:customStyle="1" w:styleId="MailingAddress">
    <w:name w:val="Mailing Address"/>
    <w:basedOn w:val="Address"/>
    <w:next w:val="Normal"/>
    <w:uiPriority w:val="1"/>
    <w:qFormat/>
    <w:pPr>
      <w:spacing w:after="240"/>
      <w:contextualSpacing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a\AppData\Roaming\Microsoft\Templates\Authorization%20letter%20for%20release%20of%20medical%20record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7473E9C5DF4CDB90A910F36BDDF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EB4BC-8EEA-48A0-93FC-6389D722C827}"/>
      </w:docPartPr>
      <w:docPartBody>
        <w:p w:rsidR="00000000" w:rsidRDefault="00F73883">
          <w:pPr>
            <w:pStyle w:val="DC7473E9C5DF4CDB90A910F36BDDFD58"/>
          </w:pPr>
          <w:r>
            <w:t>[Your Name]</w:t>
          </w:r>
        </w:p>
      </w:docPartBody>
    </w:docPart>
    <w:docPart>
      <w:docPartPr>
        <w:name w:val="FC2CCF6789EC423C982D17B40EC26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CF390-B89C-4982-A4CD-D6664F45919B}"/>
      </w:docPartPr>
      <w:docPartBody>
        <w:p w:rsidR="00000000" w:rsidRDefault="00F73883">
          <w:pPr>
            <w:pStyle w:val="FC2CCF6789EC423C982D17B40EC2627C"/>
          </w:pPr>
          <w:r>
            <w:t>[Street Address]</w:t>
          </w:r>
        </w:p>
      </w:docPartBody>
    </w:docPart>
    <w:docPart>
      <w:docPartPr>
        <w:name w:val="F7469B0A1E054271A87045DDB601C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60E42-903E-45E0-83AF-D75461683071}"/>
      </w:docPartPr>
      <w:docPartBody>
        <w:p w:rsidR="00000000" w:rsidRDefault="00F73883">
          <w:pPr>
            <w:pStyle w:val="F7469B0A1E054271A87045DDB601C561"/>
          </w:pPr>
          <w:r>
            <w:t>[City, ST  ZIP Code]</w:t>
          </w:r>
        </w:p>
      </w:docPartBody>
    </w:docPart>
    <w:docPart>
      <w:docPartPr>
        <w:name w:val="532D7672AB3746669E780468BE016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8C026-57A4-422F-B20F-E6AAF5C7C458}"/>
      </w:docPartPr>
      <w:docPartBody>
        <w:p w:rsidR="00000000" w:rsidRDefault="00F73883">
          <w:pPr>
            <w:pStyle w:val="532D7672AB3746669E780468BE0161D4"/>
          </w:pPr>
          <w:r>
            <w:t>[Date]</w:t>
          </w:r>
        </w:p>
      </w:docPartBody>
    </w:docPart>
    <w:docPart>
      <w:docPartPr>
        <w:name w:val="318DCFA56BCE40F9802C3740ED666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D8B6E-604D-4A3A-B28A-9A66B25E9713}"/>
      </w:docPartPr>
      <w:docPartBody>
        <w:p w:rsidR="00000000" w:rsidRDefault="00F73883">
          <w:pPr>
            <w:pStyle w:val="318DCFA56BCE40F9802C3740ED6662D8"/>
          </w:pPr>
          <w:r>
            <w:t xml:space="preserve">[Doctor </w:t>
          </w:r>
          <w:r>
            <w:t>Name]</w:t>
          </w:r>
        </w:p>
      </w:docPartBody>
    </w:docPart>
    <w:docPart>
      <w:docPartPr>
        <w:name w:val="E54D58854DC84DFA8BEB32C1CD9E1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DF7FA-6ED0-43D1-BF11-077076539E37}"/>
      </w:docPartPr>
      <w:docPartBody>
        <w:p w:rsidR="00000000" w:rsidRDefault="00F73883">
          <w:pPr>
            <w:pStyle w:val="E54D58854DC84DFA8BEB32C1CD9E1690"/>
          </w:pPr>
          <w:r>
            <w:t>[Medical Practice or Hospital Name]</w:t>
          </w:r>
        </w:p>
      </w:docPartBody>
    </w:docPart>
    <w:docPart>
      <w:docPartPr>
        <w:name w:val="9A0A683591054D6585B4416320F92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B12E-7144-480B-8E66-EA5173E87071}"/>
      </w:docPartPr>
      <w:docPartBody>
        <w:p w:rsidR="00000000" w:rsidRDefault="00F73883">
          <w:pPr>
            <w:pStyle w:val="9A0A683591054D6585B4416320F92FC7"/>
          </w:pPr>
          <w:r>
            <w:t>[City, ST  ZIP Code</w:t>
          </w:r>
        </w:p>
      </w:docPartBody>
    </w:docPart>
    <w:docPart>
      <w:docPartPr>
        <w:name w:val="90BEB6EDDDD54E89BF8805C906E5B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D49E-F5BA-42B1-8F33-9FEABF49B3A2}"/>
      </w:docPartPr>
      <w:docPartBody>
        <w:p w:rsidR="00000000" w:rsidRDefault="00F73883">
          <w:pPr>
            <w:pStyle w:val="90BEB6EDDDD54E89BF8805C906E5B812"/>
          </w:pPr>
          <w:r>
            <w:rPr>
              <w:rStyle w:val="PlaceholderText"/>
            </w:rPr>
            <w:t>[Your Name]</w:t>
          </w:r>
        </w:p>
      </w:docPartBody>
    </w:docPart>
    <w:docPart>
      <w:docPartPr>
        <w:name w:val="38FE1D35E6D248EB913D92B600E85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CE32A-4DA5-4A99-AC94-6975DF40A680}"/>
      </w:docPartPr>
      <w:docPartBody>
        <w:p w:rsidR="00000000" w:rsidRDefault="00F73883">
          <w:pPr>
            <w:pStyle w:val="38FE1D35E6D248EB913D92B600E85A4B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4B4A86A16EC24CB790FDEA4C8E88A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49B4-F188-484F-977F-EAA8754A07CD}"/>
      </w:docPartPr>
      <w:docPartBody>
        <w:p w:rsidR="00000000" w:rsidRDefault="00F73883">
          <w:pPr>
            <w:pStyle w:val="4B4A86A16EC24CB790FDEA4C8E88AC36"/>
          </w:pPr>
          <w:r>
            <w:rPr>
              <w:rStyle w:val="PlaceholderText"/>
            </w:rPr>
            <w:t>[Social Security Number]</w:t>
          </w:r>
        </w:p>
      </w:docPartBody>
    </w:docPart>
    <w:docPart>
      <w:docPartPr>
        <w:name w:val="CEAA723D10994E6FA4A996F43A34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2BF49-87D7-4634-BBE4-CB83C60C216D}"/>
      </w:docPartPr>
      <w:docPartBody>
        <w:p w:rsidR="00000000" w:rsidRDefault="00F73883">
          <w:pPr>
            <w:pStyle w:val="CEAA723D10994E6FA4A996F43A348085"/>
          </w:pPr>
          <w:r>
            <w:rPr>
              <w:rStyle w:val="PlaceholderText"/>
            </w:rPr>
            <w:t>[medical conditions]</w:t>
          </w:r>
        </w:p>
      </w:docPartBody>
    </w:docPart>
    <w:docPart>
      <w:docPartPr>
        <w:name w:val="9CA6BC5E515746159C0562CE1B8A9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B9699-6D9E-4182-89D1-FAC501057A87}"/>
      </w:docPartPr>
      <w:docPartBody>
        <w:p w:rsidR="00000000" w:rsidRDefault="00F73883">
          <w:pPr>
            <w:pStyle w:val="9CA6BC5E515746159C0562CE1B8A98F0"/>
          </w:pPr>
          <w:r>
            <w:t>[Your Name or Name of Party to Receive Records]</w:t>
          </w:r>
        </w:p>
      </w:docPartBody>
    </w:docPart>
    <w:docPart>
      <w:docPartPr>
        <w:name w:val="2EC1F778614B466289BD57FEF2662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86BEC-4233-4A1A-AEEE-31C6B32D3861}"/>
      </w:docPartPr>
      <w:docPartBody>
        <w:p w:rsidR="00000000" w:rsidRDefault="00F73883">
          <w:pPr>
            <w:pStyle w:val="2EC1F778614B466289BD57FEF26629FE"/>
          </w:pPr>
          <w:r>
            <w:rPr>
              <w:rStyle w:val="BodyTextChar"/>
            </w:rPr>
            <w:t>[City, ST 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83"/>
    <w:rsid w:val="00F7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7473E9C5DF4CDB90A910F36BDDFD58">
    <w:name w:val="DC7473E9C5DF4CDB90A910F36BDDFD58"/>
  </w:style>
  <w:style w:type="paragraph" w:customStyle="1" w:styleId="FC2CCF6789EC423C982D17B40EC2627C">
    <w:name w:val="FC2CCF6789EC423C982D17B40EC2627C"/>
  </w:style>
  <w:style w:type="paragraph" w:customStyle="1" w:styleId="F7469B0A1E054271A87045DDB601C561">
    <w:name w:val="F7469B0A1E054271A87045DDB601C561"/>
  </w:style>
  <w:style w:type="paragraph" w:customStyle="1" w:styleId="532D7672AB3746669E780468BE0161D4">
    <w:name w:val="532D7672AB3746669E780468BE0161D4"/>
  </w:style>
  <w:style w:type="paragraph" w:customStyle="1" w:styleId="318DCFA56BCE40F9802C3740ED6662D8">
    <w:name w:val="318DCFA56BCE40F9802C3740ED6662D8"/>
  </w:style>
  <w:style w:type="paragraph" w:customStyle="1" w:styleId="E54D58854DC84DFA8BEB32C1CD9E1690">
    <w:name w:val="E54D58854DC84DFA8BEB32C1CD9E1690"/>
  </w:style>
  <w:style w:type="paragraph" w:customStyle="1" w:styleId="9A0A683591054D6585B4416320F92FC7">
    <w:name w:val="9A0A683591054D6585B4416320F92FC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BEB6EDDDD54E89BF8805C906E5B812">
    <w:name w:val="90BEB6EDDDD54E89BF8805C906E5B812"/>
  </w:style>
  <w:style w:type="paragraph" w:customStyle="1" w:styleId="38FE1D35E6D248EB913D92B600E85A4B">
    <w:name w:val="38FE1D35E6D248EB913D92B600E85A4B"/>
  </w:style>
  <w:style w:type="paragraph" w:customStyle="1" w:styleId="4B4A86A16EC24CB790FDEA4C8E88AC36">
    <w:name w:val="4B4A86A16EC24CB790FDEA4C8E88AC36"/>
  </w:style>
  <w:style w:type="paragraph" w:customStyle="1" w:styleId="CEAA723D10994E6FA4A996F43A348085">
    <w:name w:val="CEAA723D10994E6FA4A996F43A348085"/>
  </w:style>
  <w:style w:type="paragraph" w:customStyle="1" w:styleId="9CA6BC5E515746159C0562CE1B8A98F0">
    <w:name w:val="9CA6BC5E515746159C0562CE1B8A98F0"/>
  </w:style>
  <w:style w:type="paragraph" w:styleId="BodyText">
    <w:name w:val="Body Text"/>
    <w:basedOn w:val="Normal"/>
    <w:link w:val="BodyTextChar"/>
    <w:uiPriority w:val="99"/>
    <w:pPr>
      <w:spacing w:after="240" w:line="276" w:lineRule="auto"/>
    </w:pPr>
    <w:rPr>
      <w:spacing w:val="4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Pr>
      <w:spacing w:val="4"/>
      <w:sz w:val="20"/>
      <w:szCs w:val="20"/>
    </w:rPr>
  </w:style>
  <w:style w:type="paragraph" w:customStyle="1" w:styleId="2EC1F778614B466289BD57FEF26629FE">
    <w:name w:val="2EC1F778614B466289BD57FEF26629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B1FE4-4697-4744-8377-6CFF494A2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C800E-7DEF-4474-8E60-9A92FF27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Authorization letter for release of medical records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2017-06-23T10:40:00Z</dcterms:created>
  <dcterms:modified xsi:type="dcterms:W3CDTF">2017-06-23T10:41:00Z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TC034650869991</vt:lpwstr>
  </property>
</Properties>
</file>