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Enter your name:"/>
        <w:tag w:val="Enter your name:"/>
        <w:id w:val="-142822509"/>
        <w:placeholder>
          <w:docPart w:val="7F4BBEA061454B81A8783DD55C28E101"/>
        </w:placeholder>
        <w:showingPlcHdr/>
        <w15:dataBinding w:prefixMappings="xmlns:ns0='http://schemas.microsoft.com/temp/samples' " w:xpath="/ns0:employees[1]/ns0:employee[1]/ns0:Address[1]" w:storeItemID="{20ADF62B-EF83-4646-8AD3-A7B30A0F24A4}"/>
        <w15:appearance w15:val="hidden"/>
      </w:sdtPr>
      <w:sdtEndPr/>
      <w:sdtContent>
        <w:p w:rsidR="004D1B1D" w:rsidRPr="005864C6" w:rsidRDefault="00D72465" w:rsidP="005864C6">
          <w:pPr>
            <w:pStyle w:val="ContactInfo"/>
          </w:pPr>
          <w:r w:rsidRPr="005864C6">
            <w:t>Your Name</w:t>
          </w:r>
        </w:p>
      </w:sdtContent>
    </w:sdt>
    <w:p w:rsidR="004D1B1D" w:rsidRDefault="00E80F3C">
      <w:pPr>
        <w:pStyle w:val="ContactInfo"/>
      </w:pPr>
      <w:sdt>
        <w:sdtPr>
          <w:alias w:val="Enter street address:"/>
          <w:tag w:val="Enter street address:"/>
          <w:id w:val="1634143502"/>
          <w:placeholder>
            <w:docPart w:val="9A63E37B5F074661B42A5953018B46A9"/>
          </w:placeholder>
          <w:temporary/>
          <w:showingPlcHdr/>
          <w15:appearance w15:val="hidden"/>
        </w:sdtPr>
        <w:sdtEndPr/>
        <w:sdtContent>
          <w:r w:rsidR="00D819AA">
            <w:t>Street Address</w:t>
          </w:r>
        </w:sdtContent>
      </w:sdt>
    </w:p>
    <w:sdt>
      <w:sdtPr>
        <w:alias w:val="Enter city, st zip code:"/>
        <w:tag w:val="Enter city, st zip code:"/>
        <w:id w:val="2091195522"/>
        <w:placeholder>
          <w:docPart w:val="49BF80355FEF48F6A11CFEFDB5F8B141"/>
        </w:placeholder>
        <w:temporary/>
        <w:showingPlcHdr/>
        <w15:appearance w15:val="hidden"/>
      </w:sdtPr>
      <w:sdtEndPr/>
      <w:sdtContent>
        <w:p w:rsidR="004D1B1D" w:rsidRDefault="00D819AA">
          <w:pPr>
            <w:pStyle w:val="ContactInfo"/>
          </w:pPr>
          <w:r>
            <w:t>City, ST ZIP Code</w:t>
          </w:r>
        </w:p>
      </w:sdtContent>
    </w:sdt>
    <w:sdt>
      <w:sdtPr>
        <w:alias w:val="Enter date:"/>
        <w:tag w:val="Enter date:"/>
        <w:id w:val="-1995254877"/>
        <w:placeholder>
          <w:docPart w:val="61C2CA84668A4762BE615A7685AAC664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:rsidR="004D1B1D" w:rsidRPr="00A57860" w:rsidRDefault="00881320" w:rsidP="00A57860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-2028854023"/>
        <w:placeholder>
          <w:docPart w:val="811A5CD76F84452697BE78310485992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:rsidR="004D1B1D" w:rsidRDefault="00D819AA">
          <w:pPr>
            <w:pStyle w:val="ContactInfo"/>
          </w:pPr>
          <w:r>
            <w:rPr>
              <w:rStyle w:val="PlaceholderText"/>
              <w:color w:val="auto"/>
            </w:rPr>
            <w:t>Recipient Name</w:t>
          </w:r>
        </w:p>
      </w:sdtContent>
    </w:sdt>
    <w:p w:rsidR="004D1B1D" w:rsidRDefault="00E80F3C">
      <w:pPr>
        <w:pStyle w:val="ContactInfo"/>
      </w:pPr>
      <w:sdt>
        <w:sdtPr>
          <w:alias w:val="Enter recipient title:"/>
          <w:tag w:val="Enter recipient title:"/>
          <w:id w:val="-1978134494"/>
          <w:placeholder>
            <w:docPart w:val="F71A5080E6824F30803807447B609817"/>
          </w:placeholder>
          <w:temporary/>
          <w:showingPlcHdr/>
          <w15:appearance w15:val="hidden"/>
        </w:sdtPr>
        <w:sdtEndPr/>
        <w:sdtContent>
          <w:r w:rsidR="00D819AA">
            <w:t>Title</w:t>
          </w:r>
        </w:sdtContent>
      </w:sdt>
    </w:p>
    <w:sdt>
      <w:sdtPr>
        <w:alias w:val="Enter company name:"/>
        <w:tag w:val="Enter company name:"/>
        <w:id w:val="-870757069"/>
        <w:placeholder>
          <w:docPart w:val="3FCFA2E2AB8D407092C23AB95840A319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:rsidR="004D1B1D" w:rsidRDefault="00D819AA">
          <w:pPr>
            <w:pStyle w:val="ContactInfo"/>
          </w:pPr>
          <w:r>
            <w:t>Company Name</w:t>
          </w:r>
        </w:p>
      </w:sdtContent>
    </w:sdt>
    <w:sdt>
      <w:sdtPr>
        <w:alias w:val="Enter recipient street address:"/>
        <w:tag w:val="Enter recipient street address:"/>
        <w:id w:val="1410967897"/>
        <w:placeholder>
          <w:docPart w:val="9A63E37B5F074661B42A5953018B46A9"/>
        </w:placeholder>
        <w:temporary/>
        <w:showingPlcHdr/>
        <w15:appearance w15:val="hidden"/>
      </w:sdtPr>
      <w:sdtEndPr/>
      <w:sdtContent>
        <w:p w:rsidR="004D1B1D" w:rsidRDefault="00FB0EC1">
          <w:pPr>
            <w:pStyle w:val="ContactInfo"/>
          </w:pPr>
          <w:r>
            <w:t>Street Address</w:t>
          </w:r>
        </w:p>
      </w:sdtContent>
    </w:sdt>
    <w:sdt>
      <w:sdtPr>
        <w:alias w:val="Enter recipient city, st zip code:"/>
        <w:tag w:val="Enter recipient city, st zip code:"/>
        <w:id w:val="-445319069"/>
        <w:placeholder>
          <w:docPart w:val="49BF80355FEF48F6A11CFEFDB5F8B141"/>
        </w:placeholder>
        <w:temporary/>
        <w:showingPlcHdr/>
        <w15:appearance w15:val="hidden"/>
      </w:sdtPr>
      <w:sdtEndPr/>
      <w:sdtContent>
        <w:p w:rsidR="004D1B1D" w:rsidRDefault="00FB0EC1">
          <w:pPr>
            <w:pStyle w:val="ContactInfo"/>
          </w:pPr>
          <w:r>
            <w:t>City, ST ZIP Code</w:t>
          </w:r>
        </w:p>
      </w:sdtContent>
    </w:sdt>
    <w:p w:rsidR="004D1B1D" w:rsidRDefault="00D819AA">
      <w:pPr>
        <w:pStyle w:val="Salutation"/>
      </w:pPr>
      <w:r>
        <w:t xml:space="preserve">Dear </w:t>
      </w:r>
      <w:sdt>
        <w:sdtPr>
          <w:alias w:val="Enter recipient name:"/>
          <w:tag w:val="Enter recipient name:"/>
          <w:id w:val="569389569"/>
          <w:placeholder>
            <w:docPart w:val="811A5CD76F84452697BE78310485992A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EndPr/>
        <w:sdtContent>
          <w:r w:rsidR="00FB0EC1">
            <w:rPr>
              <w:rStyle w:val="PlaceholderText"/>
              <w:color w:val="auto"/>
            </w:rPr>
            <w:t>Recipient Name</w:t>
          </w:r>
        </w:sdtContent>
      </w:sdt>
      <w:r>
        <w:t>:</w:t>
      </w:r>
    </w:p>
    <w:p w:rsidR="004D1B1D" w:rsidRDefault="00E80F3C">
      <w:sdt>
        <w:sdtPr>
          <w:alias w:val="Enter letter text:"/>
          <w:tag w:val="Enter letter text:"/>
          <w:id w:val="746469729"/>
          <w:placeholder>
            <w:docPart w:val="CEDD8404CBB8407FB92F3950565C2058"/>
          </w:placeholder>
          <w:temporary/>
          <w:showingPlcHdr/>
          <w15:appearance w15:val="hidden"/>
        </w:sdtPr>
        <w:sdtEndPr/>
        <w:sdtContent>
          <w:r w:rsidR="00E40A41">
            <w:t>It is with a heavy heart that I submit my resignation. The last 15 years at</w:t>
          </w:r>
        </w:sdtContent>
      </w:sdt>
      <w:r w:rsidR="00E40A41">
        <w:t xml:space="preserve"> </w:t>
      </w:r>
      <w:sdt>
        <w:sdtPr>
          <w:alias w:val="Company name:"/>
          <w:tag w:val="Company name:"/>
          <w:id w:val="-1166550964"/>
          <w:placeholder>
            <w:docPart w:val="1B5A3649EDEF4C46B0A012114FD3DEDD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>
          <w:rPr>
            <w:rStyle w:val="SubtleReference"/>
            <w:color w:val="595959" w:themeColor="text1" w:themeTint="A6"/>
          </w:rPr>
        </w:sdtEndPr>
        <w:sdtContent>
          <w:r w:rsidR="00D819AA" w:rsidRPr="00D37355">
            <w:rPr>
              <w:rStyle w:val="SubtleReference"/>
            </w:rPr>
            <w:t>Company Name</w:t>
          </w:r>
        </w:sdtContent>
      </w:sdt>
      <w:r w:rsidR="00D819AA">
        <w:t xml:space="preserve"> </w:t>
      </w:r>
      <w:sdt>
        <w:sdtPr>
          <w:alias w:val="Enter letter text:"/>
          <w:tag w:val="Enter letter text:"/>
          <w:id w:val="-158698672"/>
          <w:placeholder>
            <w:docPart w:val="7E82F62F545B4A998FEBB3F90C6FBC29"/>
          </w:placeholder>
          <w:temporary/>
          <w:showingPlcHdr/>
          <w15:appearance w15:val="hidden"/>
        </w:sdtPr>
        <w:sdtEndPr/>
        <w:sdtContent>
          <w:r w:rsidR="00E55798">
            <w:t>have been wonderful. However, after 40 years in the publishing industry, it is time for me to retire. I am looking forward to traveling, playing golf, and most importantly, spending time with my family, including my seven grandchildren.</w:t>
          </w:r>
        </w:sdtContent>
      </w:sdt>
    </w:p>
    <w:p w:rsidR="004D1B1D" w:rsidRDefault="00E80F3C">
      <w:sdt>
        <w:sdtPr>
          <w:alias w:val="Enter letter text:"/>
          <w:tag w:val="Enter letter text:"/>
          <w:id w:val="-1100938915"/>
          <w:placeholder>
            <w:docPart w:val="7D9FC8E240964E35BF932A3C29E30314"/>
          </w:placeholder>
          <w:temporary/>
          <w:showingPlcHdr/>
          <w15:appearance w15:val="hidden"/>
        </w:sdtPr>
        <w:sdtEndPr/>
        <w:sdtContent>
          <w:r w:rsidR="00E55798">
            <w:t>My last day at</w:t>
          </w:r>
        </w:sdtContent>
      </w:sdt>
      <w:r w:rsidR="00E55798">
        <w:t xml:space="preserve"> </w:t>
      </w:r>
      <w:sdt>
        <w:sdtPr>
          <w:alias w:val="Company name:"/>
          <w:tag w:val="Company name:"/>
          <w:id w:val="25604356"/>
          <w:placeholder>
            <w:docPart w:val="1B5A3649EDEF4C46B0A012114FD3DEDD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>
          <w:rPr>
            <w:rStyle w:val="SubtleReference"/>
            <w:color w:val="595959" w:themeColor="text1" w:themeTint="A6"/>
          </w:rPr>
        </w:sdtEndPr>
        <w:sdtContent>
          <w:r w:rsidR="00FB0EC1" w:rsidRPr="00D37355">
            <w:rPr>
              <w:rStyle w:val="SubtleReference"/>
            </w:rPr>
            <w:t>Company Name</w:t>
          </w:r>
        </w:sdtContent>
      </w:sdt>
      <w:r w:rsidR="00D819AA">
        <w:t xml:space="preserve"> </w:t>
      </w:r>
      <w:sdt>
        <w:sdtPr>
          <w:alias w:val="Enter letter text:"/>
          <w:tag w:val="Enter letter text:"/>
          <w:id w:val="-231389647"/>
          <w:placeholder>
            <w:docPart w:val="7F737203F52B4F61B19B12BAAB89BFD1"/>
          </w:placeholder>
          <w:temporary/>
          <w:showingPlcHdr/>
          <w15:appearance w15:val="hidden"/>
        </w:sdtPr>
        <w:sdtEndPr/>
        <w:sdtContent>
          <w:r w:rsidR="00E55798">
            <w:t>will be</w:t>
          </w:r>
        </w:sdtContent>
      </w:sdt>
      <w:r w:rsidR="00E55798">
        <w:t xml:space="preserve"> </w:t>
      </w:r>
      <w:sdt>
        <w:sdtPr>
          <w:alias w:val="Enter day and date:"/>
          <w:tag w:val="Enter day and date:"/>
          <w:id w:val="-848255650"/>
          <w:placeholder>
            <w:docPart w:val="24AE93F41E594BB3BF0F4CF42660C4FB"/>
          </w:placeholder>
          <w:temporary/>
          <w:showingPlcHdr/>
          <w15:appearance w15:val="hidden"/>
        </w:sdtPr>
        <w:sdtEndPr>
          <w:rPr>
            <w:rStyle w:val="SubtleReference"/>
            <w:color w:val="595959" w:themeColor="text1" w:themeTint="A6"/>
          </w:rPr>
        </w:sdtEndPr>
        <w:sdtContent>
          <w:r w:rsidR="0076152C" w:rsidRPr="00761FCC">
            <w:rPr>
              <w:rStyle w:val="SubtleReference"/>
            </w:rPr>
            <w:t>Day and Date</w:t>
          </w:r>
        </w:sdtContent>
      </w:sdt>
      <w:r w:rsidR="00881320">
        <w:t xml:space="preserve">. </w:t>
      </w:r>
      <w:sdt>
        <w:sdtPr>
          <w:alias w:val="Enter letter text:"/>
          <w:tag w:val="Enter letter text:"/>
          <w:id w:val="2134985235"/>
          <w:placeholder>
            <w:docPart w:val="33068429E85C4A0C901BCC0E979C9E48"/>
          </w:placeholder>
          <w:temporary/>
          <w:showingPlcHdr/>
          <w15:appearance w15:val="hidden"/>
        </w:sdtPr>
        <w:sdtEndPr/>
        <w:sdtContent>
          <w:r w:rsidR="00E55798">
            <w:t>I would be happy to meet with you at your convenience to discuss the transition of my duties to my successor.</w:t>
          </w:r>
        </w:sdtContent>
      </w:sdt>
    </w:p>
    <w:p w:rsidR="004D1B1D" w:rsidRDefault="00E80F3C">
      <w:sdt>
        <w:sdtPr>
          <w:alias w:val="Enter letter text:"/>
          <w:tag w:val="Enter letter text:"/>
          <w:id w:val="-2019696935"/>
          <w:placeholder>
            <w:docPart w:val="88DEEA8818AD4425B349B6509560A9A4"/>
          </w:placeholder>
          <w:temporary/>
          <w:showingPlcHdr/>
          <w15:appearance w15:val="hidden"/>
        </w:sdtPr>
        <w:sdtEndPr/>
        <w:sdtContent>
          <w:r w:rsidR="00E55798">
            <w:t>I wish the company and all its employees much success in the coming years.</w:t>
          </w:r>
        </w:sdtContent>
      </w:sdt>
    </w:p>
    <w:p w:rsidR="004D1B1D" w:rsidRDefault="00E80F3C">
      <w:pPr>
        <w:pStyle w:val="Closing"/>
      </w:pPr>
      <w:sdt>
        <w:sdtPr>
          <w:alias w:val="Sincerely:"/>
          <w:tag w:val="Sincerely:"/>
          <w:id w:val="-89384889"/>
          <w:placeholder>
            <w:docPart w:val="6132B8DE97CE4B2B87CE86C3D7AA77F7"/>
          </w:placeholder>
          <w:temporary/>
          <w:showingPlcHdr/>
          <w15:appearance w15:val="hidden"/>
        </w:sdtPr>
        <w:sdtEndPr/>
        <w:sdtContent>
          <w:r w:rsidR="00E55798">
            <w:t>Sincerely</w:t>
          </w:r>
        </w:sdtContent>
      </w:sdt>
      <w:r w:rsidR="00D819AA">
        <w:t>,</w:t>
      </w:r>
    </w:p>
    <w:sdt>
      <w:sdtPr>
        <w:alias w:val="Enter your name:"/>
        <w:tag w:val="Enter your name:"/>
        <w:id w:val="-1806996413"/>
        <w:placeholder>
          <w:docPart w:val="D694A7C95B8A4EF9B131D93FEDB80583"/>
        </w:placeholder>
        <w:showingPlcHdr/>
        <w15:dataBinding w:prefixMappings="xmlns:ns0='http://schemas.microsoft.com/temp/samples' " w:xpath="/ns0:employees[1]/ns0:employee[1]/ns0:Address[1]" w:storeItemID="{20ADF62B-EF83-4646-8AD3-A7B30A0F24A4}"/>
        <w15:appearance w15:val="hidden"/>
      </w:sdtPr>
      <w:sdtEndPr/>
      <w:sdtContent>
        <w:p w:rsidR="004D1B1D" w:rsidRDefault="00D72465" w:rsidP="0076152C">
          <w:pPr>
            <w:pStyle w:val="Signature"/>
          </w:pPr>
          <w:r>
            <w:t>Your Name</w:t>
          </w:r>
        </w:p>
      </w:sdtContent>
    </w:sdt>
    <w:p w:rsidR="00FB0EC1" w:rsidRDefault="00E80F3C" w:rsidP="00881320">
      <w:pPr>
        <w:pStyle w:val="Signature"/>
      </w:pPr>
      <w:sdt>
        <w:sdtPr>
          <w:alias w:val="Enter title:"/>
          <w:tag w:val="Enter title:"/>
          <w:id w:val="1481661383"/>
          <w:placeholder>
            <w:docPart w:val="F71A5080E6824F30803807447B609817"/>
          </w:placeholder>
          <w:temporary/>
          <w:showingPlcHdr/>
          <w15:appearance w15:val="hidden"/>
        </w:sdtPr>
        <w:sdtEndPr/>
        <w:sdtContent>
          <w:r w:rsidR="00FB0EC1">
            <w:t>Title</w:t>
          </w:r>
        </w:sdtContent>
      </w:sdt>
      <w:bookmarkStart w:id="0" w:name="_GoBack"/>
      <w:bookmarkEnd w:id="0"/>
    </w:p>
    <w:sectPr w:rsidR="00FB0EC1">
      <w:headerReference w:type="default" r:id="rId12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F3C" w:rsidRDefault="00E80F3C">
      <w:pPr>
        <w:spacing w:after="0" w:line="240" w:lineRule="auto"/>
      </w:pPr>
      <w:r>
        <w:separator/>
      </w:r>
    </w:p>
  </w:endnote>
  <w:endnote w:type="continuationSeparator" w:id="0">
    <w:p w:rsidR="00E80F3C" w:rsidRDefault="00E8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F3C" w:rsidRDefault="00E80F3C">
      <w:pPr>
        <w:spacing w:after="0" w:line="240" w:lineRule="auto"/>
      </w:pPr>
      <w:r>
        <w:separator/>
      </w:r>
    </w:p>
  </w:footnote>
  <w:footnote w:type="continuationSeparator" w:id="0">
    <w:p w:rsidR="00E80F3C" w:rsidRDefault="00E8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Enter recipient name:"/>
      <w:tag w:val="Enter recipient name:"/>
      <w:id w:val="-1468971042"/>
      <w:placeholder>
        <w:docPart w:val="61C2CA84668A4762BE615A7685AAC664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/>
    </w:sdtPr>
    <w:sdtEndPr/>
    <w:sdtContent>
      <w:p w:rsidR="004D1B1D" w:rsidRDefault="00FB0EC1">
        <w:pPr>
          <w:pStyle w:val="Header"/>
        </w:pPr>
        <w:r>
          <w:rPr>
            <w:rStyle w:val="PlaceholderText"/>
            <w:color w:val="auto"/>
          </w:rPr>
          <w:t>Recipient Name</w:t>
        </w:r>
      </w:p>
    </w:sdtContent>
  </w:sdt>
  <w:sdt>
    <w:sdtPr>
      <w:alias w:val="Enter date:"/>
      <w:tag w:val="Enter date:"/>
      <w:id w:val="1599996178"/>
      <w:placeholder/>
      <w:showingPlcHdr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15:appearance w15:val="hidden"/>
      <w:text w:multiLine="1"/>
    </w:sdtPr>
    <w:sdtEndPr/>
    <w:sdtContent>
      <w:p w:rsidR="004D1B1D" w:rsidRDefault="00881320">
        <w:pPr>
          <w:pStyle w:val="Header"/>
        </w:pPr>
        <w:r>
          <w:t>Date</w:t>
        </w:r>
      </w:p>
    </w:sdtContent>
  </w:sdt>
  <w:p w:rsidR="004D1B1D" w:rsidRDefault="00D819AA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B0EC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0B6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5A04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1A83B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6AFA6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324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AADB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3CF7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8EDC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FCB8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007F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B8"/>
    <w:rsid w:val="000A7027"/>
    <w:rsid w:val="000E28CF"/>
    <w:rsid w:val="001616CE"/>
    <w:rsid w:val="00166B37"/>
    <w:rsid w:val="00175221"/>
    <w:rsid w:val="001F6F4B"/>
    <w:rsid w:val="00431BD6"/>
    <w:rsid w:val="00441167"/>
    <w:rsid w:val="004D1B1D"/>
    <w:rsid w:val="004E3CF2"/>
    <w:rsid w:val="005864C6"/>
    <w:rsid w:val="00702F21"/>
    <w:rsid w:val="0076152C"/>
    <w:rsid w:val="00761FCC"/>
    <w:rsid w:val="00785BA5"/>
    <w:rsid w:val="007B7CCB"/>
    <w:rsid w:val="00881320"/>
    <w:rsid w:val="008D3C66"/>
    <w:rsid w:val="00A57860"/>
    <w:rsid w:val="00AD2F5F"/>
    <w:rsid w:val="00BB24B6"/>
    <w:rsid w:val="00C52B35"/>
    <w:rsid w:val="00D37355"/>
    <w:rsid w:val="00D72465"/>
    <w:rsid w:val="00D819AA"/>
    <w:rsid w:val="00DD5FC9"/>
    <w:rsid w:val="00E226B8"/>
    <w:rsid w:val="00E40A41"/>
    <w:rsid w:val="00E55798"/>
    <w:rsid w:val="00E80F3C"/>
    <w:rsid w:val="00EF29B2"/>
    <w:rsid w:val="00F874AC"/>
    <w:rsid w:val="00FB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4C5BB7-94CF-4D6D-B67C-5CC6D3AB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320"/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16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B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B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B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B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B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B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B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4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4"/>
    <w:rsid w:val="00761FCC"/>
    <w:rPr>
      <w:szCs w:val="20"/>
    </w:rPr>
  </w:style>
  <w:style w:type="paragraph" w:styleId="Signature">
    <w:name w:val="Signature"/>
    <w:basedOn w:val="Normal"/>
    <w:next w:val="Normal"/>
    <w:link w:val="SignatureChar"/>
    <w:uiPriority w:val="5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5"/>
    <w:rsid w:val="00761FCC"/>
    <w:rPr>
      <w:szCs w:val="20"/>
    </w:rPr>
  </w:style>
  <w:style w:type="paragraph" w:styleId="Date">
    <w:name w:val="Date"/>
    <w:basedOn w:val="Normal"/>
    <w:next w:val="Normal"/>
    <w:link w:val="DateChar"/>
    <w:uiPriority w:val="2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761FCC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DD5FC9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D5FC9"/>
    <w:rPr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3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3"/>
    <w:rsid w:val="00761FCC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C52B35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B35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B3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37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6B37"/>
  </w:style>
  <w:style w:type="paragraph" w:styleId="BlockText">
    <w:name w:val="Block Text"/>
    <w:basedOn w:val="Normal"/>
    <w:uiPriority w:val="99"/>
    <w:semiHidden/>
    <w:unhideWhenUsed/>
    <w:rsid w:val="000A702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244061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166B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6B37"/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66B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6B37"/>
    <w:rPr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6B3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6B3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6B37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6B37"/>
    <w:rPr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6B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6B37"/>
    <w:rPr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6B37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6B37"/>
    <w:rPr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6B3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6B37"/>
    <w:rPr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6B3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6B3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66B3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6B37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6B3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B3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B3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B3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6B3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6B3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6B3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6B37"/>
    <w:rPr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166B3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6B3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6B37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6B3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6B3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166B3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6B3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B3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B37"/>
    <w:rPr>
      <w:szCs w:val="20"/>
    </w:rPr>
  </w:style>
  <w:style w:type="table" w:styleId="GridTable1Light">
    <w:name w:val="Grid Table 1 Light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6B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66B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66B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66B3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66B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66B3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66B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66B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66B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66B3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66B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66B3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166B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B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B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B37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B37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B37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B37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B3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B3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66B37"/>
  </w:style>
  <w:style w:type="paragraph" w:styleId="HTMLAddress">
    <w:name w:val="HTML Address"/>
    <w:basedOn w:val="Normal"/>
    <w:link w:val="HTMLAddressChar"/>
    <w:uiPriority w:val="99"/>
    <w:semiHidden/>
    <w:unhideWhenUsed/>
    <w:rsid w:val="00166B3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6B37"/>
    <w:rPr>
      <w:i/>
      <w:iCs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166B3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6B3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6B3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6B3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6B37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6B3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66B3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6B3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6B3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66B3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6B3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6B3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7027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702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7027"/>
    <w:rPr>
      <w:i/>
      <w:iCs/>
      <w:color w:val="244061" w:themeColor="accent1" w:themeShade="80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7027"/>
    <w:rPr>
      <w:b/>
      <w:bCs/>
      <w:caps w:val="0"/>
      <w:smallCaps/>
      <w:color w:val="244061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6B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6B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6B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6B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6B3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6B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6B3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6B37"/>
  </w:style>
  <w:style w:type="paragraph" w:styleId="List">
    <w:name w:val="List"/>
    <w:basedOn w:val="Normal"/>
    <w:uiPriority w:val="99"/>
    <w:semiHidden/>
    <w:unhideWhenUsed/>
    <w:rsid w:val="00166B3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66B3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66B3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66B3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66B3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66B3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6B3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6B3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6B3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6B3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6B3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6B3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6B3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6B3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6B3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66B3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6B3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6B3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6B3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6B3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66B3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66B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66B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66B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66B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66B3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66B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66B3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66B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66B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66B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66B3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66B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66B3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66B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6B3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6B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6B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6B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6B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6B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66B37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166B3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6B3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6B3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6B37"/>
    <w:rPr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66B37"/>
  </w:style>
  <w:style w:type="table" w:styleId="PlainTable1">
    <w:name w:val="Plain Table 1"/>
    <w:basedOn w:val="TableNormal"/>
    <w:uiPriority w:val="41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6B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66B3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66B3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6B3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66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6B37"/>
    <w:rPr>
      <w:i/>
      <w:iCs/>
      <w:color w:val="404040" w:themeColor="text1" w:themeTint="BF"/>
      <w:szCs w:val="20"/>
    </w:rPr>
  </w:style>
  <w:style w:type="character" w:styleId="Strong">
    <w:name w:val="Strong"/>
    <w:basedOn w:val="DefaultParagraphFont"/>
    <w:semiHidden/>
    <w:unhideWhenUsed/>
    <w:qFormat/>
    <w:rsid w:val="00166B3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166B37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6B37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66B3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"/>
    <w:unhideWhenUsed/>
    <w:qFormat/>
    <w:rsid w:val="000A7027"/>
    <w:rPr>
      <w:caps w:val="0"/>
      <w:smallCaps w:val="0"/>
      <w:color w:val="595959" w:themeColor="text1" w:themeTint="A6"/>
    </w:rPr>
  </w:style>
  <w:style w:type="table" w:styleId="Table3Deffects1">
    <w:name w:val="Table 3D effects 1"/>
    <w:basedOn w:val="TableNormal"/>
    <w:uiPriority w:val="99"/>
    <w:semiHidden/>
    <w:unhideWhenUsed/>
    <w:rsid w:val="00166B3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6B3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6B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6B3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6B3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6B3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6B3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6B3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6B3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6B3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6B3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6B3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6B3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6B3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6B3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6B3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6B3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6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66B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6B3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6B3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6B3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6B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6B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6B3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6B3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66B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66B3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6B3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6B3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6B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6B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6B3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6B3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6B3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6B3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6B3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66B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6B3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6B3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6B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6B3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6B3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66B3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6B3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6B3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166B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66B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6B3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66B3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6B3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66B3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66B3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66B3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66B3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66B3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66B3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6B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a\AppData\Roaming\Microsoft\Templates\Resignation%20letter%20due%20to%20retir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4BBEA061454B81A8783DD55C28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13027-3270-4919-8602-ECBB0751E37B}"/>
      </w:docPartPr>
      <w:docPartBody>
        <w:p w:rsidR="00000000" w:rsidRDefault="00D46EB3">
          <w:pPr>
            <w:pStyle w:val="7F4BBEA061454B81A8783DD55C28E101"/>
          </w:pPr>
          <w:r w:rsidRPr="005864C6">
            <w:t>Your Name</w:t>
          </w:r>
        </w:p>
      </w:docPartBody>
    </w:docPart>
    <w:docPart>
      <w:docPartPr>
        <w:name w:val="9A63E37B5F074661B42A5953018B4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61C8D-70BB-450E-A953-13CB6A0912B4}"/>
      </w:docPartPr>
      <w:docPartBody>
        <w:p w:rsidR="00000000" w:rsidRDefault="00D46EB3">
          <w:pPr>
            <w:pStyle w:val="9A63E37B5F074661B42A5953018B46A9"/>
          </w:pPr>
          <w:r>
            <w:t>Street Address</w:t>
          </w:r>
        </w:p>
      </w:docPartBody>
    </w:docPart>
    <w:docPart>
      <w:docPartPr>
        <w:name w:val="49BF80355FEF48F6A11CFEFDB5F8B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9B59-99DF-406B-B068-A902C1996510}"/>
      </w:docPartPr>
      <w:docPartBody>
        <w:p w:rsidR="00000000" w:rsidRDefault="00D46EB3">
          <w:pPr>
            <w:pStyle w:val="49BF80355FEF48F6A11CFEFDB5F8B141"/>
          </w:pPr>
          <w:r>
            <w:t>City, ST ZIP Code</w:t>
          </w:r>
        </w:p>
      </w:docPartBody>
    </w:docPart>
    <w:docPart>
      <w:docPartPr>
        <w:name w:val="61C2CA84668A4762BE615A7685AAC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7C1C-F899-47F4-9C8A-7DCD044E1C28}"/>
      </w:docPartPr>
      <w:docPartBody>
        <w:p w:rsidR="00000000" w:rsidRDefault="00D46EB3">
          <w:pPr>
            <w:pStyle w:val="61C2CA84668A4762BE615A7685AAC664"/>
          </w:pPr>
          <w:r>
            <w:t>Date</w:t>
          </w:r>
        </w:p>
      </w:docPartBody>
    </w:docPart>
    <w:docPart>
      <w:docPartPr>
        <w:name w:val="811A5CD76F84452697BE783104859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0D9E3-60B2-4472-9B7D-0833A0A37D49}"/>
      </w:docPartPr>
      <w:docPartBody>
        <w:p w:rsidR="00000000" w:rsidRDefault="00D46EB3">
          <w:pPr>
            <w:pStyle w:val="811A5CD76F84452697BE78310485992A"/>
          </w:pPr>
          <w:r>
            <w:rPr>
              <w:rStyle w:val="PlaceholderText"/>
            </w:rPr>
            <w:t>Recipient Name</w:t>
          </w:r>
        </w:p>
      </w:docPartBody>
    </w:docPart>
    <w:docPart>
      <w:docPartPr>
        <w:name w:val="F71A5080E6824F30803807447B609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706CF-30D9-415A-87A4-83E43A097B3D}"/>
      </w:docPartPr>
      <w:docPartBody>
        <w:p w:rsidR="00000000" w:rsidRDefault="00D46EB3">
          <w:pPr>
            <w:pStyle w:val="F71A5080E6824F30803807447B609817"/>
          </w:pPr>
          <w:r>
            <w:t>Title</w:t>
          </w:r>
        </w:p>
      </w:docPartBody>
    </w:docPart>
    <w:docPart>
      <w:docPartPr>
        <w:name w:val="3FCFA2E2AB8D407092C23AB95840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975E9-2EF3-44EA-A2AB-2036A6D8F495}"/>
      </w:docPartPr>
      <w:docPartBody>
        <w:p w:rsidR="00000000" w:rsidRDefault="00D46EB3">
          <w:pPr>
            <w:pStyle w:val="3FCFA2E2AB8D407092C23AB95840A319"/>
          </w:pPr>
          <w:r>
            <w:t>Company Name</w:t>
          </w:r>
        </w:p>
      </w:docPartBody>
    </w:docPart>
    <w:docPart>
      <w:docPartPr>
        <w:name w:val="CEDD8404CBB8407FB92F3950565C2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4F4D-9593-41A1-81DB-CF48B09659F8}"/>
      </w:docPartPr>
      <w:docPartBody>
        <w:p w:rsidR="00000000" w:rsidRDefault="00D46EB3">
          <w:pPr>
            <w:pStyle w:val="CEDD8404CBB8407FB92F3950565C2058"/>
          </w:pPr>
          <w:r>
            <w:t>It is with a heavy heart that I submit my resignation. The last 15 years at</w:t>
          </w:r>
        </w:p>
      </w:docPartBody>
    </w:docPart>
    <w:docPart>
      <w:docPartPr>
        <w:name w:val="1B5A3649EDEF4C46B0A012114FD3D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424E-7AE6-40C2-AD77-F4E320ABC2D7}"/>
      </w:docPartPr>
      <w:docPartBody>
        <w:p w:rsidR="00000000" w:rsidRDefault="00D46EB3">
          <w:pPr>
            <w:pStyle w:val="1B5A3649EDEF4C46B0A012114FD3DEDD"/>
          </w:pPr>
          <w:r w:rsidRPr="00D37355">
            <w:rPr>
              <w:rStyle w:val="SubtleReference"/>
            </w:rPr>
            <w:t>Company Name</w:t>
          </w:r>
        </w:p>
      </w:docPartBody>
    </w:docPart>
    <w:docPart>
      <w:docPartPr>
        <w:name w:val="7E82F62F545B4A998FEBB3F90C6FB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19902-54EA-4F79-A6E8-2E21956F5007}"/>
      </w:docPartPr>
      <w:docPartBody>
        <w:p w:rsidR="00000000" w:rsidRDefault="00D46EB3">
          <w:pPr>
            <w:pStyle w:val="7E82F62F545B4A998FEBB3F90C6FBC29"/>
          </w:pPr>
          <w:r>
            <w:t xml:space="preserve">have been wonderful. However, after 40 years in the publishing industry, it is time for me to retire. I am looking forward to traveling, </w:t>
          </w:r>
          <w:r>
            <w:t>playing golf, and most importantly, spending time with my family, including my seven grandchildren.</w:t>
          </w:r>
        </w:p>
      </w:docPartBody>
    </w:docPart>
    <w:docPart>
      <w:docPartPr>
        <w:name w:val="7D9FC8E240964E35BF932A3C29E30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AA65A-E756-4679-BCFC-5AEF93780D63}"/>
      </w:docPartPr>
      <w:docPartBody>
        <w:p w:rsidR="00000000" w:rsidRDefault="00D46EB3">
          <w:pPr>
            <w:pStyle w:val="7D9FC8E240964E35BF932A3C29E30314"/>
          </w:pPr>
          <w:r>
            <w:t>My last day at</w:t>
          </w:r>
        </w:p>
      </w:docPartBody>
    </w:docPart>
    <w:docPart>
      <w:docPartPr>
        <w:name w:val="7F737203F52B4F61B19B12BAAB89B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820BD-C40B-4D4D-B637-A20DA6FF62B5}"/>
      </w:docPartPr>
      <w:docPartBody>
        <w:p w:rsidR="00000000" w:rsidRDefault="00D46EB3">
          <w:pPr>
            <w:pStyle w:val="7F737203F52B4F61B19B12BAAB89BFD1"/>
          </w:pPr>
          <w:r>
            <w:t>will be</w:t>
          </w:r>
        </w:p>
      </w:docPartBody>
    </w:docPart>
    <w:docPart>
      <w:docPartPr>
        <w:name w:val="24AE93F41E594BB3BF0F4CF42660C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2CAB7-235A-4737-B4EA-6BBF8B6F8598}"/>
      </w:docPartPr>
      <w:docPartBody>
        <w:p w:rsidR="00000000" w:rsidRDefault="00D46EB3">
          <w:pPr>
            <w:pStyle w:val="24AE93F41E594BB3BF0F4CF42660C4FB"/>
          </w:pPr>
          <w:r w:rsidRPr="00761FCC">
            <w:rPr>
              <w:rStyle w:val="SubtleReference"/>
            </w:rPr>
            <w:t>Day and Date</w:t>
          </w:r>
        </w:p>
      </w:docPartBody>
    </w:docPart>
    <w:docPart>
      <w:docPartPr>
        <w:name w:val="33068429E85C4A0C901BCC0E979C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83EB-BDD5-4742-8786-2B96368B7A73}"/>
      </w:docPartPr>
      <w:docPartBody>
        <w:p w:rsidR="00000000" w:rsidRDefault="00D46EB3">
          <w:pPr>
            <w:pStyle w:val="33068429E85C4A0C901BCC0E979C9E48"/>
          </w:pPr>
          <w:r>
            <w:t>I would be happy to meet with you at your convenience to discuss the transition of my duties to my successor.</w:t>
          </w:r>
        </w:p>
      </w:docPartBody>
    </w:docPart>
    <w:docPart>
      <w:docPartPr>
        <w:name w:val="88DEEA8818AD4425B349B6509560A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5EC3F-2A17-4B09-9452-719C105B5EE0}"/>
      </w:docPartPr>
      <w:docPartBody>
        <w:p w:rsidR="00000000" w:rsidRDefault="00D46EB3">
          <w:pPr>
            <w:pStyle w:val="88DEEA8818AD4425B349B6509560A9A4"/>
          </w:pPr>
          <w:r>
            <w:t xml:space="preserve">I wish the company and </w:t>
          </w:r>
          <w:r>
            <w:t>all its employees much success in the coming years.</w:t>
          </w:r>
        </w:p>
      </w:docPartBody>
    </w:docPart>
    <w:docPart>
      <w:docPartPr>
        <w:name w:val="6132B8DE97CE4B2B87CE86C3D7AA7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C9FEE-9DF1-465F-A0F2-0BD477F540A5}"/>
      </w:docPartPr>
      <w:docPartBody>
        <w:p w:rsidR="00000000" w:rsidRDefault="00D46EB3">
          <w:pPr>
            <w:pStyle w:val="6132B8DE97CE4B2B87CE86C3D7AA77F7"/>
          </w:pPr>
          <w:r>
            <w:t>Sincerely</w:t>
          </w:r>
        </w:p>
      </w:docPartBody>
    </w:docPart>
    <w:docPart>
      <w:docPartPr>
        <w:name w:val="D694A7C95B8A4EF9B131D93FEDB80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2B46-C5E9-4D85-B2BA-A8F4D3B8A1C5}"/>
      </w:docPartPr>
      <w:docPartBody>
        <w:p w:rsidR="00000000" w:rsidRDefault="00D46EB3">
          <w:pPr>
            <w:pStyle w:val="D694A7C95B8A4EF9B131D93FEDB8058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B3"/>
    <w:rsid w:val="00D4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4BBEA061454B81A8783DD55C28E101">
    <w:name w:val="7F4BBEA061454B81A8783DD55C28E101"/>
  </w:style>
  <w:style w:type="paragraph" w:customStyle="1" w:styleId="9A63E37B5F074661B42A5953018B46A9">
    <w:name w:val="9A63E37B5F074661B42A5953018B46A9"/>
  </w:style>
  <w:style w:type="paragraph" w:customStyle="1" w:styleId="49BF80355FEF48F6A11CFEFDB5F8B141">
    <w:name w:val="49BF80355FEF48F6A11CFEFDB5F8B141"/>
  </w:style>
  <w:style w:type="paragraph" w:customStyle="1" w:styleId="61C2CA84668A4762BE615A7685AAC664">
    <w:name w:val="61C2CA84668A4762BE615A7685AAC66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11A5CD76F84452697BE78310485992A">
    <w:name w:val="811A5CD76F84452697BE78310485992A"/>
  </w:style>
  <w:style w:type="paragraph" w:customStyle="1" w:styleId="F71A5080E6824F30803807447B609817">
    <w:name w:val="F71A5080E6824F30803807447B609817"/>
  </w:style>
  <w:style w:type="paragraph" w:customStyle="1" w:styleId="3FCFA2E2AB8D407092C23AB95840A319">
    <w:name w:val="3FCFA2E2AB8D407092C23AB95840A319"/>
  </w:style>
  <w:style w:type="paragraph" w:customStyle="1" w:styleId="CEDD8404CBB8407FB92F3950565C2058">
    <w:name w:val="CEDD8404CBB8407FB92F3950565C2058"/>
  </w:style>
  <w:style w:type="character" w:styleId="SubtleReference">
    <w:name w:val="Subtle Reference"/>
    <w:basedOn w:val="DefaultParagraphFont"/>
    <w:uiPriority w:val="3"/>
    <w:unhideWhenUsed/>
    <w:qFormat/>
    <w:rPr>
      <w:caps w:val="0"/>
      <w:smallCaps w:val="0"/>
      <w:color w:val="595959" w:themeColor="text1" w:themeTint="A6"/>
    </w:rPr>
  </w:style>
  <w:style w:type="paragraph" w:customStyle="1" w:styleId="1B5A3649EDEF4C46B0A012114FD3DEDD">
    <w:name w:val="1B5A3649EDEF4C46B0A012114FD3DEDD"/>
  </w:style>
  <w:style w:type="paragraph" w:customStyle="1" w:styleId="7E82F62F545B4A998FEBB3F90C6FBC29">
    <w:name w:val="7E82F62F545B4A998FEBB3F90C6FBC29"/>
  </w:style>
  <w:style w:type="paragraph" w:customStyle="1" w:styleId="7D9FC8E240964E35BF932A3C29E30314">
    <w:name w:val="7D9FC8E240964E35BF932A3C29E30314"/>
  </w:style>
  <w:style w:type="paragraph" w:customStyle="1" w:styleId="7F737203F52B4F61B19B12BAAB89BFD1">
    <w:name w:val="7F737203F52B4F61B19B12BAAB89BFD1"/>
  </w:style>
  <w:style w:type="paragraph" w:customStyle="1" w:styleId="24AE93F41E594BB3BF0F4CF42660C4FB">
    <w:name w:val="24AE93F41E594BB3BF0F4CF42660C4FB"/>
  </w:style>
  <w:style w:type="paragraph" w:customStyle="1" w:styleId="33068429E85C4A0C901BCC0E979C9E48">
    <w:name w:val="33068429E85C4A0C901BCC0E979C9E48"/>
  </w:style>
  <w:style w:type="paragraph" w:customStyle="1" w:styleId="88DEEA8818AD4425B349B6509560A9A4">
    <w:name w:val="88DEEA8818AD4425B349B6509560A9A4"/>
  </w:style>
  <w:style w:type="paragraph" w:customStyle="1" w:styleId="6132B8DE97CE4B2B87CE86C3D7AA77F7">
    <w:name w:val="6132B8DE97CE4B2B87CE86C3D7AA77F7"/>
  </w:style>
  <w:style w:type="paragraph" w:customStyle="1" w:styleId="D694A7C95B8A4EF9B131D93FEDB80583">
    <w:name w:val="D694A7C95B8A4EF9B131D93FEDB80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BFEA40-7FE4-48A6-A20D-95A374C5F33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F98A17C-50A9-44C4-ADC1-FFFF370998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DF62B-EF83-4646-8AD3-A7B30A0F24A4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97F33A5D-E277-4D21-AF27-90C2F4AFF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Resignation letter due to retirement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Sayid Muhammad Aksa</cp:lastModifiedBy>
  <cp:revision>1</cp:revision>
  <dcterms:created xsi:type="dcterms:W3CDTF">2017-06-23T10:15:00Z</dcterms:created>
  <dcterms:modified xsi:type="dcterms:W3CDTF">2017-06-23T10:16:00Z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