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alias w:val="Name of Practice"/>
        <w:tag w:val=""/>
        <w:id w:val="220343643"/>
        <w:placeholder>
          <w:docPart w:val="51DAD2B6F01042F6BE0544854A279E2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D64DF3" w:rsidRDefault="009D43C0">
          <w:pPr>
            <w:pStyle w:val="Heading2"/>
          </w:pPr>
          <w:r>
            <w:rPr>
              <w:rStyle w:val="PlaceholderText"/>
              <w:color w:val="2E74B5" w:themeColor="accent1" w:themeShade="BF"/>
            </w:rPr>
            <w:t>[Name of Practice]</w:t>
          </w:r>
        </w:p>
      </w:sdtContent>
    </w:sdt>
    <w:p w:rsidR="00D64DF3" w:rsidRDefault="009D43C0">
      <w:pPr>
        <w:pStyle w:val="Heading1"/>
        <w:spacing w:before="0" w:after="240"/>
      </w:pPr>
      <w:r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1058"/>
      </w:tblGrid>
      <w:tr w:rsidR="00D64DF3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PCP"/>
            </w:tblPr>
            <w:tblGrid>
              <w:gridCol w:w="6238"/>
              <w:gridCol w:w="4790"/>
            </w:tblGrid>
            <w:tr w:rsidR="00D64DF3">
              <w:tc>
                <w:tcPr>
                  <w:tcW w:w="6272" w:type="dxa"/>
                  <w:vAlign w:val="center"/>
                </w:tcPr>
                <w:p w:rsidR="00D64DF3" w:rsidRDefault="009D43C0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442025377DF2476293C78F16CFD9CA3B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D64DF3" w:rsidRDefault="009D43C0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2DB42D7852DC4509ABEF256AA201D9F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D64DF3" w:rsidRDefault="009D43C0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042"/>
              <w:gridCol w:w="1701"/>
              <w:gridCol w:w="1345"/>
              <w:gridCol w:w="1523"/>
              <w:gridCol w:w="3417"/>
            </w:tblGrid>
            <w:tr w:rsidR="00D64DF3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D64DF3" w:rsidRDefault="009D43C0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81A489E4813848B6ACA22E19A86EE31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D64DF3" w:rsidRDefault="009D43C0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AF358E44F77E407F804B0AEC4D3EE9A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D64DF3" w:rsidRDefault="009D43C0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8F69A2DC4319453B8FCAB48EA8A6D8A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ED6E941BC8E24210A9281420C26A1315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EndPr/>
                  <w:sdtContent>
                    <w:p w:rsidR="00D64DF3" w:rsidRDefault="009D43C0">
                      <w:r>
                        <w:t xml:space="preserve">[Choose an </w:t>
                      </w:r>
                      <w:r>
                        <w:t>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D64DF3" w:rsidRDefault="009D43C0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ED6E941BC8E24210A9281420C26A1315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EndPr/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D64DF3" w:rsidRDefault="00D64DF3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2584"/>
              <w:gridCol w:w="2852"/>
              <w:gridCol w:w="1452"/>
              <w:gridCol w:w="754"/>
              <w:gridCol w:w="1219"/>
            </w:tblGrid>
            <w:tr w:rsidR="00D64DF3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D64DF3" w:rsidRDefault="009D43C0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D64DF3" w:rsidRDefault="009D43C0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D64DF3" w:rsidRDefault="009D43C0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D64DF3" w:rsidRDefault="009D43C0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D64DF3" w:rsidRDefault="009D43C0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D64DF3" w:rsidRDefault="009D43C0">
                  <w:r>
                    <w:t>Sex:</w:t>
                  </w:r>
                </w:p>
              </w:tc>
            </w:tr>
            <w:tr w:rsidR="00D64DF3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D64DF3" w:rsidRDefault="009D43C0">
                  <w: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5" type="#_x0000_t75" style="width:32.5pt;height:18pt" o:ole="">
                        <v:imagedata r:id="rId7" o:title=""/>
                      </v:shape>
                      <w:control r:id="rId8" w:name="OptionButton21241" w:shapeid="_x0000_i1055"/>
                    </w:object>
                  </w:r>
                  <w:r>
                    <w:object w:dxaOrig="225" w:dyaOrig="225">
                      <v:shape id="_x0000_i1056" type="#_x0000_t75" style="width:32.5pt;height:18pt" o:ole="">
                        <v:imagedata r:id="rId9" o:title=""/>
                      </v:shape>
                      <w:control r:id="rId10" w:name="OptionButton212131" w:shapeid="_x0000_i1056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D64DF3" w:rsidRDefault="009D43C0">
                  <w:sdt>
                    <w:sdtPr>
                      <w:id w:val="-2097005382"/>
                      <w:placeholder>
                        <w:docPart w:val="79E89E2DF21546A08DA0089CC4173E7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D64DF3" w:rsidRDefault="009D43C0">
                  <w:sdt>
                    <w:sdtPr>
                      <w:id w:val="-181514777"/>
                      <w:placeholder>
                        <w:docPart w:val="37C473C5FE004D19963EA4933529D60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917512DAB2084EFAAA5E0D9EA0641FC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D64DF3" w:rsidRDefault="009D43C0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D64DF3" w:rsidRDefault="009D43C0">
                  <w:sdt>
                    <w:sdtPr>
                      <w:id w:val="-617832330"/>
                      <w:placeholder>
                        <w:docPart w:val="E83A002E6B4F4C30933DC1B01A8C02B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D64DF3" w:rsidRDefault="009D43C0">
                  <w:r>
                    <w:object w:dxaOrig="225" w:dyaOrig="225">
                      <v:shape id="_x0000_i1057" type="#_x0000_t75" style="width:25pt;height:18pt" o:ole="">
                        <v:imagedata r:id="rId11" o:title=""/>
                      </v:shape>
                      <w:control r:id="rId12" w:name="OptionButton2131" w:shapeid="_x0000_i1057"/>
                    </w:object>
                  </w:r>
                  <w:r>
                    <w:object w:dxaOrig="225" w:dyaOrig="225">
                      <v:shape id="_x0000_i1058" type="#_x0000_t75" style="width:25pt;height:18pt" o:ole="">
                        <v:imagedata r:id="rId13" o:title=""/>
                      </v:shape>
                      <w:control r:id="rId14" w:name="OptionButton21111" w:shapeid="_x0000_i1058"/>
                    </w:object>
                  </w:r>
                </w:p>
              </w:tc>
            </w:tr>
          </w:tbl>
          <w:p w:rsidR="00D64DF3" w:rsidRDefault="009D43C0">
            <w:r>
              <w:t xml:space="preserve">Address: </w:t>
            </w:r>
            <w:sdt>
              <w:sdtPr>
                <w:id w:val="607865817"/>
                <w:placeholder>
                  <w:docPart w:val="6B9C8DF9C50C408FAB25CE1C3856CEDC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241"/>
              <w:gridCol w:w="4720"/>
              <w:gridCol w:w="3067"/>
            </w:tblGrid>
            <w:tr w:rsidR="00D64DF3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D64DF3" w:rsidRDefault="009D43C0">
                  <w:r>
                    <w:t xml:space="preserve">Social </w:t>
                  </w:r>
                  <w:r>
                    <w:t>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D64DF3" w:rsidRDefault="009D43C0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D64DF3" w:rsidRDefault="009D43C0">
                  <w:r>
                    <w:t>Cell phone no.:</w:t>
                  </w:r>
                </w:p>
              </w:tc>
            </w:tr>
            <w:tr w:rsidR="00D64DF3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sdt>
                    <w:sdtPr>
                      <w:id w:val="658583599"/>
                      <w:placeholder>
                        <w:docPart w:val="E5DDAA22137C49F987AD97E76955A79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sdt>
                    <w:sdtPr>
                      <w:id w:val="-716198152"/>
                      <w:placeholder>
                        <w:docPart w:val="E21D8BB577A04B169733888EFEFF52A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sdt>
                    <w:sdtPr>
                      <w:id w:val="-1236464109"/>
                      <w:placeholder>
                        <w:docPart w:val="E21D8BB577A04B169733888EFEFF52A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[Phone]</w:t>
                      </w:r>
                    </w:sdtContent>
                  </w:sdt>
                </w:p>
              </w:tc>
            </w:tr>
            <w:tr w:rsidR="00D64DF3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D64DF3" w:rsidRDefault="009D43C0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D64DF3" w:rsidRDefault="009D43C0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D64DF3" w:rsidRDefault="009D43C0">
                  <w:r>
                    <w:t>Employer phone no.:</w:t>
                  </w:r>
                </w:p>
              </w:tc>
            </w:tr>
            <w:tr w:rsidR="00D64DF3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D64DF3" w:rsidRDefault="009D43C0">
                  <w:sdt>
                    <w:sdtPr>
                      <w:id w:val="1013807589"/>
                      <w:placeholder>
                        <w:docPart w:val="DBBF8DB0E2A94C7BB4A997FEB1455B5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D64DF3" w:rsidRDefault="009D43C0">
                  <w:sdt>
                    <w:sdtPr>
                      <w:id w:val="-1811091839"/>
                      <w:placeholder>
                        <w:docPart w:val="3DDB60C1F9554A3BB8A4AF91E298E24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D64DF3" w:rsidRDefault="009D43C0">
                  <w:sdt>
                    <w:sdtPr>
                      <w:id w:val="754095470"/>
                      <w:placeholder>
                        <w:docPart w:val="E21D8BB577A04B169733888EFEFF52A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[Phone]</w:t>
                      </w:r>
                    </w:sdtContent>
                  </w:sdt>
                </w:p>
              </w:tc>
            </w:tr>
          </w:tbl>
          <w:p w:rsidR="00D64DF3" w:rsidRDefault="00D64DF3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linic referral information"/>
            </w:tblPr>
            <w:tblGrid>
              <w:gridCol w:w="4737"/>
              <w:gridCol w:w="548"/>
              <w:gridCol w:w="5743"/>
            </w:tblGrid>
            <w:tr w:rsidR="00D64DF3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pPr>
                    <w:contextualSpacing/>
                  </w:pPr>
                  <w:r>
                    <w:object w:dxaOrig="225" w:dyaOrig="225">
                      <v:shape id="_x0000_i1059" type="#_x0000_t75" style="width:15pt;height:18pt" o:ole="">
                        <v:imagedata r:id="rId15" o:title=""/>
                      </v:shape>
                      <w:control r:id="rId16" w:name="OptionButton111" w:shapeid="_x0000_i1059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99742990D429469BA16CD02DD6820EC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[Doctor’s name]</w:t>
                      </w:r>
                    </w:sdtContent>
                  </w:sdt>
                </w:p>
              </w:tc>
            </w:tr>
            <w:tr w:rsidR="00D64DF3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D64DF3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pPr>
                    <w:contextualSpacing/>
                  </w:pPr>
                  <w:r>
                    <w:object w:dxaOrig="225" w:dyaOrig="225">
                      <v:shape id="_x0000_i1060" type="#_x0000_t75" style="width:15pt;height:18pt" o:ole="">
                        <v:imagedata r:id="rId15" o:title=""/>
                      </v:shape>
                      <w:control r:id="rId17" w:name="OptionButton1211" w:shapeid="_x0000_i1060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ED6E941BC8E24210A9281420C26A1315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EndPr/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D64DF3" w:rsidRDefault="009D43C0">
            <w:r>
              <w:t xml:space="preserve">Other family members seen here: </w:t>
            </w:r>
            <w:sdt>
              <w:sdtPr>
                <w:id w:val="2079788170"/>
                <w:placeholder>
                  <w:docPart w:val="09A0417632354A97B8DEA5F405038D5A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[Other patients]</w:t>
                </w:r>
              </w:sdtContent>
            </w:sdt>
          </w:p>
          <w:p w:rsidR="00D64DF3" w:rsidRDefault="009D43C0">
            <w:pPr>
              <w:pStyle w:val="Heading3"/>
            </w:pPr>
            <w:r>
              <w:t>INSURANCE INFORMATION</w:t>
            </w:r>
          </w:p>
          <w:p w:rsidR="00D64DF3" w:rsidRDefault="009D43C0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2239"/>
              <w:gridCol w:w="2238"/>
              <w:gridCol w:w="3855"/>
              <w:gridCol w:w="2696"/>
            </w:tblGrid>
            <w:tr w:rsidR="00D64DF3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D64DF3" w:rsidRDefault="009D43C0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D64DF3" w:rsidRDefault="009D43C0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D64DF3" w:rsidRDefault="009D43C0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D64DF3" w:rsidRDefault="009D43C0">
                  <w:r>
                    <w:t>Home phone no.:</w:t>
                  </w:r>
                </w:p>
              </w:tc>
            </w:tr>
            <w:tr w:rsidR="00D64DF3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D64DF3" w:rsidRDefault="009D43C0">
                  <w:sdt>
                    <w:sdtPr>
                      <w:id w:val="1536848587"/>
                      <w:placeholder>
                        <w:docPart w:val="12022011326F4E1A89E8B46BC980DBC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917512DAB2084EFAAA5E0D9EA0641FC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D64DF3" w:rsidRDefault="009D43C0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D64DF3" w:rsidRDefault="009D43C0">
                  <w:sdt>
                    <w:sdtPr>
                      <w:id w:val="93055017"/>
                      <w:placeholder>
                        <w:docPart w:val="4731619DF3DF49789BBBF547A9F210E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D64DF3" w:rsidRDefault="009D43C0">
                  <w:sdt>
                    <w:sdtPr>
                      <w:id w:val="-710720648"/>
                      <w:placeholder>
                        <w:docPart w:val="E21D8BB577A04B169733888EFEFF52A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[Phone]</w:t>
                      </w:r>
                    </w:sdtContent>
                  </w:sdt>
                </w:p>
              </w:tc>
            </w:tr>
            <w:tr w:rsidR="00D64DF3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r>
                    <w:object w:dxaOrig="225" w:dyaOrig="225">
                      <v:shape id="_x0000_i1061" type="#_x0000_t75" style="width:32.5pt;height:18pt" o:ole="">
                        <v:imagedata r:id="rId18" o:title=""/>
                      </v:shape>
                      <w:control r:id="rId19" w:name="OptionButton212211" w:shapeid="_x0000_i1061"/>
                    </w:object>
                  </w:r>
                  <w:r>
                    <w:object w:dxaOrig="225" w:dyaOrig="225">
                      <v:shape id="_x0000_i1062" type="#_x0000_t75" style="width:32.5pt;height:18pt" o:ole="">
                        <v:imagedata r:id="rId20" o:title=""/>
                      </v:shape>
                      <w:control r:id="rId21" w:name="OptionButton2121111" w:shapeid="_x0000_i1062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r>
                    <w:object w:dxaOrig="225" w:dyaOrig="225">
                      <v:shape id="_x0000_i1063" type="#_x0000_t75" style="width:32.5pt;height:18pt" o:ole="">
                        <v:imagedata r:id="rId22" o:title=""/>
                      </v:shape>
                      <w:control r:id="rId23" w:name="OptionButton212311" w:shapeid="_x0000_i1063"/>
                    </w:object>
                  </w:r>
                  <w:r>
                    <w:object w:dxaOrig="225" w:dyaOrig="225">
                      <v:shape id="_x0000_i1064" type="#_x0000_t75" style="width:32.5pt;height:18pt" o:ole="">
                        <v:imagedata r:id="rId24" o:title=""/>
                      </v:shape>
                      <w:control r:id="rId25" w:name="OptionButton2121211" w:shapeid="_x0000_i1064"/>
                    </w:object>
                  </w:r>
                </w:p>
              </w:tc>
            </w:tr>
            <w:tr w:rsidR="00D64DF3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D64DF3" w:rsidRDefault="009D43C0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D64DF3" w:rsidRDefault="009D43C0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D64DF3" w:rsidRDefault="009D43C0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D64DF3" w:rsidRDefault="009D43C0">
                  <w:r>
                    <w:t>Employer phone no.:</w:t>
                  </w:r>
                </w:p>
              </w:tc>
            </w:tr>
            <w:tr w:rsidR="00D64DF3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sdt>
                    <w:sdtPr>
                      <w:id w:val="-1672475564"/>
                      <w:placeholder>
                        <w:docPart w:val="DBBF8DB0E2A94C7BB4A997FEB1455B5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sdt>
                    <w:sdtPr>
                      <w:id w:val="839282757"/>
                      <w:placeholder>
                        <w:docPart w:val="3DDB60C1F9554A3BB8A4AF91E298E24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sdt>
                    <w:sdtPr>
                      <w:id w:val="1438026047"/>
                      <w:placeholder>
                        <w:docPart w:val="4731619DF3DF49789BBBF547A9F210E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sdt>
                    <w:sdtPr>
                      <w:id w:val="-1957933719"/>
                      <w:placeholder>
                        <w:docPart w:val="E21D8BB577A04B169733888EFEFF52A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[Phone]</w:t>
                      </w:r>
                    </w:sdtContent>
                  </w:sdt>
                </w:p>
              </w:tc>
            </w:tr>
          </w:tbl>
          <w:p w:rsidR="00D64DF3" w:rsidRDefault="009D43C0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ED6E941BC8E24210A9281420C26A1315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4B83EC4CC2F44D80A063C269CB7999EA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bscriber's information"/>
            </w:tblPr>
            <w:tblGrid>
              <w:gridCol w:w="2763"/>
              <w:gridCol w:w="2117"/>
              <w:gridCol w:w="1441"/>
              <w:gridCol w:w="2013"/>
              <w:gridCol w:w="1497"/>
              <w:gridCol w:w="1197"/>
            </w:tblGrid>
            <w:tr w:rsidR="00D64DF3">
              <w:tc>
                <w:tcPr>
                  <w:tcW w:w="2780" w:type="dxa"/>
                  <w:vAlign w:val="center"/>
                </w:tcPr>
                <w:p w:rsidR="00D64DF3" w:rsidRDefault="009D43C0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D64DF3" w:rsidRDefault="009D43C0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D64DF3" w:rsidRDefault="009D43C0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D64DF3" w:rsidRDefault="009D43C0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D64DF3" w:rsidRDefault="009D43C0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D64DF3" w:rsidRDefault="009D43C0">
                  <w:r>
                    <w:t>Co-payment:</w:t>
                  </w:r>
                </w:p>
              </w:tc>
            </w:tr>
            <w:tr w:rsidR="00D64DF3">
              <w:tc>
                <w:tcPr>
                  <w:tcW w:w="2780" w:type="dxa"/>
                  <w:vAlign w:val="center"/>
                </w:tcPr>
                <w:p w:rsidR="00D64DF3" w:rsidRDefault="009D43C0">
                  <w:sdt>
                    <w:sdtPr>
                      <w:id w:val="18975944"/>
                      <w:placeholder>
                        <w:docPart w:val="262A44E6440D4CEF9FEE8E075DA1F8E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D64DF3" w:rsidRDefault="009D43C0">
                  <w:sdt>
                    <w:sdtPr>
                      <w:id w:val="646400105"/>
                      <w:placeholder>
                        <w:docPart w:val="E5DDAA22137C49F987AD97E76955A79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917512DAB2084EFAAA5E0D9EA0641FC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47" w:type="dxa"/>
                      <w:vAlign w:val="center"/>
                    </w:tcPr>
                    <w:p w:rsidR="00D64DF3" w:rsidRDefault="009D43C0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D64DF3" w:rsidRDefault="009D43C0">
                  <w:sdt>
                    <w:sdtPr>
                      <w:id w:val="-972137094"/>
                      <w:placeholder>
                        <w:docPart w:val="33F3EA6B8FEA453982AD56532006935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D64DF3" w:rsidRDefault="009D43C0">
                  <w:sdt>
                    <w:sdtPr>
                      <w:id w:val="1791080870"/>
                      <w:placeholder>
                        <w:docPart w:val="29EE93B5682247108622B2AC2236E80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D64DF3" w:rsidRDefault="009D43C0">
                  <w:r>
                    <w:t>$</w:t>
                  </w:r>
                  <w:sdt>
                    <w:sdtPr>
                      <w:id w:val="1833867499"/>
                      <w:placeholder>
                        <w:docPart w:val="C890F98573654A619A07C40580C546B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D64DF3" w:rsidRDefault="009D43C0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ED6E941BC8E24210A9281420C26A1315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699DF8D085F34E6B95902DB622891D9D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econdary insurance"/>
            </w:tblPr>
            <w:tblGrid>
              <w:gridCol w:w="4830"/>
              <w:gridCol w:w="3499"/>
              <w:gridCol w:w="1521"/>
              <w:gridCol w:w="1178"/>
            </w:tblGrid>
            <w:tr w:rsidR="00D64DF3">
              <w:tc>
                <w:tcPr>
                  <w:tcW w:w="4860" w:type="dxa"/>
                  <w:vAlign w:val="center"/>
                </w:tcPr>
                <w:p w:rsidR="00D64DF3" w:rsidRDefault="009D43C0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D64DF3" w:rsidRDefault="009D43C0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D64DF3" w:rsidRDefault="009D43C0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D64DF3" w:rsidRDefault="009D43C0">
                  <w:r>
                    <w:t>Policy no.:</w:t>
                  </w:r>
                </w:p>
              </w:tc>
            </w:tr>
            <w:tr w:rsidR="00D64DF3">
              <w:tc>
                <w:tcPr>
                  <w:tcW w:w="4860" w:type="dxa"/>
                  <w:vAlign w:val="center"/>
                </w:tcPr>
                <w:p w:rsidR="00D64DF3" w:rsidRDefault="009D43C0">
                  <w:sdt>
                    <w:sdtPr>
                      <w:id w:val="-1981448751"/>
                      <w:placeholder>
                        <w:docPart w:val="5D21E56CCB2748C7AAADCB33DF681EC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D64DF3" w:rsidRDefault="009D43C0">
                  <w:sdt>
                    <w:sdtPr>
                      <w:id w:val="669993071"/>
                      <w:placeholder>
                        <w:docPart w:val="262A44E6440D4CEF9FEE8E075DA1F8E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D64DF3" w:rsidRDefault="009D43C0">
                  <w:sdt>
                    <w:sdtPr>
                      <w:id w:val="568860431"/>
                      <w:placeholder>
                        <w:docPart w:val="33F3EA6B8FEA453982AD56532006935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D64DF3" w:rsidRDefault="009D43C0">
                  <w:sdt>
                    <w:sdtPr>
                      <w:id w:val="-757990251"/>
                      <w:placeholder>
                        <w:docPart w:val="29EE93B5682247108622B2AC2236E80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[Policy #]</w:t>
                      </w:r>
                    </w:sdtContent>
                  </w:sdt>
                </w:p>
              </w:tc>
            </w:tr>
          </w:tbl>
          <w:p w:rsidR="00D64DF3" w:rsidRDefault="009D43C0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ED6E941BC8E24210A9281420C26A1315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699DF8D085F34E6B95902DB622891D9D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[Relationship to subscriber]</w:t>
                </w:r>
              </w:sdtContent>
            </w:sdt>
          </w:p>
          <w:p w:rsidR="00D64DF3" w:rsidRDefault="009D43C0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mergency information"/>
            </w:tblPr>
            <w:tblGrid>
              <w:gridCol w:w="5207"/>
              <w:gridCol w:w="2206"/>
              <w:gridCol w:w="1671"/>
              <w:gridCol w:w="1944"/>
            </w:tblGrid>
            <w:tr w:rsidR="00D64DF3">
              <w:tc>
                <w:tcPr>
                  <w:tcW w:w="5240" w:type="dxa"/>
                  <w:vAlign w:val="center"/>
                </w:tcPr>
                <w:p w:rsidR="00D64DF3" w:rsidRDefault="009D43C0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D64DF3" w:rsidRDefault="009D43C0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D64DF3" w:rsidRDefault="009D43C0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D64DF3" w:rsidRDefault="009D43C0">
                  <w:r>
                    <w:t>Work phone no.:</w:t>
                  </w:r>
                </w:p>
              </w:tc>
            </w:tr>
            <w:tr w:rsidR="00D64DF3">
              <w:tc>
                <w:tcPr>
                  <w:tcW w:w="5240" w:type="dxa"/>
                  <w:vAlign w:val="center"/>
                </w:tcPr>
                <w:p w:rsidR="00D64DF3" w:rsidRDefault="009D43C0">
                  <w:sdt>
                    <w:sdtPr>
                      <w:id w:val="-1912307284"/>
                      <w:placeholder>
                        <w:docPart w:val="F8F5246551EA42648566CB8DC207C7B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 xml:space="preserve">[Friend or </w:t>
                      </w:r>
                      <w:r>
                        <w:t>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D64DF3" w:rsidRDefault="009D43C0">
                  <w:sdt>
                    <w:sdtPr>
                      <w:id w:val="124061760"/>
                      <w:placeholder>
                        <w:docPart w:val="78D08FA234BC43CB85D512E70BE6422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D64DF3" w:rsidRDefault="009D43C0">
                  <w:sdt>
                    <w:sdtPr>
                      <w:id w:val="-873765412"/>
                      <w:placeholder>
                        <w:docPart w:val="E21D8BB577A04B169733888EFEFF52A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D64DF3" w:rsidRDefault="009D43C0">
                  <w:sdt>
                    <w:sdtPr>
                      <w:id w:val="-26330659"/>
                      <w:placeholder>
                        <w:docPart w:val="E21D8BB577A04B169733888EFEFF52A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>
                        <w:t>[Phone]</w:t>
                      </w:r>
                    </w:sdtContent>
                  </w:sdt>
                </w:p>
              </w:tc>
            </w:tr>
          </w:tbl>
          <w:p w:rsidR="00D64DF3" w:rsidRDefault="009D43C0">
            <w:r>
              <w:t>The above information is true to the best of my knowledge. I authorize my insurance benefits be paid directly to the physician. I understand that I am financially responsible for any balance. I also au</w:t>
            </w:r>
            <w:r>
              <w:t xml:space="preserve">thorize </w:t>
            </w:r>
            <w:sdt>
              <w:sdtPr>
                <w:alias w:val="Name of Practice"/>
                <w:tag w:val=""/>
                <w:id w:val="809366518"/>
                <w:placeholder>
                  <w:docPart w:val="ACA06D8DBF0E4E22A3B174F65581FCB4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>
                  <w:t>[Name of Practice]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block"/>
            </w:tblPr>
            <w:tblGrid>
              <w:gridCol w:w="187"/>
              <w:gridCol w:w="6862"/>
              <w:gridCol w:w="447"/>
              <w:gridCol w:w="3302"/>
              <w:gridCol w:w="230"/>
            </w:tblGrid>
            <w:tr w:rsidR="00D64DF3">
              <w:tc>
                <w:tcPr>
                  <w:tcW w:w="187" w:type="dxa"/>
                  <w:vAlign w:val="center"/>
                </w:tcPr>
                <w:p w:rsidR="00D64DF3" w:rsidRDefault="00D64DF3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D64DF3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D64DF3" w:rsidRDefault="00D64DF3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D64DF3" w:rsidRDefault="00D64DF3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D64DF3" w:rsidRDefault="00D64DF3">
                  <w:pPr>
                    <w:ind w:left="0"/>
                  </w:pPr>
                </w:p>
              </w:tc>
            </w:tr>
            <w:tr w:rsidR="00D64DF3">
              <w:tc>
                <w:tcPr>
                  <w:tcW w:w="187" w:type="dxa"/>
                  <w:vAlign w:val="center"/>
                </w:tcPr>
                <w:p w:rsidR="00D64DF3" w:rsidRDefault="00D64DF3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D64DF3" w:rsidRDefault="00D64DF3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D64DF3" w:rsidRDefault="009D43C0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D64DF3" w:rsidRDefault="00D64DF3">
                  <w:pPr>
                    <w:ind w:left="0"/>
                  </w:pPr>
                </w:p>
              </w:tc>
            </w:tr>
          </w:tbl>
          <w:p w:rsidR="00D64DF3" w:rsidRDefault="00D64DF3"/>
        </w:tc>
      </w:tr>
    </w:tbl>
    <w:p w:rsidR="00D64DF3" w:rsidRDefault="00D64DF3"/>
    <w:sectPr w:rsidR="00D64DF3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3C0" w:rsidRDefault="009D43C0">
      <w:pPr>
        <w:spacing w:before="0" w:after="0"/>
      </w:pPr>
      <w:r>
        <w:separator/>
      </w:r>
    </w:p>
  </w:endnote>
  <w:endnote w:type="continuationSeparator" w:id="0">
    <w:p w:rsidR="009D43C0" w:rsidRDefault="009D43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3C0" w:rsidRDefault="009D43C0">
      <w:pPr>
        <w:spacing w:before="0" w:after="0"/>
      </w:pPr>
      <w:r>
        <w:separator/>
      </w:r>
    </w:p>
  </w:footnote>
  <w:footnote w:type="continuationSeparator" w:id="0">
    <w:p w:rsidR="009D43C0" w:rsidRDefault="009D43C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C0"/>
    <w:rsid w:val="009D43C0"/>
    <w:rsid w:val="00AB4BB7"/>
    <w:rsid w:val="00D6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A0C17-A771-450F-8F21-75A7E87E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a\AppData\Roaming\Microsoft\Templates\Patient%20registration%20form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DAD2B6F01042F6BE0544854A279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65021-2899-4E7A-92F9-7CABA5A34EF3}"/>
      </w:docPartPr>
      <w:docPartBody>
        <w:p w:rsidR="00000000" w:rsidRDefault="00000000">
          <w:pPr>
            <w:pStyle w:val="51DAD2B6F01042F6BE0544854A279E20"/>
          </w:pPr>
          <w:r>
            <w:rPr>
              <w:rStyle w:val="PlaceholderText"/>
            </w:rPr>
            <w:t>[Name of Practice]</w:t>
          </w:r>
        </w:p>
      </w:docPartBody>
    </w:docPart>
    <w:docPart>
      <w:docPartPr>
        <w:name w:val="442025377DF2476293C78F16CFD9C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18D86-BC76-4B10-8733-914DCFF0F0B1}"/>
      </w:docPartPr>
      <w:docPartBody>
        <w:p w:rsidR="00000000" w:rsidRDefault="00000000">
          <w:pPr>
            <w:pStyle w:val="442025377DF2476293C78F16CFD9CA3B"/>
          </w:pPr>
          <w:r>
            <w:t>[Date]</w:t>
          </w:r>
        </w:p>
      </w:docPartBody>
    </w:docPart>
    <w:docPart>
      <w:docPartPr>
        <w:name w:val="2DB42D7852DC4509ABEF256AA201D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7B40-1929-47B5-ACAE-9B7B443788AB}"/>
      </w:docPartPr>
      <w:docPartBody>
        <w:p w:rsidR="00000000" w:rsidRDefault="00000000">
          <w:pPr>
            <w:pStyle w:val="2DB42D7852DC4509ABEF256AA201D9FB"/>
          </w:pPr>
          <w:r>
            <w:t>[PCP]</w:t>
          </w:r>
        </w:p>
      </w:docPartBody>
    </w:docPart>
    <w:docPart>
      <w:docPartPr>
        <w:name w:val="81A489E4813848B6ACA22E19A86EE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CDA1-BDB0-407A-AB4F-66A10972053E}"/>
      </w:docPartPr>
      <w:docPartBody>
        <w:p w:rsidR="00000000" w:rsidRDefault="00000000">
          <w:pPr>
            <w:pStyle w:val="81A489E4813848B6ACA22E19A86EE313"/>
          </w:pPr>
          <w:r>
            <w:t>[Last Name]</w:t>
          </w:r>
        </w:p>
      </w:docPartBody>
    </w:docPart>
    <w:docPart>
      <w:docPartPr>
        <w:name w:val="AF358E44F77E407F804B0AEC4D3E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E00F3-D0C0-4560-9B76-DA1B586E3C03}"/>
      </w:docPartPr>
      <w:docPartBody>
        <w:p w:rsidR="00000000" w:rsidRDefault="00000000">
          <w:pPr>
            <w:pStyle w:val="AF358E44F77E407F804B0AEC4D3EE9A1"/>
          </w:pPr>
          <w:r>
            <w:t>[First Name]</w:t>
          </w:r>
        </w:p>
      </w:docPartBody>
    </w:docPart>
    <w:docPart>
      <w:docPartPr>
        <w:name w:val="8F69A2DC4319453B8FCAB48EA8A6D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AD88-FF01-49DB-8845-5F9B79CBBCCF}"/>
      </w:docPartPr>
      <w:docPartBody>
        <w:p w:rsidR="00000000" w:rsidRDefault="00000000">
          <w:pPr>
            <w:pStyle w:val="8F69A2DC4319453B8FCAB48EA8A6D8AC"/>
          </w:pPr>
          <w:r>
            <w:t>[Initial]</w:t>
          </w:r>
        </w:p>
      </w:docPartBody>
    </w:docPart>
    <w:docPart>
      <w:docPartPr>
        <w:name w:val="ED6E941BC8E24210A9281420C26A1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72D0-7C80-4BAB-B840-BA7D20F43A48}"/>
      </w:docPartPr>
      <w:docPartBody>
        <w:p w:rsidR="00000000" w:rsidRDefault="00000000">
          <w:pPr>
            <w:pStyle w:val="ED6E941BC8E24210A9281420C26A1315"/>
          </w:pPr>
          <w:r>
            <w:t>[Choose an item]</w:t>
          </w:r>
        </w:p>
      </w:docPartBody>
    </w:docPart>
    <w:docPart>
      <w:docPartPr>
        <w:name w:val="79E89E2DF21546A08DA0089CC417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2FDF-64BF-4618-BBF1-4D315B3D3DA4}"/>
      </w:docPartPr>
      <w:docPartBody>
        <w:p w:rsidR="00000000" w:rsidRDefault="00000000">
          <w:pPr>
            <w:pStyle w:val="79E89E2DF21546A08DA0089CC4173E78"/>
          </w:pPr>
          <w:r>
            <w:t>[Legal Name]</w:t>
          </w:r>
        </w:p>
      </w:docPartBody>
    </w:docPart>
    <w:docPart>
      <w:docPartPr>
        <w:name w:val="37C473C5FE004D19963EA4933529D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39D1D-3044-4EC1-BC35-9E4F4750B38A}"/>
      </w:docPartPr>
      <w:docPartBody>
        <w:p w:rsidR="00000000" w:rsidRDefault="00000000">
          <w:pPr>
            <w:pStyle w:val="37C473C5FE004D19963EA4933529D60B"/>
          </w:pPr>
          <w:r>
            <w:t>[Former Name]</w:t>
          </w:r>
        </w:p>
      </w:docPartBody>
    </w:docPart>
    <w:docPart>
      <w:docPartPr>
        <w:name w:val="917512DAB2084EFAAA5E0D9EA0641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6479D-7C49-4958-B021-10BCE9AB4E02}"/>
      </w:docPartPr>
      <w:docPartBody>
        <w:p w:rsidR="00000000" w:rsidRDefault="00000000">
          <w:pPr>
            <w:pStyle w:val="917512DAB2084EFAAA5E0D9EA0641FC9"/>
          </w:pPr>
          <w:r>
            <w:t>[Birthday]</w:t>
          </w:r>
        </w:p>
      </w:docPartBody>
    </w:docPart>
    <w:docPart>
      <w:docPartPr>
        <w:name w:val="E83A002E6B4F4C30933DC1B01A8C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3931A-C5AE-4E8C-90BB-F7A287A13CA3}"/>
      </w:docPartPr>
      <w:docPartBody>
        <w:p w:rsidR="00000000" w:rsidRDefault="00000000">
          <w:pPr>
            <w:pStyle w:val="E83A002E6B4F4C30933DC1B01A8C02BF"/>
          </w:pPr>
          <w:r>
            <w:t>[Age]</w:t>
          </w:r>
        </w:p>
      </w:docPartBody>
    </w:docPart>
    <w:docPart>
      <w:docPartPr>
        <w:name w:val="6B9C8DF9C50C408FAB25CE1C3856C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18B85-675F-4A23-85F6-D06C2326E003}"/>
      </w:docPartPr>
      <w:docPartBody>
        <w:p w:rsidR="00000000" w:rsidRDefault="00000000">
          <w:pPr>
            <w:pStyle w:val="6B9C8DF9C50C408FAB25CE1C3856CEDC"/>
          </w:pPr>
          <w:r>
            <w:t>[Address/ P.O Box, City, ST  ZIP Code]</w:t>
          </w:r>
        </w:p>
      </w:docPartBody>
    </w:docPart>
    <w:docPart>
      <w:docPartPr>
        <w:name w:val="E5DDAA22137C49F987AD97E76955A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B093-08DF-42F4-B682-EED7E9DC77BF}"/>
      </w:docPartPr>
      <w:docPartBody>
        <w:p w:rsidR="00000000" w:rsidRDefault="00000000">
          <w:pPr>
            <w:pStyle w:val="E5DDAA22137C49F987AD97E76955A795"/>
          </w:pPr>
          <w:r>
            <w:t>[SS#]</w:t>
          </w:r>
        </w:p>
      </w:docPartBody>
    </w:docPart>
    <w:docPart>
      <w:docPartPr>
        <w:name w:val="E21D8BB577A04B169733888EFEFF5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5A49-EC1C-472F-9078-6F58FEF3D0AB}"/>
      </w:docPartPr>
      <w:docPartBody>
        <w:p w:rsidR="00000000" w:rsidRDefault="00000000">
          <w:pPr>
            <w:pStyle w:val="E21D8BB577A04B169733888EFEFF52A6"/>
          </w:pPr>
          <w:r>
            <w:t>[Phone]</w:t>
          </w:r>
        </w:p>
      </w:docPartBody>
    </w:docPart>
    <w:docPart>
      <w:docPartPr>
        <w:name w:val="DBBF8DB0E2A94C7BB4A997FEB145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5FAE0-3500-4D79-ADC4-6E8D5347CB11}"/>
      </w:docPartPr>
      <w:docPartBody>
        <w:p w:rsidR="00000000" w:rsidRDefault="00000000">
          <w:pPr>
            <w:pStyle w:val="DBBF8DB0E2A94C7BB4A997FEB1455B5F"/>
          </w:pPr>
          <w:r>
            <w:t>[Occupation]</w:t>
          </w:r>
        </w:p>
      </w:docPartBody>
    </w:docPart>
    <w:docPart>
      <w:docPartPr>
        <w:name w:val="3DDB60C1F9554A3BB8A4AF91E298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CA6E-FC44-4CB3-ABBE-93AC95326104}"/>
      </w:docPartPr>
      <w:docPartBody>
        <w:p w:rsidR="00000000" w:rsidRDefault="00000000">
          <w:pPr>
            <w:pStyle w:val="3DDB60C1F9554A3BB8A4AF91E298E240"/>
          </w:pPr>
          <w:r>
            <w:t>[Employer]</w:t>
          </w:r>
        </w:p>
      </w:docPartBody>
    </w:docPart>
    <w:docPart>
      <w:docPartPr>
        <w:name w:val="99742990D429469BA16CD02DD682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4006-7B02-450E-9774-85F70A97617A}"/>
      </w:docPartPr>
      <w:docPartBody>
        <w:p w:rsidR="00000000" w:rsidRDefault="00000000">
          <w:pPr>
            <w:pStyle w:val="99742990D429469BA16CD02DD6820ECE"/>
          </w:pPr>
          <w:r>
            <w:t>[Doctor’s name]</w:t>
          </w:r>
        </w:p>
      </w:docPartBody>
    </w:docPart>
    <w:docPart>
      <w:docPartPr>
        <w:name w:val="09A0417632354A97B8DEA5F405038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CFAF-7600-4EB9-B3AC-76837B58DDF8}"/>
      </w:docPartPr>
      <w:docPartBody>
        <w:p w:rsidR="00000000" w:rsidRDefault="00000000">
          <w:pPr>
            <w:pStyle w:val="09A0417632354A97B8DEA5F405038D5A"/>
          </w:pPr>
          <w:r>
            <w:t>[Other patients]</w:t>
          </w:r>
        </w:p>
      </w:docPartBody>
    </w:docPart>
    <w:docPart>
      <w:docPartPr>
        <w:name w:val="12022011326F4E1A89E8B46BC980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42094-CAE5-4318-83F6-83C2AA710A4B}"/>
      </w:docPartPr>
      <w:docPartBody>
        <w:p w:rsidR="00000000" w:rsidRDefault="00000000">
          <w:pPr>
            <w:pStyle w:val="12022011326F4E1A89E8B46BC980DBCE"/>
          </w:pPr>
          <w:r>
            <w:t>[Responsible party]</w:t>
          </w:r>
        </w:p>
      </w:docPartBody>
    </w:docPart>
    <w:docPart>
      <w:docPartPr>
        <w:name w:val="4731619DF3DF49789BBBF547A9F21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A4D0-5EB1-4895-9532-4F1B386E49C5}"/>
      </w:docPartPr>
      <w:docPartBody>
        <w:p w:rsidR="00000000" w:rsidRDefault="00000000">
          <w:pPr>
            <w:pStyle w:val="4731619DF3DF49789BBBF547A9F210E4"/>
          </w:pPr>
          <w:r>
            <w:t>[Address]</w:t>
          </w:r>
        </w:p>
      </w:docPartBody>
    </w:docPart>
    <w:docPart>
      <w:docPartPr>
        <w:name w:val="4B83EC4CC2F44D80A063C269CB79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F50BF-AEC7-4215-AAEA-43B37BE1600D}"/>
      </w:docPartPr>
      <w:docPartBody>
        <w:p w:rsidR="00000000" w:rsidRDefault="00000000">
          <w:pPr>
            <w:pStyle w:val="4B83EC4CC2F44D80A063C269CB7999EA"/>
          </w:pPr>
          <w:r>
            <w:t>[Other insurance]</w:t>
          </w:r>
        </w:p>
      </w:docPartBody>
    </w:docPart>
    <w:docPart>
      <w:docPartPr>
        <w:name w:val="262A44E6440D4CEF9FEE8E075DA1F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941D6-2713-4B78-84A4-C673FC9EF1C0}"/>
      </w:docPartPr>
      <w:docPartBody>
        <w:p w:rsidR="00000000" w:rsidRDefault="00000000">
          <w:pPr>
            <w:pStyle w:val="262A44E6440D4CEF9FEE8E075DA1F8ED"/>
          </w:pPr>
          <w:r>
            <w:t>[Name]</w:t>
          </w:r>
        </w:p>
      </w:docPartBody>
    </w:docPart>
    <w:docPart>
      <w:docPartPr>
        <w:name w:val="33F3EA6B8FEA453982AD565320069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993A-F6DA-4BF0-A272-7595E4D77C53}"/>
      </w:docPartPr>
      <w:docPartBody>
        <w:p w:rsidR="00000000" w:rsidRDefault="00000000">
          <w:pPr>
            <w:pStyle w:val="33F3EA6B8FEA453982AD56532006935F"/>
          </w:pPr>
          <w:r>
            <w:t>[Group #]</w:t>
          </w:r>
        </w:p>
      </w:docPartBody>
    </w:docPart>
    <w:docPart>
      <w:docPartPr>
        <w:name w:val="29EE93B5682247108622B2AC2236E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DBE9-26F4-4C95-91AB-E14013D5EB5B}"/>
      </w:docPartPr>
      <w:docPartBody>
        <w:p w:rsidR="00000000" w:rsidRDefault="00000000">
          <w:pPr>
            <w:pStyle w:val="29EE93B5682247108622B2AC2236E808"/>
          </w:pPr>
          <w:r>
            <w:t>[Policy #]</w:t>
          </w:r>
        </w:p>
      </w:docPartBody>
    </w:docPart>
    <w:docPart>
      <w:docPartPr>
        <w:name w:val="C890F98573654A619A07C40580C54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97861-143E-4C74-BD68-7CD9D8F5B36C}"/>
      </w:docPartPr>
      <w:docPartBody>
        <w:p w:rsidR="00000000" w:rsidRDefault="00000000">
          <w:pPr>
            <w:pStyle w:val="C890F98573654A619A07C40580C546B8"/>
          </w:pPr>
          <w:r>
            <w:t>[Co-pay]</w:t>
          </w:r>
        </w:p>
      </w:docPartBody>
    </w:docPart>
    <w:docPart>
      <w:docPartPr>
        <w:name w:val="699DF8D085F34E6B95902DB62289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076B6-9D39-414A-A204-DCA0B304BB52}"/>
      </w:docPartPr>
      <w:docPartBody>
        <w:p w:rsidR="00000000" w:rsidRDefault="00000000">
          <w:pPr>
            <w:pStyle w:val="699DF8D085F34E6B95902DB622891D9D"/>
          </w:pPr>
          <w:r>
            <w:t>[Relationship to subscriber]</w:t>
          </w:r>
        </w:p>
      </w:docPartBody>
    </w:docPart>
    <w:docPart>
      <w:docPartPr>
        <w:name w:val="5D21E56CCB2748C7AAADCB33DF68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BB77-4512-4BDB-910C-42BE72F3E257}"/>
      </w:docPartPr>
      <w:docPartBody>
        <w:p w:rsidR="00000000" w:rsidRDefault="00000000">
          <w:pPr>
            <w:pStyle w:val="5D21E56CCB2748C7AAADCB33DF681EC0"/>
          </w:pPr>
          <w:r>
            <w:t>[Secondary Insurance]</w:t>
          </w:r>
        </w:p>
      </w:docPartBody>
    </w:docPart>
    <w:docPart>
      <w:docPartPr>
        <w:name w:val="F8F5246551EA42648566CB8DC207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A28F-CCB7-4753-AFCB-6A87095B9C4E}"/>
      </w:docPartPr>
      <w:docPartBody>
        <w:p w:rsidR="00000000" w:rsidRDefault="00000000">
          <w:pPr>
            <w:pStyle w:val="F8F5246551EA42648566CB8DC207C7B4"/>
          </w:pPr>
          <w:r>
            <w:t>[Friend or relative name]</w:t>
          </w:r>
        </w:p>
      </w:docPartBody>
    </w:docPart>
    <w:docPart>
      <w:docPartPr>
        <w:name w:val="78D08FA234BC43CB85D512E70BE6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66701-F1A1-479C-9849-AEF62F18087D}"/>
      </w:docPartPr>
      <w:docPartBody>
        <w:p w:rsidR="00000000" w:rsidRDefault="00000000">
          <w:pPr>
            <w:pStyle w:val="78D08FA234BC43CB85D512E70BE6422D"/>
          </w:pPr>
          <w:r>
            <w:t>[Relationship]</w:t>
          </w:r>
        </w:p>
      </w:docPartBody>
    </w:docPart>
    <w:docPart>
      <w:docPartPr>
        <w:name w:val="ACA06D8DBF0E4E22A3B174F65581F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E333-C6C1-4341-A551-AFF0283BCC45}"/>
      </w:docPartPr>
      <w:docPartBody>
        <w:p w:rsidR="00000000" w:rsidRDefault="00000000">
          <w:pPr>
            <w:pStyle w:val="ACA06D8DBF0E4E22A3B174F65581FCB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DAD2B6F01042F6BE0544854A279E20">
    <w:name w:val="51DAD2B6F01042F6BE0544854A279E20"/>
  </w:style>
  <w:style w:type="paragraph" w:customStyle="1" w:styleId="442025377DF2476293C78F16CFD9CA3B">
    <w:name w:val="442025377DF2476293C78F16CFD9CA3B"/>
  </w:style>
  <w:style w:type="paragraph" w:customStyle="1" w:styleId="2DB42D7852DC4509ABEF256AA201D9FB">
    <w:name w:val="2DB42D7852DC4509ABEF256AA201D9FB"/>
  </w:style>
  <w:style w:type="paragraph" w:customStyle="1" w:styleId="81A489E4813848B6ACA22E19A86EE313">
    <w:name w:val="81A489E4813848B6ACA22E19A86EE313"/>
  </w:style>
  <w:style w:type="paragraph" w:customStyle="1" w:styleId="AF358E44F77E407F804B0AEC4D3EE9A1">
    <w:name w:val="AF358E44F77E407F804B0AEC4D3EE9A1"/>
  </w:style>
  <w:style w:type="paragraph" w:customStyle="1" w:styleId="8F69A2DC4319453B8FCAB48EA8A6D8AC">
    <w:name w:val="8F69A2DC4319453B8FCAB48EA8A6D8AC"/>
  </w:style>
  <w:style w:type="paragraph" w:customStyle="1" w:styleId="ED6E941BC8E24210A9281420C26A1315">
    <w:name w:val="ED6E941BC8E24210A9281420C26A1315"/>
  </w:style>
  <w:style w:type="paragraph" w:customStyle="1" w:styleId="79E89E2DF21546A08DA0089CC4173E78">
    <w:name w:val="79E89E2DF21546A08DA0089CC4173E78"/>
  </w:style>
  <w:style w:type="paragraph" w:customStyle="1" w:styleId="37C473C5FE004D19963EA4933529D60B">
    <w:name w:val="37C473C5FE004D19963EA4933529D60B"/>
  </w:style>
  <w:style w:type="paragraph" w:customStyle="1" w:styleId="917512DAB2084EFAAA5E0D9EA0641FC9">
    <w:name w:val="917512DAB2084EFAAA5E0D9EA0641FC9"/>
  </w:style>
  <w:style w:type="paragraph" w:customStyle="1" w:styleId="E83A002E6B4F4C30933DC1B01A8C02BF">
    <w:name w:val="E83A002E6B4F4C30933DC1B01A8C02BF"/>
  </w:style>
  <w:style w:type="paragraph" w:customStyle="1" w:styleId="6B9C8DF9C50C408FAB25CE1C3856CEDC">
    <w:name w:val="6B9C8DF9C50C408FAB25CE1C3856CEDC"/>
  </w:style>
  <w:style w:type="paragraph" w:customStyle="1" w:styleId="E5DDAA22137C49F987AD97E76955A795">
    <w:name w:val="E5DDAA22137C49F987AD97E76955A795"/>
  </w:style>
  <w:style w:type="paragraph" w:customStyle="1" w:styleId="E21D8BB577A04B169733888EFEFF52A6">
    <w:name w:val="E21D8BB577A04B169733888EFEFF52A6"/>
  </w:style>
  <w:style w:type="paragraph" w:customStyle="1" w:styleId="DBBF8DB0E2A94C7BB4A997FEB1455B5F">
    <w:name w:val="DBBF8DB0E2A94C7BB4A997FEB1455B5F"/>
  </w:style>
  <w:style w:type="paragraph" w:customStyle="1" w:styleId="3DDB60C1F9554A3BB8A4AF91E298E240">
    <w:name w:val="3DDB60C1F9554A3BB8A4AF91E298E240"/>
  </w:style>
  <w:style w:type="paragraph" w:customStyle="1" w:styleId="99742990D429469BA16CD02DD6820ECE">
    <w:name w:val="99742990D429469BA16CD02DD6820ECE"/>
  </w:style>
  <w:style w:type="paragraph" w:customStyle="1" w:styleId="09A0417632354A97B8DEA5F405038D5A">
    <w:name w:val="09A0417632354A97B8DEA5F405038D5A"/>
  </w:style>
  <w:style w:type="paragraph" w:customStyle="1" w:styleId="12022011326F4E1A89E8B46BC980DBCE">
    <w:name w:val="12022011326F4E1A89E8B46BC980DBCE"/>
  </w:style>
  <w:style w:type="paragraph" w:customStyle="1" w:styleId="4731619DF3DF49789BBBF547A9F210E4">
    <w:name w:val="4731619DF3DF49789BBBF547A9F210E4"/>
  </w:style>
  <w:style w:type="paragraph" w:customStyle="1" w:styleId="4B83EC4CC2F44D80A063C269CB7999EA">
    <w:name w:val="4B83EC4CC2F44D80A063C269CB7999EA"/>
  </w:style>
  <w:style w:type="paragraph" w:customStyle="1" w:styleId="262A44E6440D4CEF9FEE8E075DA1F8ED">
    <w:name w:val="262A44E6440D4CEF9FEE8E075DA1F8ED"/>
  </w:style>
  <w:style w:type="paragraph" w:customStyle="1" w:styleId="33F3EA6B8FEA453982AD56532006935F">
    <w:name w:val="33F3EA6B8FEA453982AD56532006935F"/>
  </w:style>
  <w:style w:type="paragraph" w:customStyle="1" w:styleId="29EE93B5682247108622B2AC2236E808">
    <w:name w:val="29EE93B5682247108622B2AC2236E808"/>
  </w:style>
  <w:style w:type="paragraph" w:customStyle="1" w:styleId="C890F98573654A619A07C40580C546B8">
    <w:name w:val="C890F98573654A619A07C40580C546B8"/>
  </w:style>
  <w:style w:type="paragraph" w:customStyle="1" w:styleId="699DF8D085F34E6B95902DB622891D9D">
    <w:name w:val="699DF8D085F34E6B95902DB622891D9D"/>
  </w:style>
  <w:style w:type="paragraph" w:customStyle="1" w:styleId="5D21E56CCB2748C7AAADCB33DF681EC0">
    <w:name w:val="5D21E56CCB2748C7AAADCB33DF681EC0"/>
  </w:style>
  <w:style w:type="paragraph" w:customStyle="1" w:styleId="F8F5246551EA42648566CB8DC207C7B4">
    <w:name w:val="F8F5246551EA42648566CB8DC207C7B4"/>
  </w:style>
  <w:style w:type="paragraph" w:customStyle="1" w:styleId="78D08FA234BC43CB85D512E70BE6422D">
    <w:name w:val="78D08FA234BC43CB85D512E70BE6422D"/>
  </w:style>
  <w:style w:type="paragraph" w:customStyle="1" w:styleId="ACA06D8DBF0E4E22A3B174F65581FCB4">
    <w:name w:val="ACA06D8DBF0E4E22A3B174F65581F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Sayid Muhammad Aksa</cp:lastModifiedBy>
  <cp:revision>1</cp:revision>
  <dcterms:created xsi:type="dcterms:W3CDTF">2017-06-21T10:40:00Z</dcterms:created>
  <dcterms:modified xsi:type="dcterms:W3CDTF">2017-06-21T10:41:00Z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