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Postcard front"/>
      </w:tblPr>
      <w:tblGrid>
        <w:gridCol w:w="3096"/>
        <w:gridCol w:w="4104"/>
      </w:tblGrid>
      <w:tr w:rsidR="008918B1" w:rsidTr="008918B1">
        <w:trPr>
          <w:trHeight w:hRule="exact" w:val="144"/>
        </w:trPr>
        <w:tc>
          <w:tcPr>
            <w:tcW w:w="3096" w:type="dxa"/>
          </w:tcPr>
          <w:p w:rsidR="008918B1" w:rsidRDefault="008918B1" w:rsidP="00346ED4">
            <w:pPr>
              <w:spacing w:after="120" w:line="264" w:lineRule="auto"/>
            </w:pPr>
          </w:p>
        </w:tc>
        <w:tc>
          <w:tcPr>
            <w:tcW w:w="4104" w:type="dxa"/>
            <w:tcMar>
              <w:left w:w="288" w:type="dxa"/>
            </w:tcMar>
          </w:tcPr>
          <w:p w:rsidR="008918B1" w:rsidRDefault="008918B1" w:rsidP="00346ED4">
            <w:pPr>
              <w:spacing w:after="120" w:line="264" w:lineRule="auto"/>
            </w:pPr>
          </w:p>
        </w:tc>
      </w:tr>
      <w:tr w:rsidR="008A5029" w:rsidTr="008A5029">
        <w:trPr>
          <w:trHeight w:hRule="exact" w:val="4320"/>
        </w:trPr>
        <w:tc>
          <w:tcPr>
            <w:tcW w:w="3096" w:type="dxa"/>
          </w:tcPr>
          <w:p w:rsidR="008A5029" w:rsidRDefault="008A5029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 wp14:anchorId="24C75614" wp14:editId="4ECB24E5">
                  <wp:extent cx="1965960" cy="2738953"/>
                  <wp:effectExtent l="0" t="0" r="0" b="4445"/>
                  <wp:docPr id="1" name="Picture 1" descr="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shd w:val="clear" w:color="auto" w:fill="027E6F" w:themeFill="accent1" w:themeFillShade="BF"/>
            <w:tcMar>
              <w:left w:w="288" w:type="dxa"/>
            </w:tcMar>
            <w:vAlign w:val="center"/>
          </w:tcPr>
          <w:p w:rsidR="008A5029" w:rsidRDefault="00376FB0">
            <w:pPr>
              <w:pStyle w:val="Title"/>
              <w:spacing w:after="120"/>
            </w:pPr>
            <w:sdt>
              <w:sdtPr>
                <w:alias w:val="Enter title"/>
                <w:tag w:val="Enter title"/>
                <w:id w:val="1336190720"/>
                <w:placeholder>
                  <w:docPart w:val="A268941FD6E54EC79910B7C30CE25D9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8A5029">
                  <w:t>Event Title Here</w:t>
                </w:r>
              </w:sdtContent>
            </w:sdt>
          </w:p>
          <w:sdt>
            <w:sdtPr>
              <w:alias w:val="Enter subtitle:"/>
              <w:tag w:val="Enter subtitle:"/>
              <w:id w:val="-606735120"/>
              <w:placeholder>
                <w:docPart w:val="B9418FA48BEA46D4A2C3859A6C442A6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EndPr/>
            <w:sdtContent>
              <w:p w:rsidR="008A5029" w:rsidRDefault="008A5029">
                <w:pPr>
                  <w:pStyle w:val="Subtitle"/>
                </w:pPr>
                <w:r>
                  <w:t>Type a tagline for your event here.</w:t>
                </w:r>
              </w:p>
            </w:sdtContent>
          </w:sdt>
        </w:tc>
        <w:bookmarkStart w:id="0" w:name="_GoBack"/>
        <w:bookmarkEnd w:id="0"/>
      </w:tr>
      <w:tr w:rsidR="008A5029" w:rsidTr="008A5029">
        <w:trPr>
          <w:trHeight w:val="2160"/>
        </w:trPr>
        <w:tc>
          <w:tcPr>
            <w:tcW w:w="3096" w:type="dxa"/>
          </w:tcPr>
          <w:p w:rsidR="008A5029" w:rsidRDefault="008A5029">
            <w:pPr>
              <w:spacing w:after="120" w:line="264" w:lineRule="auto"/>
            </w:pPr>
          </w:p>
        </w:tc>
        <w:tc>
          <w:tcPr>
            <w:tcW w:w="4104" w:type="dxa"/>
            <w:tcMar>
              <w:left w:w="288" w:type="dxa"/>
            </w:tcMar>
          </w:tcPr>
          <w:p w:rsidR="008A5029" w:rsidRDefault="008A5029">
            <w:pPr>
              <w:spacing w:after="120" w:line="264" w:lineRule="auto"/>
            </w:pPr>
          </w:p>
        </w:tc>
      </w:tr>
      <w:tr w:rsidR="008A5029" w:rsidTr="008A5029">
        <w:trPr>
          <w:trHeight w:hRule="exact" w:val="4320"/>
        </w:trPr>
        <w:tc>
          <w:tcPr>
            <w:tcW w:w="3096" w:type="dxa"/>
          </w:tcPr>
          <w:p w:rsidR="008A5029" w:rsidRDefault="008A5029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 wp14:anchorId="7B4EE36A" wp14:editId="1C774C60">
                  <wp:extent cx="1965960" cy="2738953"/>
                  <wp:effectExtent l="0" t="0" r="0" b="4445"/>
                  <wp:docPr id="2" name="Picture 2" descr="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  <w:shd w:val="clear" w:color="auto" w:fill="027E6F" w:themeFill="accent1" w:themeFillShade="BF"/>
            <w:tcMar>
              <w:left w:w="288" w:type="dxa"/>
            </w:tcMar>
            <w:vAlign w:val="center"/>
          </w:tcPr>
          <w:sdt>
            <w:sdtPr>
              <w:alias w:val="Enter title:"/>
              <w:tag w:val="Enter title:"/>
              <w:id w:val="-234396163"/>
              <w:placeholder>
                <w:docPart w:val="9546181548A045979FE2C4ABD62327E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p w:rsidR="008A5029" w:rsidRDefault="008A5029">
                <w:pPr>
                  <w:pStyle w:val="Title"/>
                </w:pPr>
                <w:r>
                  <w:t>Event Title Here</w:t>
                </w:r>
              </w:p>
            </w:sdtContent>
          </w:sdt>
          <w:sdt>
            <w:sdtPr>
              <w:alias w:val="Enter subtitle:"/>
              <w:tag w:val="Enter subtitle:"/>
              <w:id w:val="98612411"/>
              <w:placeholder>
                <w:docPart w:val="39A048C60D02414EA3B742780079D35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EndPr/>
            <w:sdtContent>
              <w:p w:rsidR="008A5029" w:rsidRDefault="008A5029">
                <w:pPr>
                  <w:pStyle w:val="Subtitle"/>
                </w:pPr>
                <w:r>
                  <w:t>Type a tagline for your event here.</w:t>
                </w:r>
              </w:p>
            </w:sdtContent>
          </w:sdt>
        </w:tc>
      </w:tr>
    </w:tbl>
    <w:p w:rsidR="00187336" w:rsidRDefault="00EC6564">
      <w:r>
        <w:br w:type="page"/>
      </w:r>
    </w:p>
    <w:tbl>
      <w:tblPr>
        <w:tblStyle w:val="LayoutTable"/>
        <w:tblW w:w="7920" w:type="dxa"/>
        <w:tblLayout w:type="fixed"/>
        <w:tblLook w:val="04A0" w:firstRow="1" w:lastRow="0" w:firstColumn="1" w:lastColumn="0" w:noHBand="0" w:noVBand="1"/>
        <w:tblDescription w:val="Postcard back"/>
      </w:tblPr>
      <w:tblGrid>
        <w:gridCol w:w="3600"/>
        <w:gridCol w:w="4320"/>
      </w:tblGrid>
      <w:tr w:rsidR="008A5029" w:rsidTr="008A5029">
        <w:trPr>
          <w:trHeight w:hRule="exact" w:val="4608"/>
        </w:trPr>
        <w:tc>
          <w:tcPr>
            <w:tcW w:w="3600" w:type="dxa"/>
            <w:tcBorders>
              <w:bottom w:val="single" w:sz="8" w:space="0" w:color="027E6F" w:themeColor="accent1" w:themeShade="BF"/>
            </w:tcBorders>
          </w:tcPr>
          <w:p w:rsidR="008A5029" w:rsidRDefault="00376FB0" w:rsidP="00B774BB">
            <w:pPr>
              <w:pStyle w:val="Name"/>
            </w:pPr>
            <w:sdt>
              <w:sdtPr>
                <w:alias w:val="Enter company name:"/>
                <w:tag w:val="Enter company name:"/>
                <w:id w:val="-244568174"/>
                <w:placeholder>
                  <w:docPart w:val="833E50799CA2472BA6EC17F81583C5A9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8A5029">
                  <w:t>Company</w:t>
                </w:r>
              </w:sdtContent>
            </w:sdt>
          </w:p>
          <w:sdt>
            <w:sdtPr>
              <w:alias w:val="Enter address, city, ST  ZIP code:"/>
              <w:tag w:val="Enter address, city, ST  ZIP code:"/>
              <w:id w:val="1334724432"/>
              <w:placeholder>
                <w:docPart w:val="7BD740EE027643FBB1990685B757563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/>
            </w:sdtPr>
            <w:sdtEndPr/>
            <w:sdtContent>
              <w:p w:rsidR="008A5029" w:rsidRDefault="008A5029" w:rsidP="00B774BB">
                <w:pPr>
                  <w:pStyle w:val="Address"/>
                </w:pPr>
                <w:r>
                  <w:t>Address, City, ST ZIP Code</w:t>
                </w:r>
              </w:p>
            </w:sdtContent>
          </w:sdt>
          <w:sdt>
            <w:sdtPr>
              <w:alias w:val="Date and time description:"/>
              <w:tag w:val="Date and time description:"/>
              <w:id w:val="371200084"/>
              <w:placeholder>
                <w:docPart w:val="8853F6574F2F4E5FBAB949D81800B451"/>
              </w:placeholder>
              <w:showingPlcHdr/>
              <w15:dataBinding w:prefixMappings="xmlns:ns0='http://schemas.microsoft.com/temp/samples' " w:xpath="/ns0:employees[1]/ns0:employee[1]/ns0:Address[1]" w:storeItemID="{4B837C41-06EB-4ED8-A808-F9082F39B6FC}"/>
              <w15:appearance w15:val="hidden"/>
            </w:sdtPr>
            <w:sdtEndPr/>
            <w:sdtContent>
              <w:p w:rsidR="008A5029" w:rsidRDefault="00D01E5B" w:rsidP="00B774BB">
                <w:pPr>
                  <w:pStyle w:val="Details"/>
                  <w:spacing w:line="240" w:lineRule="auto"/>
                </w:pPr>
                <w:r w:rsidRPr="00F362D2">
                  <w:t>Join us for our exciting event:</w:t>
                </w:r>
              </w:p>
            </w:sdtContent>
          </w:sdt>
          <w:sdt>
            <w:sdtPr>
              <w:alias w:val="Enter event date:"/>
              <w:tag w:val="Enter event date:"/>
              <w:id w:val="-1201777642"/>
              <w:placeholder>
                <w:docPart w:val="AFD6B15C45D64F02BA5C73BF57B5BA3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:rsidR="008A5029" w:rsidRDefault="008A5029" w:rsidP="00B774BB">
                <w:pPr>
                  <w:pStyle w:val="Date"/>
                </w:pPr>
                <w:r>
                  <w:t>Date</w:t>
                </w:r>
              </w:p>
            </w:sdtContent>
          </w:sdt>
          <w:sdt>
            <w:sdtPr>
              <w:alias w:val="Enter event time:"/>
              <w:tag w:val="Enter event time:"/>
              <w:id w:val="490151803"/>
              <w:placeholder>
                <w:docPart w:val="806F16CAA0A84E51BC873580A57687C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p w:rsidR="008A5029" w:rsidRDefault="008A5029" w:rsidP="00B774BB">
                <w:pPr>
                  <w:pStyle w:val="Time"/>
                </w:pPr>
                <w:r>
                  <w:t>Time</w:t>
                </w:r>
              </w:p>
            </w:sdtContent>
          </w:sdt>
          <w:p w:rsidR="008A5029" w:rsidRPr="00B00FC4" w:rsidRDefault="00376FB0" w:rsidP="00B774BB">
            <w:pPr>
              <w:pStyle w:val="Details"/>
            </w:pPr>
            <w:sdt>
              <w:sdtPr>
                <w:alias w:val="Contact information:"/>
                <w:tag w:val="Contact information:"/>
                <w:id w:val="1545176597"/>
                <w:placeholder>
                  <w:docPart w:val="1E55EFAB86974BBAB7F39CF2BC62BF47"/>
                </w:placeholder>
                <w:showingPlcHdr/>
                <w15:dataBinding w:prefixMappings="xmlns:ns0='http://schemas.microsoft.com/temp/samples' " w:xpath="/ns0:employees[1]/ns0:employee[1]/ns0:CustomerName[1]" w:storeItemID="{4B837C41-06EB-4ED8-A808-F9082F39B6FC}"/>
                <w15:appearance w15:val="hidden"/>
              </w:sdtPr>
              <w:sdtEndPr/>
              <w:sdtContent>
                <w:r w:rsidR="00D01E5B" w:rsidRPr="00506EF1">
                  <w:t>Contact us for more information:</w:t>
                </w:r>
              </w:sdtContent>
            </w:sdt>
          </w:p>
          <w:sdt>
            <w:sdtPr>
              <w:rPr>
                <w:rStyle w:val="Strong"/>
              </w:rPr>
              <w:alias w:val="Enter telephone:"/>
              <w:tag w:val="Enter telephone:"/>
              <w:id w:val="1108387432"/>
              <w:placeholder>
                <w:docPart w:val="7E0D62DB151D41CA838622FE6EDD07DB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8A5029" w:rsidRDefault="008A5029">
                <w:pPr>
                  <w:pStyle w:val="Details"/>
                </w:pPr>
                <w:r>
                  <w:rPr>
                    <w:rStyle w:val="Strong"/>
                  </w:rPr>
                  <w:t>Telephone</w:t>
                </w:r>
              </w:p>
            </w:sdtContent>
          </w:sdt>
          <w:sdt>
            <w:sdtPr>
              <w:alias w:val="Enter email:"/>
              <w:tag w:val="Enter email:"/>
              <w:id w:val="-1982447178"/>
              <w:placeholder>
                <w:docPart w:val="E1ECF01325314FC2BBDEB4C5E4A620BA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/>
            </w:sdtPr>
            <w:sdtEndPr/>
            <w:sdtContent>
              <w:p w:rsidR="008A5029" w:rsidRDefault="008A5029">
                <w:pPr>
                  <w:pStyle w:val="Details"/>
                </w:pPr>
                <w:r>
                  <w:t>Email</w:t>
                </w:r>
              </w:p>
            </w:sdtContent>
          </w:sdt>
          <w:p w:rsidR="00F662AE" w:rsidRDefault="008A5029" w:rsidP="00F662AE">
            <w:pPr>
              <w:pStyle w:val="Logo"/>
            </w:pPr>
            <w:r w:rsidRPr="007B63C7">
              <w:rPr>
                <w:noProof/>
              </w:rPr>
              <w:drawing>
                <wp:inline distT="0" distB="0" distL="0" distR="0" wp14:anchorId="5A06176B" wp14:editId="36BD4CD9">
                  <wp:extent cx="566928" cy="283464"/>
                  <wp:effectExtent l="0" t="0" r="5080" b="2540"/>
                  <wp:docPr id="6" name="Picture 6" descr="Placehold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hish\Pictures\logo 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28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1080" w:type="dxa"/>
            </w:tcMar>
            <w:vAlign w:val="center"/>
          </w:tcPr>
          <w:sdt>
            <w:sdtPr>
              <w:alias w:val="Enter recipient name:"/>
              <w:tag w:val="Enter recipient name:"/>
              <w:id w:val="-977062514"/>
              <w:placeholder>
                <w:docPart w:val="2157F0D98BC94687B26FA6005F5A0CEC"/>
              </w:placeholder>
              <w:temporary/>
              <w:showingPlcHdr/>
              <w15:appearance w15:val="hidden"/>
              <w:text/>
            </w:sdtPr>
            <w:sdtEndPr/>
            <w:sdtContent>
              <w:p w:rsidR="008A5029" w:rsidRDefault="008A5029">
                <w:pPr>
                  <w:pStyle w:val="Recipient"/>
                </w:pPr>
                <w:r>
                  <w:t>Recipient Name</w:t>
                </w:r>
              </w:p>
            </w:sdtContent>
          </w:sdt>
          <w:sdt>
            <w:sdtPr>
              <w:alias w:val="Enter recipient address:"/>
              <w:tag w:val="Enter recipient address:"/>
              <w:id w:val="305596252"/>
              <w:placeholder>
                <w:docPart w:val="115EC54D7BD849FA87EAEBF834584BC7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8A5029" w:rsidRDefault="008A5029">
                <w:pPr>
                  <w:spacing w:after="120" w:line="264" w:lineRule="auto"/>
                  <w:contextualSpacing/>
                </w:pPr>
                <w:r>
                  <w:t>Recipient Address</w:t>
                </w:r>
                <w:r>
                  <w:br/>
                  <w:t>City, ST ZIP Code</w:t>
                </w:r>
              </w:p>
            </w:sdtContent>
          </w:sdt>
        </w:tc>
      </w:tr>
      <w:tr w:rsidR="008A5029" w:rsidTr="006B112C">
        <w:trPr>
          <w:trHeight w:hRule="exact" w:val="6480"/>
        </w:trPr>
        <w:tc>
          <w:tcPr>
            <w:tcW w:w="3600" w:type="dxa"/>
            <w:tcBorders>
              <w:bottom w:val="single" w:sz="8" w:space="0" w:color="027E6F" w:themeColor="accent1" w:themeShade="BF"/>
            </w:tcBorders>
            <w:tcMar>
              <w:top w:w="1872" w:type="dxa"/>
            </w:tcMar>
          </w:tcPr>
          <w:p w:rsidR="008A5029" w:rsidRDefault="00376FB0" w:rsidP="00B774BB">
            <w:pPr>
              <w:pStyle w:val="Name"/>
            </w:pPr>
            <w:sdt>
              <w:sdtPr>
                <w:alias w:val="Enter company name:"/>
                <w:tag w:val="Enter company name:"/>
                <w:id w:val="-368149211"/>
                <w:placeholder>
                  <w:docPart w:val="6C2BEA1EE43040528FB63A6E9E2C2CC6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8A5029">
                  <w:t>Company</w:t>
                </w:r>
              </w:sdtContent>
            </w:sdt>
          </w:p>
          <w:sdt>
            <w:sdtPr>
              <w:alias w:val="Enter company name:"/>
              <w:tag w:val="Enter company name:"/>
              <w:id w:val="1393700216"/>
              <w:placeholder>
                <w:docPart w:val="E0A6A4E0961D44CAAA12184584EE2FE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/>
            </w:sdtPr>
            <w:sdtEndPr/>
            <w:sdtContent>
              <w:p w:rsidR="008A5029" w:rsidRDefault="008A5029" w:rsidP="00B774BB">
                <w:pPr>
                  <w:pStyle w:val="Address"/>
                </w:pPr>
                <w:r>
                  <w:t>Address, City, ST ZIP Code</w:t>
                </w:r>
              </w:p>
            </w:sdtContent>
          </w:sdt>
          <w:sdt>
            <w:sdtPr>
              <w:alias w:val="Date and time description:"/>
              <w:tag w:val="Date and time description:"/>
              <w:id w:val="-1529010768"/>
              <w:placeholder>
                <w:docPart w:val="99528E8FCB2D4CC5A9257518AB5B1710"/>
              </w:placeholder>
              <w:showingPlcHdr/>
              <w15:dataBinding w:prefixMappings="xmlns:ns0='http://schemas.microsoft.com/temp/samples' " w:xpath="/ns0:employees[1]/ns0:employee[1]/ns0:Address[1]" w:storeItemID="{4B837C41-06EB-4ED8-A808-F9082F39B6FC}"/>
              <w15:appearance w15:val="hidden"/>
            </w:sdtPr>
            <w:sdtEndPr/>
            <w:sdtContent>
              <w:p w:rsidR="008A5029" w:rsidRDefault="00D01E5B" w:rsidP="00B774BB">
                <w:pPr>
                  <w:pStyle w:val="Details"/>
                  <w:spacing w:line="240" w:lineRule="auto"/>
                </w:pPr>
                <w:r w:rsidRPr="00F362D2">
                  <w:t>Join us for our exciting event:</w:t>
                </w:r>
              </w:p>
            </w:sdtContent>
          </w:sdt>
          <w:sdt>
            <w:sdtPr>
              <w:alias w:val="Enter event date:"/>
              <w:tag w:val="Enter event date:"/>
              <w:id w:val="456003874"/>
              <w:placeholder>
                <w:docPart w:val="18B9B28D02A8462EA5552B261AC1101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:rsidR="008A5029" w:rsidRPr="007B63C7" w:rsidRDefault="008A5029" w:rsidP="00B774BB">
                <w:pPr>
                  <w:pStyle w:val="Date"/>
                  <w:rPr>
                    <w:rFonts w:asciiTheme="minorHAnsi" w:eastAsiaTheme="minorHAnsi" w:hAnsiTheme="minorHAnsi" w:cstheme="minorBidi"/>
                    <w:b w:val="0"/>
                    <w:bCs w:val="0"/>
                    <w:color w:val="4D4436" w:themeColor="text2" w:themeTint="E6"/>
                    <w:sz w:val="18"/>
                    <w:szCs w:val="18"/>
                  </w:rPr>
                </w:pPr>
                <w:r>
                  <w:t>Date</w:t>
                </w:r>
              </w:p>
            </w:sdtContent>
          </w:sdt>
          <w:sdt>
            <w:sdtPr>
              <w:alias w:val="Enter event time:"/>
              <w:tag w:val="Enter event time:"/>
              <w:id w:val="-2079116861"/>
              <w:placeholder>
                <w:docPart w:val="15AB12DD8C3E45E0BCA6A40B4109515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p w:rsidR="008A5029" w:rsidRDefault="008A5029" w:rsidP="007A445D">
                <w:pPr>
                  <w:pStyle w:val="Time"/>
                </w:pPr>
                <w:r>
                  <w:t>Time</w:t>
                </w:r>
              </w:p>
            </w:sdtContent>
          </w:sdt>
          <w:sdt>
            <w:sdtPr>
              <w:alias w:val="Contact information:"/>
              <w:tag w:val="Contact information:"/>
              <w:id w:val="1994750738"/>
              <w:placeholder>
                <w:docPart w:val="4670556ACD664CCB90E16AFFCAE0CE87"/>
              </w:placeholder>
              <w:showingPlcHdr/>
              <w15:dataBinding w:prefixMappings="xmlns:ns0='http://schemas.microsoft.com/temp/samples' " w:xpath="/ns0:employees[1]/ns0:employee[1]/ns0:CustomerName[1]" w:storeItemID="{4B837C41-06EB-4ED8-A808-F9082F39B6FC}"/>
              <w15:appearance w15:val="hidden"/>
            </w:sdtPr>
            <w:sdtEndPr/>
            <w:sdtContent>
              <w:p w:rsidR="008A5029" w:rsidRPr="00B00FC4" w:rsidRDefault="00D01E5B" w:rsidP="00B00FC4">
                <w:pPr>
                  <w:pStyle w:val="Details"/>
                </w:pPr>
                <w:r w:rsidRPr="00506EF1">
                  <w:t>Contact us for more information:</w:t>
                </w:r>
              </w:p>
            </w:sdtContent>
          </w:sdt>
          <w:sdt>
            <w:sdtPr>
              <w:rPr>
                <w:rStyle w:val="Strong"/>
              </w:rPr>
              <w:alias w:val="Enter telephone:"/>
              <w:tag w:val="Enter telephone:"/>
              <w:id w:val="-1849707217"/>
              <w:placeholder>
                <w:docPart w:val="EE6ABEAAF07542F4B772ED9C6F4E933E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/>
            </w:sdtPr>
            <w:sdtEndPr>
              <w:rPr>
                <w:rStyle w:val="Strong"/>
              </w:rPr>
            </w:sdtEndPr>
            <w:sdtContent>
              <w:p w:rsidR="008A5029" w:rsidRDefault="008A5029">
                <w:pPr>
                  <w:pStyle w:val="Details"/>
                  <w:rPr>
                    <w:rStyle w:val="Strong"/>
                  </w:rPr>
                </w:pPr>
                <w:r>
                  <w:rPr>
                    <w:rStyle w:val="Strong"/>
                  </w:rPr>
                  <w:t>Telephone</w:t>
                </w:r>
              </w:p>
            </w:sdtContent>
          </w:sdt>
          <w:sdt>
            <w:sdtPr>
              <w:alias w:val="Enter email:"/>
              <w:tag w:val="Enter email:"/>
              <w:id w:val="1039020700"/>
              <w:placeholder>
                <w:docPart w:val="9D505D53BCAD43A3930FAB993B3E37D7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/>
            </w:sdtPr>
            <w:sdtEndPr/>
            <w:sdtContent>
              <w:p w:rsidR="008A5029" w:rsidRDefault="008A5029">
                <w:pPr>
                  <w:pStyle w:val="Details"/>
                </w:pPr>
                <w:r>
                  <w:t>Email</w:t>
                </w:r>
              </w:p>
            </w:sdtContent>
          </w:sdt>
          <w:p w:rsidR="00F662AE" w:rsidRDefault="008A5029" w:rsidP="00F662AE">
            <w:pPr>
              <w:pStyle w:val="Logo"/>
            </w:pPr>
            <w:r w:rsidRPr="007B63C7">
              <w:rPr>
                <w:noProof/>
              </w:rPr>
              <w:drawing>
                <wp:inline distT="0" distB="0" distL="0" distR="0" wp14:anchorId="3AFE6F45" wp14:editId="4DFF6F86">
                  <wp:extent cx="566928" cy="283464"/>
                  <wp:effectExtent l="0" t="0" r="5080" b="2540"/>
                  <wp:docPr id="7" name="Picture 7" descr="Placehold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hish\Pictures\logo 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28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top w:w="1872" w:type="dxa"/>
              <w:left w:w="1080" w:type="dxa"/>
            </w:tcMar>
            <w:vAlign w:val="center"/>
          </w:tcPr>
          <w:sdt>
            <w:sdtPr>
              <w:alias w:val="Enter recipient name:"/>
              <w:tag w:val="Enter recipient name:"/>
              <w:id w:val="830342086"/>
              <w:placeholder>
                <w:docPart w:val="850B4E0E3E43414C95E7035B1BEB529F"/>
              </w:placeholder>
              <w:temporary/>
              <w:showingPlcHdr/>
              <w15:appearance w15:val="hidden"/>
              <w:text/>
            </w:sdtPr>
            <w:sdtEndPr/>
            <w:sdtContent>
              <w:p w:rsidR="008A5029" w:rsidRDefault="008A5029">
                <w:pPr>
                  <w:pStyle w:val="Recipient"/>
                </w:pPr>
                <w:r>
                  <w:t>Recipient Name</w:t>
                </w:r>
              </w:p>
            </w:sdtContent>
          </w:sdt>
          <w:sdt>
            <w:sdtPr>
              <w:alias w:val="Enter recipient address:"/>
              <w:tag w:val="Enter recipient address:"/>
              <w:id w:val="59844988"/>
              <w:placeholder>
                <w:docPart w:val="C311EADCD0C04363B887F633423BBDA0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8A5029" w:rsidRDefault="008A5029">
                <w:pPr>
                  <w:spacing w:after="120" w:line="264" w:lineRule="auto"/>
                  <w:contextualSpacing/>
                </w:pPr>
                <w:r>
                  <w:t>Recipient Address</w:t>
                </w:r>
                <w:r>
                  <w:br/>
                  <w:t>City, ST ZIP Code</w:t>
                </w:r>
              </w:p>
            </w:sdtContent>
          </w:sdt>
        </w:tc>
      </w:tr>
    </w:tbl>
    <w:p w:rsidR="00373038" w:rsidRDefault="00373038" w:rsidP="00373038"/>
    <w:sectPr w:rsidR="00373038" w:rsidSect="008918B1">
      <w:pgSz w:w="12240" w:h="15840" w:code="1"/>
      <w:pgMar w:top="2376" w:right="252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B0" w:rsidRDefault="00376FB0">
      <w:pPr>
        <w:spacing w:after="0" w:line="240" w:lineRule="auto"/>
      </w:pPr>
      <w:r>
        <w:separator/>
      </w:r>
    </w:p>
  </w:endnote>
  <w:endnote w:type="continuationSeparator" w:id="0">
    <w:p w:rsidR="00376FB0" w:rsidRDefault="0037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B0" w:rsidRDefault="00376FB0">
      <w:pPr>
        <w:spacing w:after="0" w:line="240" w:lineRule="auto"/>
      </w:pPr>
      <w:r>
        <w:separator/>
      </w:r>
    </w:p>
  </w:footnote>
  <w:footnote w:type="continuationSeparator" w:id="0">
    <w:p w:rsidR="00376FB0" w:rsidRDefault="0037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F86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C4EF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F6FE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885B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3ECB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CD5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062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28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DEAF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44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7D"/>
    <w:rsid w:val="000716F4"/>
    <w:rsid w:val="000E4121"/>
    <w:rsid w:val="000E60B3"/>
    <w:rsid w:val="00187336"/>
    <w:rsid w:val="0019209E"/>
    <w:rsid w:val="001A55AE"/>
    <w:rsid w:val="001B6297"/>
    <w:rsid w:val="0022227D"/>
    <w:rsid w:val="0024300E"/>
    <w:rsid w:val="00373038"/>
    <w:rsid w:val="00374F2C"/>
    <w:rsid w:val="00376FB0"/>
    <w:rsid w:val="004A0853"/>
    <w:rsid w:val="004E3778"/>
    <w:rsid w:val="00506EF1"/>
    <w:rsid w:val="00636BB4"/>
    <w:rsid w:val="00687AA0"/>
    <w:rsid w:val="006B112C"/>
    <w:rsid w:val="00756B60"/>
    <w:rsid w:val="007903AF"/>
    <w:rsid w:val="007A445D"/>
    <w:rsid w:val="007B63C7"/>
    <w:rsid w:val="00807774"/>
    <w:rsid w:val="008918B1"/>
    <w:rsid w:val="008A5029"/>
    <w:rsid w:val="008F6708"/>
    <w:rsid w:val="00A13FB6"/>
    <w:rsid w:val="00B00FC4"/>
    <w:rsid w:val="00B774BB"/>
    <w:rsid w:val="00D01E5B"/>
    <w:rsid w:val="00EC6564"/>
    <w:rsid w:val="00F040D1"/>
    <w:rsid w:val="00F362D2"/>
    <w:rsid w:val="00F6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752E9"/>
  <w15:chartTrackingRefBased/>
  <w15:docId w15:val="{CBC93510-4134-4C8C-A1AF-E99121F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8B1"/>
  </w:style>
  <w:style w:type="paragraph" w:styleId="Heading1">
    <w:name w:val="heading 1"/>
    <w:basedOn w:val="Normal"/>
    <w:next w:val="Normal"/>
    <w:link w:val="Heading1Char"/>
    <w:uiPriority w:val="9"/>
    <w:qFormat/>
    <w:rsid w:val="000E6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7E6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534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7E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0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0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0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0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774"/>
    <w:rPr>
      <w:color w:val="595959" w:themeColor="text1" w:themeTint="A6"/>
    </w:rPr>
  </w:style>
  <w:style w:type="paragraph" w:styleId="Title">
    <w:name w:val="Title"/>
    <w:basedOn w:val="Normal"/>
    <w:next w:val="Normal"/>
    <w:qFormat/>
    <w:pPr>
      <w:spacing w:line="204" w:lineRule="auto"/>
      <w:ind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92"/>
      <w:szCs w:val="92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0" w:line="240" w:lineRule="auto"/>
      <w:ind w:right="288"/>
    </w:pPr>
    <w:rPr>
      <w:i/>
      <w:iCs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  <w:szCs w:val="24"/>
    </w:rPr>
  </w:style>
  <w:style w:type="table" w:styleId="PlainTable2">
    <w:name w:val="Plain Table 2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le">
    <w:name w:val="Layou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rsid w:val="001A55AE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4"/>
      <w:szCs w:val="20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</w:style>
  <w:style w:type="paragraph" w:customStyle="1" w:styleId="Details">
    <w:name w:val="Details"/>
    <w:basedOn w:val="Normal"/>
    <w:uiPriority w:val="4"/>
    <w:qFormat/>
    <w:pPr>
      <w:spacing w:before="560" w:after="40" w:line="276" w:lineRule="auto"/>
      <w:contextualSpacing/>
    </w:pPr>
  </w:style>
  <w:style w:type="paragraph" w:styleId="Date">
    <w:name w:val="Date"/>
    <w:basedOn w:val="Normal"/>
    <w:next w:val="Normal"/>
    <w:link w:val="DateChar"/>
    <w:uiPriority w:val="5"/>
    <w:unhideWhenUsed/>
    <w:qFormat/>
    <w:rsid w:val="00807774"/>
    <w:pPr>
      <w:spacing w:after="0" w:line="216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5"/>
    <w:rsid w:val="00807774"/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paragraph" w:customStyle="1" w:styleId="Time">
    <w:name w:val="Time"/>
    <w:basedOn w:val="Normal"/>
    <w:uiPriority w:val="5"/>
    <w:qFormat/>
    <w:pPr>
      <w:spacing w:line="216" w:lineRule="auto"/>
    </w:pPr>
    <w:rPr>
      <w:rFonts w:asciiTheme="majorHAnsi" w:eastAsiaTheme="majorEastAsia" w:hAnsiTheme="majorHAnsi" w:cstheme="majorBidi"/>
      <w:color w:val="027E6F" w:themeColor="accent1" w:themeShade="BF"/>
      <w:sz w:val="36"/>
    </w:rPr>
  </w:style>
  <w:style w:type="paragraph" w:customStyle="1" w:styleId="Recipient">
    <w:name w:val="Recipient"/>
    <w:basedOn w:val="Normal"/>
    <w:uiPriority w:val="6"/>
    <w:qFormat/>
    <w:rsid w:val="001A55AE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373038"/>
    <w:pPr>
      <w:spacing w:after="0" w:line="240" w:lineRule="auto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37303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0E412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21"/>
  </w:style>
  <w:style w:type="character" w:styleId="Strong">
    <w:name w:val="Strong"/>
    <w:basedOn w:val="DefaultParagraphFont"/>
    <w:uiPriority w:val="6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7774"/>
    <w:rPr>
      <w:color w:val="1C617C" w:themeColor="accent4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07774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07774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27E6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07774"/>
    <w:rPr>
      <w:i/>
      <w:iCs/>
      <w:color w:val="027E6F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07774"/>
    <w:rPr>
      <w:b/>
      <w:bCs/>
      <w:caps w:val="0"/>
      <w:smallCaps/>
      <w:color w:val="027E6F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07774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27E6F" w:themeColor="accent1" w:themeShade="BF"/>
    </w:rPr>
  </w:style>
  <w:style w:type="paragraph" w:customStyle="1" w:styleId="Logo">
    <w:name w:val="Logo"/>
    <w:basedOn w:val="Normal"/>
    <w:uiPriority w:val="7"/>
    <w:qFormat/>
    <w:rsid w:val="00F662AE"/>
    <w:pPr>
      <w:spacing w:before="420" w:after="0" w:line="240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0B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B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60B3"/>
  </w:style>
  <w:style w:type="paragraph" w:styleId="BodyText">
    <w:name w:val="Body Text"/>
    <w:basedOn w:val="Normal"/>
    <w:link w:val="BodyTextChar"/>
    <w:uiPriority w:val="99"/>
    <w:semiHidden/>
    <w:unhideWhenUsed/>
    <w:rsid w:val="000E60B3"/>
  </w:style>
  <w:style w:type="character" w:customStyle="1" w:styleId="BodyTextChar">
    <w:name w:val="Body Text Char"/>
    <w:basedOn w:val="DefaultParagraphFont"/>
    <w:link w:val="BodyText"/>
    <w:uiPriority w:val="99"/>
    <w:semiHidden/>
    <w:rsid w:val="000E60B3"/>
  </w:style>
  <w:style w:type="paragraph" w:styleId="BodyText2">
    <w:name w:val="Body Text 2"/>
    <w:basedOn w:val="Normal"/>
    <w:link w:val="BodyText2Char"/>
    <w:uiPriority w:val="99"/>
    <w:semiHidden/>
    <w:unhideWhenUsed/>
    <w:rsid w:val="000E60B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60B3"/>
  </w:style>
  <w:style w:type="paragraph" w:styleId="BodyText3">
    <w:name w:val="Body Text 3"/>
    <w:basedOn w:val="Normal"/>
    <w:link w:val="BodyText3Char"/>
    <w:uiPriority w:val="99"/>
    <w:semiHidden/>
    <w:unhideWhenUsed/>
    <w:rsid w:val="000E60B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60B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E60B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E60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0B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0B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E60B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E60B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E60B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E60B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60B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60B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E60B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60B3"/>
    <w:pPr>
      <w:spacing w:after="200" w:line="240" w:lineRule="auto"/>
    </w:pPr>
    <w:rPr>
      <w:i/>
      <w:iCs/>
      <w:color w:val="352F2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E60B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E60B3"/>
  </w:style>
  <w:style w:type="table" w:styleId="ColorfulGrid">
    <w:name w:val="Colorful Grid"/>
    <w:basedOn w:val="TableNormal"/>
    <w:uiPriority w:val="73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60B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B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B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B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E60B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60B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E60B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60B3"/>
  </w:style>
  <w:style w:type="character" w:styleId="Emphasis">
    <w:name w:val="Emphasis"/>
    <w:basedOn w:val="DefaultParagraphFont"/>
    <w:uiPriority w:val="20"/>
    <w:semiHidden/>
    <w:unhideWhenUsed/>
    <w:qFormat/>
    <w:rsid w:val="000E60B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E60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60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0B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E60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60B3"/>
    <w:rPr>
      <w:color w:val="6A51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E60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60B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0B3"/>
    <w:rPr>
      <w:szCs w:val="20"/>
    </w:rPr>
  </w:style>
  <w:style w:type="table" w:styleId="GridTable1Light">
    <w:name w:val="Grid Table 1 Light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E60B3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E60B3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E60B3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E60B3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E60B3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E60B3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E60B3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E60B3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E60B3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E60B3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E60B3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E60B3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E60B3"/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0B3"/>
    <w:rPr>
      <w:rFonts w:asciiTheme="majorHAnsi" w:eastAsiaTheme="majorEastAsia" w:hAnsiTheme="majorHAnsi" w:cstheme="majorBidi"/>
      <w:color w:val="027E6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0B3"/>
    <w:rPr>
      <w:rFonts w:asciiTheme="majorHAnsi" w:eastAsiaTheme="majorEastAsia" w:hAnsiTheme="majorHAnsi" w:cstheme="majorBidi"/>
      <w:color w:val="01534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0B3"/>
    <w:rPr>
      <w:rFonts w:asciiTheme="majorHAnsi" w:eastAsiaTheme="majorEastAsia" w:hAnsiTheme="majorHAnsi" w:cstheme="majorBidi"/>
      <w:i/>
      <w:iCs/>
      <w:color w:val="027E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0B3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0B3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0B3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0B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0B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E60B3"/>
  </w:style>
  <w:style w:type="paragraph" w:styleId="HTMLAddress">
    <w:name w:val="HTML Address"/>
    <w:basedOn w:val="Normal"/>
    <w:link w:val="HTMLAddressChar"/>
    <w:uiPriority w:val="99"/>
    <w:semiHidden/>
    <w:unhideWhenUsed/>
    <w:rsid w:val="000E60B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60B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E60B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60B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60B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60B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60B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60B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E60B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60B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60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E60B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60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E60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E60B3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E60B3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E60B3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E60B3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E60B3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E60B3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60B3"/>
  </w:style>
  <w:style w:type="paragraph" w:styleId="List">
    <w:name w:val="List"/>
    <w:basedOn w:val="Normal"/>
    <w:uiPriority w:val="99"/>
    <w:semiHidden/>
    <w:unhideWhenUsed/>
    <w:rsid w:val="000E60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E60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E60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E60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E60B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E60B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E60B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E60B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E60B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E60B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E60B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E60B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E60B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E60B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E60B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E60B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E60B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E60B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E60B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E60B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E60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E60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E60B3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E60B3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E60B3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E60B3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E60B3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E60B3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E60B3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E60B3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E60B3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E60B3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E60B3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E60B3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E60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60B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E60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E6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E60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E60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60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0E60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60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E60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E60B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E60B3"/>
  </w:style>
  <w:style w:type="character" w:styleId="PageNumber">
    <w:name w:val="page number"/>
    <w:basedOn w:val="DefaultParagraphFont"/>
    <w:uiPriority w:val="99"/>
    <w:semiHidden/>
    <w:unhideWhenUsed/>
    <w:rsid w:val="000E60B3"/>
  </w:style>
  <w:style w:type="table" w:styleId="PlainTable1">
    <w:name w:val="Plain Table 1"/>
    <w:basedOn w:val="TableNormal"/>
    <w:uiPriority w:val="40"/>
    <w:rsid w:val="000E60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2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0E60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E60B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60B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E60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E60B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60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60B3"/>
  </w:style>
  <w:style w:type="paragraph" w:styleId="Signature">
    <w:name w:val="Signature"/>
    <w:basedOn w:val="Normal"/>
    <w:link w:val="SignatureChar"/>
    <w:uiPriority w:val="99"/>
    <w:semiHidden/>
    <w:unhideWhenUsed/>
    <w:rsid w:val="000E60B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60B3"/>
  </w:style>
  <w:style w:type="character" w:styleId="SubtleEmphasis">
    <w:name w:val="Subtle Emphasis"/>
    <w:basedOn w:val="DefaultParagraphFont"/>
    <w:uiPriority w:val="19"/>
    <w:semiHidden/>
    <w:unhideWhenUsed/>
    <w:qFormat/>
    <w:rsid w:val="000E60B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E60B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E60B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60B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60B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60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60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60B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60B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60B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60B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60B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60B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60B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60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60B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60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60B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60B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60B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60B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60B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0E60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E60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60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60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60B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60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60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60B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E60B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E60B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60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60B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60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60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60B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60B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60B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E60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E60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E60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E60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E60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E60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E60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E60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E60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E60B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60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Event%20post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68941FD6E54EC79910B7C30CE2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8ED1-9948-474B-8B58-54295F45133F}"/>
      </w:docPartPr>
      <w:docPartBody>
        <w:p w:rsidR="00000000" w:rsidRDefault="00E04EE1">
          <w:pPr>
            <w:pStyle w:val="A268941FD6E54EC79910B7C30CE25D91"/>
          </w:pPr>
          <w:r>
            <w:t>Event Title Here</w:t>
          </w:r>
        </w:p>
      </w:docPartBody>
    </w:docPart>
    <w:docPart>
      <w:docPartPr>
        <w:name w:val="B9418FA48BEA46D4A2C3859A6C44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A9BF-A0FC-4547-A768-56C19A331E0C}"/>
      </w:docPartPr>
      <w:docPartBody>
        <w:p w:rsidR="00000000" w:rsidRDefault="00E04EE1">
          <w:pPr>
            <w:pStyle w:val="B9418FA48BEA46D4A2C3859A6C442A66"/>
          </w:pPr>
          <w:r>
            <w:t>Type a tagline for your event here.</w:t>
          </w:r>
        </w:p>
      </w:docPartBody>
    </w:docPart>
    <w:docPart>
      <w:docPartPr>
        <w:name w:val="9546181548A045979FE2C4ABD623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6CEA-0D89-4C3E-8766-1D40811651E2}"/>
      </w:docPartPr>
      <w:docPartBody>
        <w:p w:rsidR="00000000" w:rsidRDefault="00E04EE1">
          <w:pPr>
            <w:pStyle w:val="9546181548A045979FE2C4ABD62327E5"/>
          </w:pPr>
          <w:r>
            <w:t>Event Title Here</w:t>
          </w:r>
        </w:p>
      </w:docPartBody>
    </w:docPart>
    <w:docPart>
      <w:docPartPr>
        <w:name w:val="39A048C60D02414EA3B742780079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AB46-64B5-44A8-B5C2-F2286B4BF458}"/>
      </w:docPartPr>
      <w:docPartBody>
        <w:p w:rsidR="00000000" w:rsidRDefault="00E04EE1">
          <w:pPr>
            <w:pStyle w:val="39A048C60D02414EA3B742780079D356"/>
          </w:pPr>
          <w:r>
            <w:t>Type a tagline for your event here.</w:t>
          </w:r>
        </w:p>
      </w:docPartBody>
    </w:docPart>
    <w:docPart>
      <w:docPartPr>
        <w:name w:val="833E50799CA2472BA6EC17F81583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7BE9C-EE88-4003-A7FF-928CC782E8B3}"/>
      </w:docPartPr>
      <w:docPartBody>
        <w:p w:rsidR="00000000" w:rsidRDefault="00E04EE1">
          <w:pPr>
            <w:pStyle w:val="833E50799CA2472BA6EC17F81583C5A9"/>
          </w:pPr>
          <w:r>
            <w:t>Company</w:t>
          </w:r>
        </w:p>
      </w:docPartBody>
    </w:docPart>
    <w:docPart>
      <w:docPartPr>
        <w:name w:val="7BD740EE027643FBB1990685B75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224A-FDBF-4DDE-BCC5-6306BA147436}"/>
      </w:docPartPr>
      <w:docPartBody>
        <w:p w:rsidR="00000000" w:rsidRDefault="00E04EE1">
          <w:pPr>
            <w:pStyle w:val="7BD740EE027643FBB1990685B7575633"/>
          </w:pPr>
          <w:r>
            <w:t>Address, City, ST ZIP Code</w:t>
          </w:r>
        </w:p>
      </w:docPartBody>
    </w:docPart>
    <w:docPart>
      <w:docPartPr>
        <w:name w:val="8853F6574F2F4E5FBAB949D81800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5A21-AD61-498C-8137-F8D6141A30ED}"/>
      </w:docPartPr>
      <w:docPartBody>
        <w:p w:rsidR="00000000" w:rsidRDefault="00E04EE1">
          <w:pPr>
            <w:pStyle w:val="8853F6574F2F4E5FBAB949D81800B451"/>
          </w:pPr>
          <w:r w:rsidRPr="00F362D2">
            <w:t>Join us for our exciting event:</w:t>
          </w:r>
        </w:p>
      </w:docPartBody>
    </w:docPart>
    <w:docPart>
      <w:docPartPr>
        <w:name w:val="AFD6B15C45D64F02BA5C73BF57B5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B905-BF97-4DB9-93B8-7B160C3F6461}"/>
      </w:docPartPr>
      <w:docPartBody>
        <w:p w:rsidR="00000000" w:rsidRDefault="00E04EE1">
          <w:pPr>
            <w:pStyle w:val="AFD6B15C45D64F02BA5C73BF57B5BA31"/>
          </w:pPr>
          <w:r>
            <w:t>Date</w:t>
          </w:r>
        </w:p>
      </w:docPartBody>
    </w:docPart>
    <w:docPart>
      <w:docPartPr>
        <w:name w:val="806F16CAA0A84E51BC873580A576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4EAB-7021-44F6-B547-0B4C88C4E5AC}"/>
      </w:docPartPr>
      <w:docPartBody>
        <w:p w:rsidR="00000000" w:rsidRDefault="00E04EE1">
          <w:pPr>
            <w:pStyle w:val="806F16CAA0A84E51BC873580A57687C1"/>
          </w:pPr>
          <w:r>
            <w:t>Time</w:t>
          </w:r>
        </w:p>
      </w:docPartBody>
    </w:docPart>
    <w:docPart>
      <w:docPartPr>
        <w:name w:val="1E55EFAB86974BBAB7F39CF2BC62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FB64-0017-46EF-B532-B84A7F599491}"/>
      </w:docPartPr>
      <w:docPartBody>
        <w:p w:rsidR="00000000" w:rsidRDefault="00E04EE1">
          <w:pPr>
            <w:pStyle w:val="1E55EFAB86974BBAB7F39CF2BC62BF47"/>
          </w:pPr>
          <w:r w:rsidRPr="00506EF1">
            <w:t>Contact us for more information:</w:t>
          </w:r>
        </w:p>
      </w:docPartBody>
    </w:docPart>
    <w:docPart>
      <w:docPartPr>
        <w:name w:val="7E0D62DB151D41CA838622FE6EDD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6295-971D-4CF4-8C83-15DC994B7415}"/>
      </w:docPartPr>
      <w:docPartBody>
        <w:p w:rsidR="00000000" w:rsidRDefault="00E04EE1">
          <w:pPr>
            <w:pStyle w:val="7E0D62DB151D41CA838622FE6EDD07DB"/>
          </w:pPr>
          <w:r>
            <w:rPr>
              <w:rStyle w:val="Strong"/>
            </w:rPr>
            <w:t>Telephone</w:t>
          </w:r>
        </w:p>
      </w:docPartBody>
    </w:docPart>
    <w:docPart>
      <w:docPartPr>
        <w:name w:val="E1ECF01325314FC2BBDEB4C5E4A6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392D-7237-4676-8FB7-3627D255BD5B}"/>
      </w:docPartPr>
      <w:docPartBody>
        <w:p w:rsidR="00000000" w:rsidRDefault="00E04EE1">
          <w:pPr>
            <w:pStyle w:val="E1ECF01325314FC2BBDEB4C5E4A620BA"/>
          </w:pPr>
          <w:r>
            <w:t>Email</w:t>
          </w:r>
        </w:p>
      </w:docPartBody>
    </w:docPart>
    <w:docPart>
      <w:docPartPr>
        <w:name w:val="2157F0D98BC94687B26FA6005F5A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1491-577C-4E38-8D2E-E6FDFA1AF42B}"/>
      </w:docPartPr>
      <w:docPartBody>
        <w:p w:rsidR="00000000" w:rsidRDefault="00E04EE1">
          <w:pPr>
            <w:pStyle w:val="2157F0D98BC94687B26FA6005F5A0CEC"/>
          </w:pPr>
          <w:r>
            <w:t>Recipient Name</w:t>
          </w:r>
        </w:p>
      </w:docPartBody>
    </w:docPart>
    <w:docPart>
      <w:docPartPr>
        <w:name w:val="115EC54D7BD849FA87EAEBF83458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8BF8-B073-4C28-AFDC-2D2C3E0E0E68}"/>
      </w:docPartPr>
      <w:docPartBody>
        <w:p w:rsidR="00000000" w:rsidRDefault="00E04EE1">
          <w:pPr>
            <w:pStyle w:val="115EC54D7BD849FA87EAEBF834584BC7"/>
          </w:pPr>
          <w:r>
            <w:t>Recipient Address</w:t>
          </w:r>
          <w:r>
            <w:br/>
            <w:t>City, ST ZIP Code</w:t>
          </w:r>
        </w:p>
      </w:docPartBody>
    </w:docPart>
    <w:docPart>
      <w:docPartPr>
        <w:name w:val="6C2BEA1EE43040528FB63A6E9E2C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C43B-96F1-44E2-835F-B233D969F224}"/>
      </w:docPartPr>
      <w:docPartBody>
        <w:p w:rsidR="00000000" w:rsidRDefault="00E04EE1">
          <w:pPr>
            <w:pStyle w:val="6C2BEA1EE43040528FB63A6E9E2C2CC6"/>
          </w:pPr>
          <w:r>
            <w:t>Company</w:t>
          </w:r>
        </w:p>
      </w:docPartBody>
    </w:docPart>
    <w:docPart>
      <w:docPartPr>
        <w:name w:val="E0A6A4E0961D44CAAA12184584EE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0D0F-FF63-41D5-B304-AC69A2D3B546}"/>
      </w:docPartPr>
      <w:docPartBody>
        <w:p w:rsidR="00000000" w:rsidRDefault="00E04EE1">
          <w:pPr>
            <w:pStyle w:val="E0A6A4E0961D44CAAA12184584EE2FED"/>
          </w:pPr>
          <w:r>
            <w:t>Address, City, ST ZIP Code</w:t>
          </w:r>
        </w:p>
      </w:docPartBody>
    </w:docPart>
    <w:docPart>
      <w:docPartPr>
        <w:name w:val="99528E8FCB2D4CC5A9257518AB5B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C37B-8650-4A60-B502-05DB4F3F7C60}"/>
      </w:docPartPr>
      <w:docPartBody>
        <w:p w:rsidR="00000000" w:rsidRDefault="00E04EE1">
          <w:pPr>
            <w:pStyle w:val="99528E8FCB2D4CC5A9257518AB5B1710"/>
          </w:pPr>
          <w:r w:rsidRPr="00F362D2">
            <w:t>Join us for our exciting event:</w:t>
          </w:r>
        </w:p>
      </w:docPartBody>
    </w:docPart>
    <w:docPart>
      <w:docPartPr>
        <w:name w:val="18B9B28D02A8462EA5552B261AC1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6103-2571-43E9-96BA-ABBB729A9F3E}"/>
      </w:docPartPr>
      <w:docPartBody>
        <w:p w:rsidR="00000000" w:rsidRDefault="00E04EE1">
          <w:pPr>
            <w:pStyle w:val="18B9B28D02A8462EA5552B261AC11013"/>
          </w:pPr>
          <w:r>
            <w:t>Date</w:t>
          </w:r>
        </w:p>
      </w:docPartBody>
    </w:docPart>
    <w:docPart>
      <w:docPartPr>
        <w:name w:val="15AB12DD8C3E45E0BCA6A40B4109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F14E-A3C9-4465-874E-8007BF17D658}"/>
      </w:docPartPr>
      <w:docPartBody>
        <w:p w:rsidR="00000000" w:rsidRDefault="00E04EE1">
          <w:pPr>
            <w:pStyle w:val="15AB12DD8C3E45E0BCA6A40B41095159"/>
          </w:pPr>
          <w:r>
            <w:t>Time</w:t>
          </w:r>
        </w:p>
      </w:docPartBody>
    </w:docPart>
    <w:docPart>
      <w:docPartPr>
        <w:name w:val="4670556ACD664CCB90E16AFFCAE0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CD0D-57CC-44CF-B33C-F8D18CCEB7B9}"/>
      </w:docPartPr>
      <w:docPartBody>
        <w:p w:rsidR="00000000" w:rsidRDefault="00E04EE1">
          <w:pPr>
            <w:pStyle w:val="4670556ACD664CCB90E16AFFCAE0CE87"/>
          </w:pPr>
          <w:r w:rsidRPr="00506EF1">
            <w:t>Contact us for more information:</w:t>
          </w:r>
        </w:p>
      </w:docPartBody>
    </w:docPart>
    <w:docPart>
      <w:docPartPr>
        <w:name w:val="EE6ABEAAF07542F4B772ED9C6F4E9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85CD-DD5E-4AC1-95B9-13D33B7DBD72}"/>
      </w:docPartPr>
      <w:docPartBody>
        <w:p w:rsidR="00000000" w:rsidRDefault="00E04EE1">
          <w:pPr>
            <w:pStyle w:val="EE6ABEAAF07542F4B772ED9C6F4E933E"/>
          </w:pPr>
          <w:r>
            <w:rPr>
              <w:rStyle w:val="Strong"/>
            </w:rPr>
            <w:t>Telephone</w:t>
          </w:r>
        </w:p>
      </w:docPartBody>
    </w:docPart>
    <w:docPart>
      <w:docPartPr>
        <w:name w:val="9D505D53BCAD43A3930FAB993B3E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A69F-5904-4C59-9205-591A21750527}"/>
      </w:docPartPr>
      <w:docPartBody>
        <w:p w:rsidR="00000000" w:rsidRDefault="00E04EE1">
          <w:pPr>
            <w:pStyle w:val="9D505D53BCAD43A3930FAB993B3E37D7"/>
          </w:pPr>
          <w:r>
            <w:t>Email</w:t>
          </w:r>
        </w:p>
      </w:docPartBody>
    </w:docPart>
    <w:docPart>
      <w:docPartPr>
        <w:name w:val="850B4E0E3E43414C95E7035B1BEB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4B08-64F2-4999-AA5F-6293B1CE5140}"/>
      </w:docPartPr>
      <w:docPartBody>
        <w:p w:rsidR="00000000" w:rsidRDefault="00E04EE1">
          <w:pPr>
            <w:pStyle w:val="850B4E0E3E43414C95E7035B1BEB529F"/>
          </w:pPr>
          <w:r>
            <w:t>Recipient Name</w:t>
          </w:r>
        </w:p>
      </w:docPartBody>
    </w:docPart>
    <w:docPart>
      <w:docPartPr>
        <w:name w:val="C311EADCD0C04363B887F633423B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C7A2-BC42-449F-8B8E-0BDDB08F052D}"/>
      </w:docPartPr>
      <w:docPartBody>
        <w:p w:rsidR="00000000" w:rsidRDefault="00E04EE1">
          <w:pPr>
            <w:pStyle w:val="C311EADCD0C04363B887F633423BBDA0"/>
          </w:pPr>
          <w:r>
            <w:t>Recipient Address</w:t>
          </w:r>
          <w:r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1"/>
    <w:rsid w:val="00E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68941FD6E54EC79910B7C30CE25D91">
    <w:name w:val="A268941FD6E54EC79910B7C30CE25D91"/>
  </w:style>
  <w:style w:type="paragraph" w:customStyle="1" w:styleId="B9418FA48BEA46D4A2C3859A6C442A66">
    <w:name w:val="B9418FA48BEA46D4A2C3859A6C442A66"/>
  </w:style>
  <w:style w:type="paragraph" w:customStyle="1" w:styleId="9546181548A045979FE2C4ABD62327E5">
    <w:name w:val="9546181548A045979FE2C4ABD62327E5"/>
  </w:style>
  <w:style w:type="paragraph" w:customStyle="1" w:styleId="39A048C60D02414EA3B742780079D356">
    <w:name w:val="39A048C60D02414EA3B742780079D356"/>
  </w:style>
  <w:style w:type="paragraph" w:customStyle="1" w:styleId="833E50799CA2472BA6EC17F81583C5A9">
    <w:name w:val="833E50799CA2472BA6EC17F81583C5A9"/>
  </w:style>
  <w:style w:type="paragraph" w:customStyle="1" w:styleId="7BD740EE027643FBB1990685B7575633">
    <w:name w:val="7BD740EE027643FBB1990685B7575633"/>
  </w:style>
  <w:style w:type="paragraph" w:customStyle="1" w:styleId="8853F6574F2F4E5FBAB949D81800B451">
    <w:name w:val="8853F6574F2F4E5FBAB949D81800B451"/>
  </w:style>
  <w:style w:type="paragraph" w:customStyle="1" w:styleId="AFD6B15C45D64F02BA5C73BF57B5BA31">
    <w:name w:val="AFD6B15C45D64F02BA5C73BF57B5BA31"/>
  </w:style>
  <w:style w:type="paragraph" w:customStyle="1" w:styleId="806F16CAA0A84E51BC873580A57687C1">
    <w:name w:val="806F16CAA0A84E51BC873580A57687C1"/>
  </w:style>
  <w:style w:type="paragraph" w:customStyle="1" w:styleId="1E55EFAB86974BBAB7F39CF2BC62BF47">
    <w:name w:val="1E55EFAB86974BBAB7F39CF2BC62BF47"/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customStyle="1" w:styleId="7E0D62DB151D41CA838622FE6EDD07DB">
    <w:name w:val="7E0D62DB151D41CA838622FE6EDD07DB"/>
  </w:style>
  <w:style w:type="paragraph" w:customStyle="1" w:styleId="E1ECF01325314FC2BBDEB4C5E4A620BA">
    <w:name w:val="E1ECF01325314FC2BBDEB4C5E4A620BA"/>
  </w:style>
  <w:style w:type="paragraph" w:customStyle="1" w:styleId="2157F0D98BC94687B26FA6005F5A0CEC">
    <w:name w:val="2157F0D98BC94687B26FA6005F5A0CEC"/>
  </w:style>
  <w:style w:type="paragraph" w:customStyle="1" w:styleId="115EC54D7BD849FA87EAEBF834584BC7">
    <w:name w:val="115EC54D7BD849FA87EAEBF834584BC7"/>
  </w:style>
  <w:style w:type="paragraph" w:customStyle="1" w:styleId="6C2BEA1EE43040528FB63A6E9E2C2CC6">
    <w:name w:val="6C2BEA1EE43040528FB63A6E9E2C2CC6"/>
  </w:style>
  <w:style w:type="paragraph" w:customStyle="1" w:styleId="E0A6A4E0961D44CAAA12184584EE2FED">
    <w:name w:val="E0A6A4E0961D44CAAA12184584EE2FED"/>
  </w:style>
  <w:style w:type="paragraph" w:customStyle="1" w:styleId="99528E8FCB2D4CC5A9257518AB5B1710">
    <w:name w:val="99528E8FCB2D4CC5A9257518AB5B1710"/>
  </w:style>
  <w:style w:type="paragraph" w:customStyle="1" w:styleId="18B9B28D02A8462EA5552B261AC11013">
    <w:name w:val="18B9B28D02A8462EA5552B261AC11013"/>
  </w:style>
  <w:style w:type="paragraph" w:customStyle="1" w:styleId="15AB12DD8C3E45E0BCA6A40B41095159">
    <w:name w:val="15AB12DD8C3E45E0BCA6A40B41095159"/>
  </w:style>
  <w:style w:type="paragraph" w:customStyle="1" w:styleId="4670556ACD664CCB90E16AFFCAE0CE87">
    <w:name w:val="4670556ACD664CCB90E16AFFCAE0CE87"/>
  </w:style>
  <w:style w:type="paragraph" w:customStyle="1" w:styleId="EE6ABEAAF07542F4B772ED9C6F4E933E">
    <w:name w:val="EE6ABEAAF07542F4B772ED9C6F4E933E"/>
  </w:style>
  <w:style w:type="paragraph" w:customStyle="1" w:styleId="9D505D53BCAD43A3930FAB993B3E37D7">
    <w:name w:val="9D505D53BCAD43A3930FAB993B3E37D7"/>
  </w:style>
  <w:style w:type="paragraph" w:customStyle="1" w:styleId="850B4E0E3E43414C95E7035B1BEB529F">
    <w:name w:val="850B4E0E3E43414C95E7035B1BEB529F"/>
  </w:style>
  <w:style w:type="paragraph" w:customStyle="1" w:styleId="C311EADCD0C04363B887F633423BBDA0">
    <w:name w:val="C311EADCD0C04363B887F633423BB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Contact us for more information: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523A49-16F1-4A04-AE7A-CD2304C83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3E12C-CA20-4525-8CE3-3C0E6A6B2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37C41-06EB-4ED8-A808-F9082F39B6FC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FDDC7176-5383-4C11-A48C-D0C139A6FE72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postcards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Sayid Muhammad Aksa</cp:lastModifiedBy>
  <cp:revision>1</cp:revision>
  <dcterms:created xsi:type="dcterms:W3CDTF">2017-06-18T18:04:00Z</dcterms:created>
  <dcterms:modified xsi:type="dcterms:W3CDTF">2017-06-18T18:05:00Z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