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EAE" w:rsidRDefault="003530B4" w:rsidP="00FD2B28">
      <w:pPr>
        <w:sectPr w:rsidR="00353EAE" w:rsidSect="00D87D0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-709930</wp:posOffset>
                </wp:positionH>
                <wp:positionV relativeFrom="paragraph">
                  <wp:posOffset>1983105</wp:posOffset>
                </wp:positionV>
                <wp:extent cx="8256270" cy="6780530"/>
                <wp:effectExtent l="4445" t="1905" r="6985" b="1218565"/>
                <wp:wrapNone/>
                <wp:docPr id="814" name="Group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6270" cy="6780530"/>
                          <a:chOff x="-398" y="3843"/>
                          <a:chExt cx="13002" cy="10678"/>
                        </a:xfrm>
                      </wpg:grpSpPr>
                      <wpg:grpSp>
                        <wpg:cNvPr id="815" name="Group 760"/>
                        <wpg:cNvGrpSpPr>
                          <a:grpSpLocks/>
                        </wpg:cNvGrpSpPr>
                        <wpg:grpSpPr bwMode="auto">
                          <a:xfrm>
                            <a:off x="-398" y="8243"/>
                            <a:ext cx="13002" cy="6278"/>
                            <a:chOff x="-398" y="8243"/>
                            <a:chExt cx="13002" cy="6278"/>
                          </a:xfrm>
                        </wpg:grpSpPr>
                        <wps:wsp>
                          <wps:cNvPr id="816" name="AutoShap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-398" y="8243"/>
                              <a:ext cx="13002" cy="5760"/>
                            </a:xfrm>
                            <a:prstGeom prst="wave">
                              <a:avLst>
                                <a:gd name="adj1" fmla="val 13005"/>
                                <a:gd name="adj2" fmla="val 7787"/>
                              </a:avLst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accent3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7" name="Group 758"/>
                          <wpg:cNvGrpSpPr>
                            <a:grpSpLocks/>
                          </wpg:cNvGrpSpPr>
                          <wpg:grpSpPr bwMode="auto">
                            <a:xfrm>
                              <a:off x="-8" y="8675"/>
                              <a:ext cx="12254" cy="5846"/>
                              <a:chOff x="-8" y="8675"/>
                              <a:chExt cx="12254" cy="5846"/>
                            </a:xfrm>
                          </wpg:grpSpPr>
                          <wps:wsp>
                            <wps:cNvPr id="818" name="AutoShape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8" y="8675"/>
                                <a:ext cx="12240" cy="5760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accent3">
                                        <a:lumMod val="7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9" name="AutoShape 7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" y="8761"/>
                                <a:ext cx="12240" cy="5760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accent3">
                                        <a:lumMod val="75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20" name="Group 524"/>
                        <wpg:cNvGrpSpPr>
                          <a:grpSpLocks/>
                        </wpg:cNvGrpSpPr>
                        <wpg:grpSpPr bwMode="auto">
                          <a:xfrm>
                            <a:off x="1133" y="3843"/>
                            <a:ext cx="2489" cy="7443"/>
                            <a:chOff x="1133" y="3843"/>
                            <a:chExt cx="2489" cy="7443"/>
                          </a:xfrm>
                        </wpg:grpSpPr>
                        <wpg:grpSp>
                          <wpg:cNvPr id="821" name="Group 232"/>
                          <wpg:cNvGrpSpPr>
                            <a:grpSpLocks/>
                          </wpg:cNvGrpSpPr>
                          <wpg:grpSpPr bwMode="auto">
                            <a:xfrm>
                              <a:off x="1184" y="3843"/>
                              <a:ext cx="2438" cy="7158"/>
                              <a:chOff x="1084" y="3502"/>
                              <a:chExt cx="2434" cy="7358"/>
                            </a:xfrm>
                          </wpg:grpSpPr>
                          <wps:wsp>
                            <wps:cNvPr id="822" name="Freeform 233"/>
                            <wps:cNvSpPr>
                              <a:spLocks/>
                            </wps:cNvSpPr>
                            <wps:spPr bwMode="auto">
                              <a:xfrm>
                                <a:off x="1084" y="4765"/>
                                <a:ext cx="2434" cy="6095"/>
                              </a:xfrm>
                              <a:custGeom>
                                <a:avLst/>
                                <a:gdLst>
                                  <a:gd name="T0" fmla="*/ 4014 w 4856"/>
                                  <a:gd name="T1" fmla="*/ 44 h 12159"/>
                                  <a:gd name="T2" fmla="*/ 4523 w 4856"/>
                                  <a:gd name="T3" fmla="*/ 1302 h 12159"/>
                                  <a:gd name="T4" fmla="*/ 4823 w 4856"/>
                                  <a:gd name="T5" fmla="*/ 2862 h 12159"/>
                                  <a:gd name="T6" fmla="*/ 4718 w 4856"/>
                                  <a:gd name="T7" fmla="*/ 4422 h 12159"/>
                                  <a:gd name="T8" fmla="*/ 4118 w 4856"/>
                                  <a:gd name="T9" fmla="*/ 5782 h 12159"/>
                                  <a:gd name="T10" fmla="*/ 2468 w 4856"/>
                                  <a:gd name="T11" fmla="*/ 7122 h 12159"/>
                                  <a:gd name="T12" fmla="*/ 1326 w 4856"/>
                                  <a:gd name="T13" fmla="*/ 8290 h 12159"/>
                                  <a:gd name="T14" fmla="*/ 628 w 4856"/>
                                  <a:gd name="T15" fmla="*/ 9608 h 12159"/>
                                  <a:gd name="T16" fmla="*/ 499 w 4856"/>
                                  <a:gd name="T17" fmla="*/ 10848 h 12159"/>
                                  <a:gd name="T18" fmla="*/ 732 w 4856"/>
                                  <a:gd name="T19" fmla="*/ 12012 h 12159"/>
                                  <a:gd name="T20" fmla="*/ 111 w 4856"/>
                                  <a:gd name="T21" fmla="*/ 9970 h 12159"/>
                                  <a:gd name="T22" fmla="*/ 85 w 4856"/>
                                  <a:gd name="T23" fmla="*/ 7928 h 12159"/>
                                  <a:gd name="T24" fmla="*/ 628 w 4856"/>
                                  <a:gd name="T25" fmla="*/ 6403 h 12159"/>
                                  <a:gd name="T26" fmla="*/ 1658 w 4856"/>
                                  <a:gd name="T27" fmla="*/ 5292 h 12159"/>
                                  <a:gd name="T28" fmla="*/ 3113 w 4856"/>
                                  <a:gd name="T29" fmla="*/ 4137 h 12159"/>
                                  <a:gd name="T30" fmla="*/ 4028 w 4856"/>
                                  <a:gd name="T31" fmla="*/ 2502 h 12159"/>
                                  <a:gd name="T32" fmla="*/ 4221 w 4856"/>
                                  <a:gd name="T33" fmla="*/ 845 h 12159"/>
                                  <a:gd name="T34" fmla="*/ 4014 w 4856"/>
                                  <a:gd name="T35" fmla="*/ 44 h 12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856" h="12159">
                                    <a:moveTo>
                                      <a:pt x="4014" y="44"/>
                                    </a:moveTo>
                                    <a:cubicBezTo>
                                      <a:pt x="4064" y="120"/>
                                      <a:pt x="4388" y="832"/>
                                      <a:pt x="4523" y="1302"/>
                                    </a:cubicBezTo>
                                    <a:cubicBezTo>
                                      <a:pt x="4658" y="1772"/>
                                      <a:pt x="4790" y="2342"/>
                                      <a:pt x="4823" y="2862"/>
                                    </a:cubicBezTo>
                                    <a:cubicBezTo>
                                      <a:pt x="4856" y="3382"/>
                                      <a:pt x="4835" y="3936"/>
                                      <a:pt x="4718" y="4422"/>
                                    </a:cubicBezTo>
                                    <a:cubicBezTo>
                                      <a:pt x="4601" y="4908"/>
                                      <a:pt x="4493" y="5332"/>
                                      <a:pt x="4118" y="5782"/>
                                    </a:cubicBezTo>
                                    <a:cubicBezTo>
                                      <a:pt x="3743" y="6232"/>
                                      <a:pt x="2933" y="6704"/>
                                      <a:pt x="2468" y="7122"/>
                                    </a:cubicBezTo>
                                    <a:cubicBezTo>
                                      <a:pt x="2003" y="7540"/>
                                      <a:pt x="1633" y="7876"/>
                                      <a:pt x="1326" y="8290"/>
                                    </a:cubicBezTo>
                                    <a:cubicBezTo>
                                      <a:pt x="1019" y="8704"/>
                                      <a:pt x="765" y="9181"/>
                                      <a:pt x="628" y="9608"/>
                                    </a:cubicBezTo>
                                    <a:cubicBezTo>
                                      <a:pt x="491" y="10034"/>
                                      <a:pt x="481" y="10448"/>
                                      <a:pt x="499" y="10848"/>
                                    </a:cubicBezTo>
                                    <a:cubicBezTo>
                                      <a:pt x="517" y="11249"/>
                                      <a:pt x="796" y="12159"/>
                                      <a:pt x="732" y="12012"/>
                                    </a:cubicBezTo>
                                    <a:cubicBezTo>
                                      <a:pt x="667" y="11864"/>
                                      <a:pt x="220" y="10649"/>
                                      <a:pt x="111" y="9970"/>
                                    </a:cubicBezTo>
                                    <a:cubicBezTo>
                                      <a:pt x="3" y="9290"/>
                                      <a:pt x="0" y="8522"/>
                                      <a:pt x="85" y="7928"/>
                                    </a:cubicBezTo>
                                    <a:cubicBezTo>
                                      <a:pt x="171" y="7333"/>
                                      <a:pt x="366" y="6842"/>
                                      <a:pt x="628" y="6403"/>
                                    </a:cubicBezTo>
                                    <a:cubicBezTo>
                                      <a:pt x="890" y="5964"/>
                                      <a:pt x="1244" y="5670"/>
                                      <a:pt x="1658" y="5292"/>
                                    </a:cubicBezTo>
                                    <a:cubicBezTo>
                                      <a:pt x="2072" y="4914"/>
                                      <a:pt x="2718" y="4602"/>
                                      <a:pt x="3113" y="4137"/>
                                    </a:cubicBezTo>
                                    <a:cubicBezTo>
                                      <a:pt x="3508" y="3672"/>
                                      <a:pt x="3843" y="3051"/>
                                      <a:pt x="4028" y="2502"/>
                                    </a:cubicBezTo>
                                    <a:cubicBezTo>
                                      <a:pt x="4213" y="1953"/>
                                      <a:pt x="4223" y="1255"/>
                                      <a:pt x="4221" y="845"/>
                                    </a:cubicBezTo>
                                    <a:cubicBezTo>
                                      <a:pt x="4219" y="435"/>
                                      <a:pt x="3981" y="0"/>
                                      <a:pt x="4014" y="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  <a:lumOff val="0"/>
                                  <a:alpha val="89999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234"/>
                            <wps:cNvSpPr>
                              <a:spLocks/>
                            </wps:cNvSpPr>
                            <wps:spPr bwMode="auto">
                              <a:xfrm>
                                <a:off x="1252" y="3502"/>
                                <a:ext cx="1579" cy="3954"/>
                              </a:xfrm>
                              <a:custGeom>
                                <a:avLst/>
                                <a:gdLst>
                                  <a:gd name="T0" fmla="*/ 4014 w 4856"/>
                                  <a:gd name="T1" fmla="*/ 44 h 12159"/>
                                  <a:gd name="T2" fmla="*/ 4523 w 4856"/>
                                  <a:gd name="T3" fmla="*/ 1302 h 12159"/>
                                  <a:gd name="T4" fmla="*/ 4823 w 4856"/>
                                  <a:gd name="T5" fmla="*/ 2862 h 12159"/>
                                  <a:gd name="T6" fmla="*/ 4718 w 4856"/>
                                  <a:gd name="T7" fmla="*/ 4422 h 12159"/>
                                  <a:gd name="T8" fmla="*/ 4118 w 4856"/>
                                  <a:gd name="T9" fmla="*/ 5782 h 12159"/>
                                  <a:gd name="T10" fmla="*/ 2468 w 4856"/>
                                  <a:gd name="T11" fmla="*/ 7122 h 12159"/>
                                  <a:gd name="T12" fmla="*/ 1326 w 4856"/>
                                  <a:gd name="T13" fmla="*/ 8290 h 12159"/>
                                  <a:gd name="T14" fmla="*/ 628 w 4856"/>
                                  <a:gd name="T15" fmla="*/ 9608 h 12159"/>
                                  <a:gd name="T16" fmla="*/ 499 w 4856"/>
                                  <a:gd name="T17" fmla="*/ 10848 h 12159"/>
                                  <a:gd name="T18" fmla="*/ 732 w 4856"/>
                                  <a:gd name="T19" fmla="*/ 12012 h 12159"/>
                                  <a:gd name="T20" fmla="*/ 111 w 4856"/>
                                  <a:gd name="T21" fmla="*/ 9970 h 12159"/>
                                  <a:gd name="T22" fmla="*/ 85 w 4856"/>
                                  <a:gd name="T23" fmla="*/ 7928 h 12159"/>
                                  <a:gd name="T24" fmla="*/ 628 w 4856"/>
                                  <a:gd name="T25" fmla="*/ 6403 h 12159"/>
                                  <a:gd name="T26" fmla="*/ 1658 w 4856"/>
                                  <a:gd name="T27" fmla="*/ 5292 h 12159"/>
                                  <a:gd name="T28" fmla="*/ 3113 w 4856"/>
                                  <a:gd name="T29" fmla="*/ 4137 h 12159"/>
                                  <a:gd name="T30" fmla="*/ 4028 w 4856"/>
                                  <a:gd name="T31" fmla="*/ 2502 h 12159"/>
                                  <a:gd name="T32" fmla="*/ 4221 w 4856"/>
                                  <a:gd name="T33" fmla="*/ 845 h 12159"/>
                                  <a:gd name="T34" fmla="*/ 4014 w 4856"/>
                                  <a:gd name="T35" fmla="*/ 44 h 12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856" h="12159">
                                    <a:moveTo>
                                      <a:pt x="4014" y="44"/>
                                    </a:moveTo>
                                    <a:cubicBezTo>
                                      <a:pt x="4064" y="120"/>
                                      <a:pt x="4388" y="832"/>
                                      <a:pt x="4523" y="1302"/>
                                    </a:cubicBezTo>
                                    <a:cubicBezTo>
                                      <a:pt x="4658" y="1772"/>
                                      <a:pt x="4790" y="2342"/>
                                      <a:pt x="4823" y="2862"/>
                                    </a:cubicBezTo>
                                    <a:cubicBezTo>
                                      <a:pt x="4856" y="3382"/>
                                      <a:pt x="4835" y="3936"/>
                                      <a:pt x="4718" y="4422"/>
                                    </a:cubicBezTo>
                                    <a:cubicBezTo>
                                      <a:pt x="4601" y="4908"/>
                                      <a:pt x="4493" y="5332"/>
                                      <a:pt x="4118" y="5782"/>
                                    </a:cubicBezTo>
                                    <a:cubicBezTo>
                                      <a:pt x="3743" y="6232"/>
                                      <a:pt x="2933" y="6704"/>
                                      <a:pt x="2468" y="7122"/>
                                    </a:cubicBezTo>
                                    <a:cubicBezTo>
                                      <a:pt x="2003" y="7540"/>
                                      <a:pt x="1633" y="7876"/>
                                      <a:pt x="1326" y="8290"/>
                                    </a:cubicBezTo>
                                    <a:cubicBezTo>
                                      <a:pt x="1019" y="8704"/>
                                      <a:pt x="765" y="9181"/>
                                      <a:pt x="628" y="9608"/>
                                    </a:cubicBezTo>
                                    <a:cubicBezTo>
                                      <a:pt x="491" y="10034"/>
                                      <a:pt x="481" y="10448"/>
                                      <a:pt x="499" y="10848"/>
                                    </a:cubicBezTo>
                                    <a:cubicBezTo>
                                      <a:pt x="517" y="11249"/>
                                      <a:pt x="796" y="12159"/>
                                      <a:pt x="732" y="12012"/>
                                    </a:cubicBezTo>
                                    <a:cubicBezTo>
                                      <a:pt x="667" y="11864"/>
                                      <a:pt x="220" y="10649"/>
                                      <a:pt x="111" y="9970"/>
                                    </a:cubicBezTo>
                                    <a:cubicBezTo>
                                      <a:pt x="3" y="9290"/>
                                      <a:pt x="0" y="8522"/>
                                      <a:pt x="85" y="7928"/>
                                    </a:cubicBezTo>
                                    <a:cubicBezTo>
                                      <a:pt x="171" y="7333"/>
                                      <a:pt x="366" y="6842"/>
                                      <a:pt x="628" y="6403"/>
                                    </a:cubicBezTo>
                                    <a:cubicBezTo>
                                      <a:pt x="890" y="5964"/>
                                      <a:pt x="1244" y="5670"/>
                                      <a:pt x="1658" y="5292"/>
                                    </a:cubicBezTo>
                                    <a:cubicBezTo>
                                      <a:pt x="2072" y="4914"/>
                                      <a:pt x="2718" y="4602"/>
                                      <a:pt x="3113" y="4137"/>
                                    </a:cubicBezTo>
                                    <a:cubicBezTo>
                                      <a:pt x="3508" y="3672"/>
                                      <a:pt x="3843" y="3051"/>
                                      <a:pt x="4028" y="2502"/>
                                    </a:cubicBezTo>
                                    <a:cubicBezTo>
                                      <a:pt x="4213" y="1953"/>
                                      <a:pt x="4223" y="1255"/>
                                      <a:pt x="4221" y="845"/>
                                    </a:cubicBezTo>
                                    <a:cubicBezTo>
                                      <a:pt x="4219" y="435"/>
                                      <a:pt x="3981" y="0"/>
                                      <a:pt x="4014" y="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  <a:lumOff val="0"/>
                                  <a:alpha val="89999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5" name="Group 219"/>
                          <wpg:cNvGrpSpPr>
                            <a:grpSpLocks/>
                          </wpg:cNvGrpSpPr>
                          <wpg:grpSpPr bwMode="auto">
                            <a:xfrm>
                              <a:off x="1133" y="4128"/>
                              <a:ext cx="2438" cy="7158"/>
                              <a:chOff x="1084" y="3502"/>
                              <a:chExt cx="2434" cy="7358"/>
                            </a:xfrm>
                          </wpg:grpSpPr>
                          <wps:wsp>
                            <wps:cNvPr id="826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1084" y="4765"/>
                                <a:ext cx="2434" cy="6095"/>
                              </a:xfrm>
                              <a:custGeom>
                                <a:avLst/>
                                <a:gdLst>
                                  <a:gd name="T0" fmla="*/ 4014 w 4856"/>
                                  <a:gd name="T1" fmla="*/ 44 h 12159"/>
                                  <a:gd name="T2" fmla="*/ 4523 w 4856"/>
                                  <a:gd name="T3" fmla="*/ 1302 h 12159"/>
                                  <a:gd name="T4" fmla="*/ 4823 w 4856"/>
                                  <a:gd name="T5" fmla="*/ 2862 h 12159"/>
                                  <a:gd name="T6" fmla="*/ 4718 w 4856"/>
                                  <a:gd name="T7" fmla="*/ 4422 h 12159"/>
                                  <a:gd name="T8" fmla="*/ 4118 w 4856"/>
                                  <a:gd name="T9" fmla="*/ 5782 h 12159"/>
                                  <a:gd name="T10" fmla="*/ 2468 w 4856"/>
                                  <a:gd name="T11" fmla="*/ 7122 h 12159"/>
                                  <a:gd name="T12" fmla="*/ 1326 w 4856"/>
                                  <a:gd name="T13" fmla="*/ 8290 h 12159"/>
                                  <a:gd name="T14" fmla="*/ 628 w 4856"/>
                                  <a:gd name="T15" fmla="*/ 9608 h 12159"/>
                                  <a:gd name="T16" fmla="*/ 499 w 4856"/>
                                  <a:gd name="T17" fmla="*/ 10848 h 12159"/>
                                  <a:gd name="T18" fmla="*/ 732 w 4856"/>
                                  <a:gd name="T19" fmla="*/ 12012 h 12159"/>
                                  <a:gd name="T20" fmla="*/ 111 w 4856"/>
                                  <a:gd name="T21" fmla="*/ 9970 h 12159"/>
                                  <a:gd name="T22" fmla="*/ 85 w 4856"/>
                                  <a:gd name="T23" fmla="*/ 7928 h 12159"/>
                                  <a:gd name="T24" fmla="*/ 628 w 4856"/>
                                  <a:gd name="T25" fmla="*/ 6403 h 12159"/>
                                  <a:gd name="T26" fmla="*/ 1658 w 4856"/>
                                  <a:gd name="T27" fmla="*/ 5292 h 12159"/>
                                  <a:gd name="T28" fmla="*/ 3113 w 4856"/>
                                  <a:gd name="T29" fmla="*/ 4137 h 12159"/>
                                  <a:gd name="T30" fmla="*/ 4028 w 4856"/>
                                  <a:gd name="T31" fmla="*/ 2502 h 12159"/>
                                  <a:gd name="T32" fmla="*/ 4221 w 4856"/>
                                  <a:gd name="T33" fmla="*/ 845 h 12159"/>
                                  <a:gd name="T34" fmla="*/ 4014 w 4856"/>
                                  <a:gd name="T35" fmla="*/ 44 h 12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856" h="12159">
                                    <a:moveTo>
                                      <a:pt x="4014" y="44"/>
                                    </a:moveTo>
                                    <a:cubicBezTo>
                                      <a:pt x="4064" y="120"/>
                                      <a:pt x="4388" y="832"/>
                                      <a:pt x="4523" y="1302"/>
                                    </a:cubicBezTo>
                                    <a:cubicBezTo>
                                      <a:pt x="4658" y="1772"/>
                                      <a:pt x="4790" y="2342"/>
                                      <a:pt x="4823" y="2862"/>
                                    </a:cubicBezTo>
                                    <a:cubicBezTo>
                                      <a:pt x="4856" y="3382"/>
                                      <a:pt x="4835" y="3936"/>
                                      <a:pt x="4718" y="4422"/>
                                    </a:cubicBezTo>
                                    <a:cubicBezTo>
                                      <a:pt x="4601" y="4908"/>
                                      <a:pt x="4493" y="5332"/>
                                      <a:pt x="4118" y="5782"/>
                                    </a:cubicBezTo>
                                    <a:cubicBezTo>
                                      <a:pt x="3743" y="6232"/>
                                      <a:pt x="2933" y="6704"/>
                                      <a:pt x="2468" y="7122"/>
                                    </a:cubicBezTo>
                                    <a:cubicBezTo>
                                      <a:pt x="2003" y="7540"/>
                                      <a:pt x="1633" y="7876"/>
                                      <a:pt x="1326" y="8290"/>
                                    </a:cubicBezTo>
                                    <a:cubicBezTo>
                                      <a:pt x="1019" y="8704"/>
                                      <a:pt x="765" y="9181"/>
                                      <a:pt x="628" y="9608"/>
                                    </a:cubicBezTo>
                                    <a:cubicBezTo>
                                      <a:pt x="491" y="10034"/>
                                      <a:pt x="481" y="10448"/>
                                      <a:pt x="499" y="10848"/>
                                    </a:cubicBezTo>
                                    <a:cubicBezTo>
                                      <a:pt x="517" y="11249"/>
                                      <a:pt x="796" y="12159"/>
                                      <a:pt x="732" y="12012"/>
                                    </a:cubicBezTo>
                                    <a:cubicBezTo>
                                      <a:pt x="667" y="11864"/>
                                      <a:pt x="220" y="10649"/>
                                      <a:pt x="111" y="9970"/>
                                    </a:cubicBezTo>
                                    <a:cubicBezTo>
                                      <a:pt x="3" y="9290"/>
                                      <a:pt x="0" y="8522"/>
                                      <a:pt x="85" y="7928"/>
                                    </a:cubicBezTo>
                                    <a:cubicBezTo>
                                      <a:pt x="171" y="7333"/>
                                      <a:pt x="366" y="6842"/>
                                      <a:pt x="628" y="6403"/>
                                    </a:cubicBezTo>
                                    <a:cubicBezTo>
                                      <a:pt x="890" y="5964"/>
                                      <a:pt x="1244" y="5670"/>
                                      <a:pt x="1658" y="5292"/>
                                    </a:cubicBezTo>
                                    <a:cubicBezTo>
                                      <a:pt x="2072" y="4914"/>
                                      <a:pt x="2718" y="4602"/>
                                      <a:pt x="3113" y="4137"/>
                                    </a:cubicBezTo>
                                    <a:cubicBezTo>
                                      <a:pt x="3508" y="3672"/>
                                      <a:pt x="3843" y="3051"/>
                                      <a:pt x="4028" y="2502"/>
                                    </a:cubicBezTo>
                                    <a:cubicBezTo>
                                      <a:pt x="4213" y="1953"/>
                                      <a:pt x="4223" y="1255"/>
                                      <a:pt x="4221" y="845"/>
                                    </a:cubicBezTo>
                                    <a:cubicBezTo>
                                      <a:pt x="4219" y="435"/>
                                      <a:pt x="3981" y="0"/>
                                      <a:pt x="4014" y="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214"/>
                            <wps:cNvSpPr>
                              <a:spLocks/>
                            </wps:cNvSpPr>
                            <wps:spPr bwMode="auto">
                              <a:xfrm>
                                <a:off x="1252" y="3502"/>
                                <a:ext cx="1579" cy="3954"/>
                              </a:xfrm>
                              <a:custGeom>
                                <a:avLst/>
                                <a:gdLst>
                                  <a:gd name="T0" fmla="*/ 4014 w 4856"/>
                                  <a:gd name="T1" fmla="*/ 44 h 12159"/>
                                  <a:gd name="T2" fmla="*/ 4523 w 4856"/>
                                  <a:gd name="T3" fmla="*/ 1302 h 12159"/>
                                  <a:gd name="T4" fmla="*/ 4823 w 4856"/>
                                  <a:gd name="T5" fmla="*/ 2862 h 12159"/>
                                  <a:gd name="T6" fmla="*/ 4718 w 4856"/>
                                  <a:gd name="T7" fmla="*/ 4422 h 12159"/>
                                  <a:gd name="T8" fmla="*/ 4118 w 4856"/>
                                  <a:gd name="T9" fmla="*/ 5782 h 12159"/>
                                  <a:gd name="T10" fmla="*/ 2468 w 4856"/>
                                  <a:gd name="T11" fmla="*/ 7122 h 12159"/>
                                  <a:gd name="T12" fmla="*/ 1326 w 4856"/>
                                  <a:gd name="T13" fmla="*/ 8290 h 12159"/>
                                  <a:gd name="T14" fmla="*/ 628 w 4856"/>
                                  <a:gd name="T15" fmla="*/ 9608 h 12159"/>
                                  <a:gd name="T16" fmla="*/ 499 w 4856"/>
                                  <a:gd name="T17" fmla="*/ 10848 h 12159"/>
                                  <a:gd name="T18" fmla="*/ 732 w 4856"/>
                                  <a:gd name="T19" fmla="*/ 12012 h 12159"/>
                                  <a:gd name="T20" fmla="*/ 111 w 4856"/>
                                  <a:gd name="T21" fmla="*/ 9970 h 12159"/>
                                  <a:gd name="T22" fmla="*/ 85 w 4856"/>
                                  <a:gd name="T23" fmla="*/ 7928 h 12159"/>
                                  <a:gd name="T24" fmla="*/ 628 w 4856"/>
                                  <a:gd name="T25" fmla="*/ 6403 h 12159"/>
                                  <a:gd name="T26" fmla="*/ 1658 w 4856"/>
                                  <a:gd name="T27" fmla="*/ 5292 h 12159"/>
                                  <a:gd name="T28" fmla="*/ 3113 w 4856"/>
                                  <a:gd name="T29" fmla="*/ 4137 h 12159"/>
                                  <a:gd name="T30" fmla="*/ 4028 w 4856"/>
                                  <a:gd name="T31" fmla="*/ 2502 h 12159"/>
                                  <a:gd name="T32" fmla="*/ 4221 w 4856"/>
                                  <a:gd name="T33" fmla="*/ 845 h 12159"/>
                                  <a:gd name="T34" fmla="*/ 4014 w 4856"/>
                                  <a:gd name="T35" fmla="*/ 44 h 12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856" h="12159">
                                    <a:moveTo>
                                      <a:pt x="4014" y="44"/>
                                    </a:moveTo>
                                    <a:cubicBezTo>
                                      <a:pt x="4064" y="120"/>
                                      <a:pt x="4388" y="832"/>
                                      <a:pt x="4523" y="1302"/>
                                    </a:cubicBezTo>
                                    <a:cubicBezTo>
                                      <a:pt x="4658" y="1772"/>
                                      <a:pt x="4790" y="2342"/>
                                      <a:pt x="4823" y="2862"/>
                                    </a:cubicBezTo>
                                    <a:cubicBezTo>
                                      <a:pt x="4856" y="3382"/>
                                      <a:pt x="4835" y="3936"/>
                                      <a:pt x="4718" y="4422"/>
                                    </a:cubicBezTo>
                                    <a:cubicBezTo>
                                      <a:pt x="4601" y="4908"/>
                                      <a:pt x="4493" y="5332"/>
                                      <a:pt x="4118" y="5782"/>
                                    </a:cubicBezTo>
                                    <a:cubicBezTo>
                                      <a:pt x="3743" y="6232"/>
                                      <a:pt x="2933" y="6704"/>
                                      <a:pt x="2468" y="7122"/>
                                    </a:cubicBezTo>
                                    <a:cubicBezTo>
                                      <a:pt x="2003" y="7540"/>
                                      <a:pt x="1633" y="7876"/>
                                      <a:pt x="1326" y="8290"/>
                                    </a:cubicBezTo>
                                    <a:cubicBezTo>
                                      <a:pt x="1019" y="8704"/>
                                      <a:pt x="765" y="9181"/>
                                      <a:pt x="628" y="9608"/>
                                    </a:cubicBezTo>
                                    <a:cubicBezTo>
                                      <a:pt x="491" y="10034"/>
                                      <a:pt x="481" y="10448"/>
                                      <a:pt x="499" y="10848"/>
                                    </a:cubicBezTo>
                                    <a:cubicBezTo>
                                      <a:pt x="517" y="11249"/>
                                      <a:pt x="796" y="12159"/>
                                      <a:pt x="732" y="12012"/>
                                    </a:cubicBezTo>
                                    <a:cubicBezTo>
                                      <a:pt x="667" y="11864"/>
                                      <a:pt x="220" y="10649"/>
                                      <a:pt x="111" y="9970"/>
                                    </a:cubicBezTo>
                                    <a:cubicBezTo>
                                      <a:pt x="3" y="9290"/>
                                      <a:pt x="0" y="8522"/>
                                      <a:pt x="85" y="7928"/>
                                    </a:cubicBezTo>
                                    <a:cubicBezTo>
                                      <a:pt x="171" y="7333"/>
                                      <a:pt x="366" y="6842"/>
                                      <a:pt x="628" y="6403"/>
                                    </a:cubicBezTo>
                                    <a:cubicBezTo>
                                      <a:pt x="890" y="5964"/>
                                      <a:pt x="1244" y="5670"/>
                                      <a:pt x="1658" y="5292"/>
                                    </a:cubicBezTo>
                                    <a:cubicBezTo>
                                      <a:pt x="2072" y="4914"/>
                                      <a:pt x="2718" y="4602"/>
                                      <a:pt x="3113" y="4137"/>
                                    </a:cubicBezTo>
                                    <a:cubicBezTo>
                                      <a:pt x="3508" y="3672"/>
                                      <a:pt x="3843" y="3051"/>
                                      <a:pt x="4028" y="2502"/>
                                    </a:cubicBezTo>
                                    <a:cubicBezTo>
                                      <a:pt x="4213" y="1953"/>
                                      <a:pt x="4223" y="1255"/>
                                      <a:pt x="4221" y="845"/>
                                    </a:cubicBezTo>
                                    <a:cubicBezTo>
                                      <a:pt x="4219" y="435"/>
                                      <a:pt x="3981" y="0"/>
                                      <a:pt x="4014" y="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2CEC8" id="Group 761" o:spid="_x0000_s1026" style="position:absolute;margin-left:-55.9pt;margin-top:156.15pt;width:650.1pt;height:533.9pt;z-index:251720704" coordorigin="-398,3843" coordsize="13002,10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">
                <v:group id="Group 760" o:spid="_x0000_s1027" style="position:absolute;left:-398;top:8243;width:13002;height:6278" coordorigin="-398,8243" coordsize="13002,6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type id="_x0000_t64" coordsize="21600,21600" o:spt="64" adj="2809,10800" path="m@28@0c@27@1@26@3@25@0l@21@4c@22@5@23@6@24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2 3"/>
                      <v:f eqn="prod @8 4 3"/>
                      <v:f eqn="prod @8 2 1"/>
                      <v:f eqn="sum 21600 0 @9"/>
                      <v:f eqn="sum 21600 0 @10"/>
                      <v:f eqn="sum 21600 0 @11"/>
                      <v:f eqn="prod #1 2 3"/>
                      <v:f eqn="prod #1 4 3"/>
                      <v:f eqn="prod #1 2 1"/>
                      <v:f eqn="sum 21600 0 @15"/>
                      <v:f eqn="sum 21600 0 @16"/>
                      <v:f eqn="sum 21600 0 @17"/>
                      <v:f eqn="if @7 @14 0"/>
                      <v:f eqn="if @7 @13 @15"/>
                      <v:f eqn="if @7 @12 @16"/>
                      <v:f eqn="if @7 21600 @17"/>
                      <v:f eqn="if @7 0 @20"/>
                      <v:f eqn="if @7 @9 @19"/>
                      <v:f eqn="if @7 @10 @18"/>
                      <v:f eqn="if @7 @11 21600"/>
                      <v:f eqn="sum @24 0 @21"/>
                      <v:f eqn="sum @4 0 @0"/>
                      <v:f eqn="max @21 @25"/>
                      <v:f eqn="min @24 @28"/>
                      <v:f eqn="prod @0 2 1"/>
                      <v:f eqn="sum 21600 0 @33"/>
                      <v:f eqn="mid @26 @27"/>
                      <v:f eqn="mid @24 @28"/>
                      <v:f eqn="mid @22 @23"/>
                      <v:f eqn="mid @21 @25"/>
                    </v:formulas>
                    <v:path o:connecttype="custom" o:connectlocs="@35,@0;@38,10800;@37,@4;@36,10800" o:connectangles="270,180,90,0" textboxrect="@31,@33,@32,@34"/>
                    <v:handles>
                      <v:h position="topLeft,#0" yrange="0,4459"/>
                      <v:h position="#1,bottomRight" xrange="8640,12960"/>
                    </v:handles>
                  </v:shapetype>
                  <v:shape id="AutoShape 224" o:spid="_x0000_s1028" type="#_x0000_t64" style="position:absolute;left:-398;top:8243;width:13002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" adj=",12482" fillcolor="#f2f2f2 [3052]" stroked="f" strokecolor="#76923c [2406]"/>
                  <v:group id="Group 758" o:spid="_x0000_s1029" style="position:absolute;left:-8;top:8675;width:12254;height:5846" coordorigin="-8,8675" coordsize="12254,5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  <v:shape id="AutoShape 222" o:spid="_x0000_s1030" type="#_x0000_t64" style="position:absolute;left:-8;top:8675;width:12240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" fillcolor="#95b3d7 [1940]" stroked="f" strokecolor="#76923c [2406]"/>
                    <v:shape id="AutoShape 757" o:spid="_x0000_s1031" type="#_x0000_t64" style="position:absolute;left:6;top:8761;width:12240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" fillcolor="#365f91 [2404]" stroked="f" strokecolor="#76923c [2406]"/>
                  </v:group>
                </v:group>
                <v:group id="Group 524" o:spid="_x0000_s1032" style="position:absolute;left:1133;top:3843;width:2489;height:7443" coordorigin="1133,3843" coordsize="2489,7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CS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">
                  <v:group id="Group 232" o:spid="_x0000_s1033" style="position:absolute;left:1184;top:3843;width:2438;height:7158" coordorigin="1084,3502" coordsize="2434,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  <v:shape id="Freeform 233" o:spid="_x0000_s1034" style="position:absolute;left:1084;top:4765;width:2434;height:6095;visibility:visible;mso-wrap-style:square;v-text-anchor:top" coordsize="485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f2f2f2 [3052]" stroked="f" strokecolor="#0d0d0d [3069]" strokeweight="2pt">
                      <v:fill opacity="58853f"/>
                      <v:path arrowok="t" o:connecttype="custom" o:connectlocs="2012,22;2267,653;2417,1435;2365,2217;2064,2898;1237,3570;665,4156;315,4816;250,5438;367,6021;56,4998;43,3974;315,3210;831,2653;1560,2074;2019,1254;2116,424;2012,22" o:connectangles="0,0,0,0,0,0,0,0,0,0,0,0,0,0,0,0,0,0"/>
                    </v:shape>
                    <v:shape id="Freeform 234" o:spid="_x0000_s1035" style="position:absolute;left:1252;top:3502;width:1579;height:3954;visibility:visible;mso-wrap-style:square;v-text-anchor:top" coordsize="485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f2f2f2 [3052]" stroked="f" strokecolor="#0d0d0d [3069]" strokeweight="2pt">
                      <v:fill opacity="58853f"/>
                      <v:path arrowok="t" o:connecttype="custom" o:connectlocs="1305,14;1471,423;1568,931;1534,1438;1339,1880;803,2316;431,2696;204,3124;162,3528;238,3906;36,3242;28,2578;204,2082;539,1721;1012,1345;1310,814;1373,275;1305,14" o:connectangles="0,0,0,0,0,0,0,0,0,0,0,0,0,0,0,0,0,0"/>
                    </v:shape>
                  </v:group>
                  <v:group id="Group 219" o:spid="_x0000_s1036" style="position:absolute;left:1133;top:4128;width:2438;height:7158" coordorigin="1084,3502" coordsize="2434,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MK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lAr9nwhGQ2x8AAAD//wMAUEsBAi0AFAAGAAgAAAAhANvh9svuAAAAhQEAABMAAAAAAAAA&#10;AAAAAAAAAAAAAFtDb250ZW50X1R5cGVzXS54bWxQSwECLQAUAAYACAAAACEAWvQsW78AAAAVAQAA&#10;CwAAAAAAAAAAAAAAAAAfAQAAX3JlbHMvLnJlbHNQSwECLQAUAAYACAAAACEAUPkzCsYAAADcAAAA&#10;DwAAAAAAAAAAAAAAAAAHAgAAZHJzL2Rvd25yZXYueG1sUEsFBgAAAAADAAMAtwAAAPoCAAAAAA==&#10;">
                    <v:shape id="Freeform 213" o:spid="_x0000_s1037" style="position:absolute;left:1084;top:4765;width:2434;height:6095;visibility:visible;mso-wrap-style:square;v-text-anchor:top" coordsize="485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76923c [2406]" stroked="f" strokecolor="#0d0d0d [3069]" strokeweight="2pt">
                      <v:path arrowok="t" o:connecttype="custom" o:connectlocs="2012,22;2267,653;2417,1435;2365,2217;2064,2898;1237,3570;665,4156;315,4816;250,5438;367,6021;56,4998;43,3974;315,3210;831,2653;1560,2074;2019,1254;2116,424;2012,22" o:connectangles="0,0,0,0,0,0,0,0,0,0,0,0,0,0,0,0,0,0"/>
                    </v:shape>
                    <v:shape id="Freeform 214" o:spid="_x0000_s1038" style="position:absolute;left:1252;top:3502;width:1579;height:3954;visibility:visible;mso-wrap-style:square;v-text-anchor:top" coordsize="485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76923c [2406]" stroked="f" strokecolor="#0d0d0d [3069]" strokeweight="2pt">
                      <v:path arrowok="t" o:connecttype="custom" o:connectlocs="1305,14;1471,423;1568,931;1534,1438;1339,1880;803,2316;431,2696;204,3124;162,3528;238,3906;36,3242;28,2578;204,2082;539,1721;1012,1345;1310,814;1373,275;1305,14" o:connectangles="0,0,0,0,0,0,0,0,0,0,0,0,0,0,0,0,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7357110</wp:posOffset>
                </wp:positionV>
                <wp:extent cx="1863725" cy="1847850"/>
                <wp:effectExtent l="1270" t="3810" r="1905" b="5715"/>
                <wp:wrapNone/>
                <wp:docPr id="923" name="Group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725" cy="1847850"/>
                          <a:chOff x="8612" y="12306"/>
                          <a:chExt cx="2935" cy="2910"/>
                        </a:xfrm>
                      </wpg:grpSpPr>
                      <wpg:grpSp>
                        <wpg:cNvPr id="924" name="Group 239"/>
                        <wpg:cNvGrpSpPr>
                          <a:grpSpLocks/>
                        </wpg:cNvGrpSpPr>
                        <wpg:grpSpPr bwMode="auto">
                          <a:xfrm>
                            <a:off x="8637" y="12306"/>
                            <a:ext cx="2910" cy="2910"/>
                            <a:chOff x="9200" y="12760"/>
                            <a:chExt cx="2910" cy="2910"/>
                          </a:xfrm>
                        </wpg:grpSpPr>
                        <wps:wsp>
                          <wps:cNvPr id="925" name="Oval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0" y="13710"/>
                              <a:ext cx="1510" cy="151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Oval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60" y="12760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Oval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0" y="14040"/>
                              <a:ext cx="500" cy="50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Oval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0" y="14730"/>
                              <a:ext cx="780" cy="78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Oval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0" y="13270"/>
                              <a:ext cx="680" cy="68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90" y="12970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Oval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00" y="15290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Oval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30" y="14990"/>
                              <a:ext cx="680" cy="68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248"/>
                        <wpg:cNvGrpSpPr>
                          <a:grpSpLocks/>
                        </wpg:cNvGrpSpPr>
                        <wpg:grpSpPr bwMode="auto">
                          <a:xfrm>
                            <a:off x="8612" y="12318"/>
                            <a:ext cx="2847" cy="2831"/>
                            <a:chOff x="8858" y="12606"/>
                            <a:chExt cx="2847" cy="2831"/>
                          </a:xfrm>
                        </wpg:grpSpPr>
                        <wps:wsp>
                          <wps:cNvPr id="806" name="Oval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0" y="13561"/>
                              <a:ext cx="1247" cy="1247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Oval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74" y="12606"/>
                              <a:ext cx="743" cy="743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Oval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0" y="13876"/>
                              <a:ext cx="412" cy="412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Oval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8" y="14635"/>
                              <a:ext cx="644" cy="644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Oval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8" y="13197"/>
                              <a:ext cx="561" cy="561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1" name="Oval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8" y="12801"/>
                              <a:ext cx="297" cy="297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2" name="Oval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834" y="15140"/>
                              <a:ext cx="297" cy="297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" name="Oval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44" y="14808"/>
                              <a:ext cx="561" cy="561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9D3FC" id="Group 759" o:spid="_x0000_s1026" style="position:absolute;margin-left:394.6pt;margin-top:579.3pt;width:146.75pt;height:145.5pt;z-index:251721728" coordorigin="8612,12306" coordsize="2935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">
                <v:group id="Group 239" o:spid="_x0000_s1027" style="position:absolute;left:8637;top:12306;width:2910;height:2910" coordorigin="9200,12760" coordsize="2910,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<v:oval id="Oval 240" o:spid="_x0000_s1028" style="position:absolute;left:10200;top:13710;width:1510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" fillcolor="#dbe5f1 [660]" stroked="f" strokecolor="#365f91 [2404]" strokeweight="1pt"/>
                  <v:oval id="Oval 241" o:spid="_x0000_s1029" style="position:absolute;left:11060;top:12760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" fillcolor="#dbe5f1 [660]" stroked="f" strokecolor="#365f91 [2404]" strokeweight="1pt"/>
                  <v:oval id="Oval 242" o:spid="_x0000_s1030" style="position:absolute;left:9260;top:14040;width:5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" fillcolor="#dbe5f1 [660]" stroked="f" strokecolor="#365f91 [2404]" strokeweight="1pt"/>
                  <v:oval id="Oval 243" o:spid="_x0000_s1031" style="position:absolute;left:9200;top:14730;width:7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" fillcolor="#dbe5f1 [660]" stroked="f" strokecolor="#365f91 [2404]" strokeweight="1pt"/>
                  <v:oval id="Oval 244" o:spid="_x0000_s1032" style="position:absolute;left:9640;top:1327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" fillcolor="#dbe5f1 [660]" stroked="f" strokecolor="#365f91 [2404]" strokeweight="1pt"/>
                  <v:oval id="Oval 245" o:spid="_x0000_s1033" style="position:absolute;left:10490;top:1297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" fillcolor="#dbe5f1 [660]" stroked="f" strokecolor="#365f91 [2404]" strokeweight="1pt"/>
                  <v:oval id="Oval 246" o:spid="_x0000_s1034" style="position:absolute;left:10100;top:1529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" fillcolor="#dbe5f1 [660]" stroked="f" strokecolor="#365f91 [2404]" strokeweight="1pt"/>
                  <v:oval id="Oval 247" o:spid="_x0000_s1035" style="position:absolute;left:11430;top:14990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" fillcolor="#dbe5f1 [660]" stroked="f" strokecolor="#365f91 [2404]" strokeweight="1pt"/>
                </v:group>
                <v:group id="Group 248" o:spid="_x0000_s1036" style="position:absolute;left:8612;top:12318;width:2847;height:2831" coordorigin="8858,12606" coordsize="2847,2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<v:oval id="Oval 199" o:spid="_x0000_s1037" style="position:absolute;left:10000;top:13561;width:1247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" fillcolor="white [3212]" stroked="f" strokecolor="#365f91 [2404]" strokeweight="1pt"/>
                  <v:oval id="Oval 200" o:spid="_x0000_s1038" style="position:absolute;left:10774;top:12606;width:743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" fillcolor="white [3212]" stroked="f" strokecolor="#365f91 [2404]" strokeweight="1pt"/>
                  <v:oval id="Oval 202" o:spid="_x0000_s1039" style="position:absolute;left:8950;top:13876;width:412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" fillcolor="white [3212]" stroked="f" strokecolor="#365f91 [2404]" strokeweight="1pt"/>
                  <v:oval id="Oval 203" o:spid="_x0000_s1040" style="position:absolute;left:8858;top:14635;width:644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" fillcolor="white [3212]" stroked="f" strokecolor="#365f91 [2404]" strokeweight="1pt"/>
                  <v:oval id="Oval 205" o:spid="_x0000_s1041" style="position:absolute;left:9368;top:13197;width:561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" fillcolor="white [3212]" stroked="f" strokecolor="#365f91 [2404]" strokeweight="1pt"/>
                  <v:oval id="Oval 207" o:spid="_x0000_s1042" style="position:absolute;left:10178;top:12801;width:297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" fillcolor="white [3212]" stroked="f" strokecolor="#365f91 [2404]" strokeweight="1pt"/>
                  <v:oval id="Oval 208" o:spid="_x0000_s1043" style="position:absolute;left:9834;top:15140;width:297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" fillcolor="white [3212]" stroked="f" strokecolor="#365f91 [2404]" strokeweight="1pt"/>
                  <v:oval id="Oval 211" o:spid="_x0000_s1044" style="position:absolute;left:11144;top:14808;width:561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" fillcolor="white [3212]" stroked="f" strokecolor="#365f91 [2404]" strokeweight="1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77470</wp:posOffset>
                </wp:positionV>
                <wp:extent cx="4398010" cy="4876800"/>
                <wp:effectExtent l="2540" t="1270" r="0" b="0"/>
                <wp:wrapNone/>
                <wp:docPr id="922" name="Text Box 216" descr="Text Box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010" cy="487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606" w:rsidRDefault="00142F3F" w:rsidP="00CE5606">
                            <w:pPr>
                              <w:pStyle w:val="TitleCover"/>
                              <w:rPr>
                                <w:color w:val="0D0D0D" w:themeColor="text1" w:themeTint="F2"/>
                              </w:rPr>
                            </w:pPr>
                            <w:sdt>
                              <w:sdtPr>
                                <w:rPr>
                                  <w:color w:val="0D0D0D" w:themeColor="text1" w:themeTint="F2"/>
                                </w:rPr>
                                <w:tag w:val="School Name"/>
                                <w:id w:val="42592447"/>
                                <w:placeholder>
                                  <w:docPart w:val="8A3A3610A99C4027BFD57CB6BA0F37EA"/>
                                </w:placeholder>
                              </w:sdtPr>
                              <w:sdtEndPr/>
                              <w:sdtContent>
                                <w:r w:rsidR="00CE5606" w:rsidRPr="00CE5606">
                                  <w:t>School Name</w:t>
                                </w:r>
                              </w:sdtContent>
                            </w:sdt>
                          </w:p>
                          <w:p w:rsidR="00C764F2" w:rsidRPr="00C764F2" w:rsidRDefault="00142F3F" w:rsidP="00CE5606">
                            <w:pPr>
                              <w:pStyle w:val="SubtitleCover"/>
                              <w:rPr>
                                <w:color w:val="0D0D0D" w:themeColor="text1" w:themeTint="F2"/>
                              </w:rPr>
                            </w:pPr>
                            <w:sdt>
                              <w:sdtPr>
                                <w:rPr>
                                  <w:color w:val="0D0D0D" w:themeColor="text1" w:themeTint="F2"/>
                                </w:rPr>
                                <w:tag w:val="Class Name"/>
                                <w:id w:val="42592448"/>
                                <w:placeholder>
                                  <w:docPart w:val="7E77BC034F3741B793054F5CFFEE3AE2"/>
                                </w:placeholder>
                              </w:sdtPr>
                              <w:sdtEndPr/>
                              <w:sdtContent>
                                <w:r w:rsidR="00CE5606" w:rsidRPr="00CE5606">
                                  <w:t>Class Name</w:t>
                                </w:r>
                              </w:sdtContent>
                            </w:sdt>
                          </w:p>
                          <w:p w:rsidR="00C764F2" w:rsidRDefault="00C764F2" w:rsidP="00CE5606">
                            <w:pPr>
                              <w:pStyle w:val="TitleCover"/>
                            </w:pPr>
                          </w:p>
                          <w:p w:rsidR="00C764F2" w:rsidRDefault="00142F3F" w:rsidP="00CE5606">
                            <w:pPr>
                              <w:pStyle w:val="TitleCov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tag w:val="Report Notebook"/>
                                <w:id w:val="42592449"/>
                                <w:placeholder>
                                  <w:docPart w:val="85453D5CA5EC4A419B9A89863D518D78"/>
                                </w:placeholder>
                              </w:sdtPr>
                              <w:sdtEndPr/>
                              <w:sdtContent>
                                <w:r w:rsidR="00CE5606" w:rsidRPr="00CE5606">
                                  <w:t>Report NOtebook</w:t>
                                </w:r>
                              </w:sdtContent>
                            </w:sdt>
                          </w:p>
                          <w:p w:rsidR="00C764F2" w:rsidRDefault="00C764F2" w:rsidP="00CE5606">
                            <w:pPr>
                              <w:pStyle w:val="TitleCover"/>
                            </w:pPr>
                          </w:p>
                          <w:p w:rsidR="00C764F2" w:rsidRDefault="00C764F2" w:rsidP="00CE5606">
                            <w:pPr>
                              <w:pStyle w:val="TitleCover"/>
                            </w:pPr>
                          </w:p>
                          <w:p w:rsidR="00CE5606" w:rsidRDefault="00142F3F" w:rsidP="00CE5606">
                            <w:pPr>
                              <w:pStyle w:val="TitleCover"/>
                            </w:pPr>
                            <w:sdt>
                              <w:sdtPr>
                                <w:tag w:val="Student Name"/>
                                <w:id w:val="42592450"/>
                                <w:placeholder>
                                  <w:docPart w:val="8AD80C5C7939487CB78354B489FF147B"/>
                                </w:placeholder>
                              </w:sdtPr>
                              <w:sdtEndPr/>
                              <w:sdtContent>
                                <w:r w:rsidR="00CE5606" w:rsidRPr="00CE5606">
                                  <w:t>Student Name</w:t>
                                </w:r>
                              </w:sdtContent>
                            </w:sdt>
                          </w:p>
                          <w:p w:rsidR="008D38CF" w:rsidRPr="00C764F2" w:rsidRDefault="00142F3F" w:rsidP="00CE5606">
                            <w:pPr>
                              <w:pStyle w:val="SubtitleCover"/>
                            </w:pPr>
                            <w:sdt>
                              <w:sdtPr>
                                <w:tag w:val="Room Number"/>
                                <w:id w:val="42592451"/>
                                <w:placeholder>
                                  <w:docPart w:val="00EB625B4CAC4578986453E25C5EDFC3"/>
                                </w:placeholder>
                              </w:sdtPr>
                              <w:sdtEndPr/>
                              <w:sdtContent>
                                <w:r w:rsidR="00CE5606">
                                  <w:t>Room Number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6" o:spid="_x0000_s1026" type="#_x0000_t202" alt="Text Box:" style="position:absolute;margin-left:188.45pt;margin-top:6.1pt;width:346.3pt;height:38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1wuwIAAMAFAAAOAAAAZHJzL2Uyb0RvYy54bWysVNuOmzAQfa/Uf7D8znJZQgAtWe2GUFXa&#10;XqTdfoADJlgFm9pOYLvqv3dsQrKXl6otD9Zge86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" filled="f" stroked="f">
                <v:textbox style="mso-fit-shape-to-text:t" inset="0,0,0,0">
                  <w:txbxContent>
                    <w:p w:rsidR="00CE5606" w:rsidRDefault="00142F3F" w:rsidP="00CE5606">
                      <w:pPr>
                        <w:pStyle w:val="TitleCover"/>
                        <w:rPr>
                          <w:color w:val="0D0D0D" w:themeColor="text1" w:themeTint="F2"/>
                        </w:rPr>
                      </w:pPr>
                      <w:sdt>
                        <w:sdtPr>
                          <w:rPr>
                            <w:color w:val="0D0D0D" w:themeColor="text1" w:themeTint="F2"/>
                          </w:rPr>
                          <w:tag w:val="School Name"/>
                          <w:id w:val="42592447"/>
                          <w:placeholder>
                            <w:docPart w:val="8A3A3610A99C4027BFD57CB6BA0F37EA"/>
                          </w:placeholder>
                        </w:sdtPr>
                        <w:sdtEndPr/>
                        <w:sdtContent>
                          <w:r w:rsidR="00CE5606" w:rsidRPr="00CE5606">
                            <w:t>School Name</w:t>
                          </w:r>
                        </w:sdtContent>
                      </w:sdt>
                    </w:p>
                    <w:p w:rsidR="00C764F2" w:rsidRPr="00C764F2" w:rsidRDefault="00142F3F" w:rsidP="00CE5606">
                      <w:pPr>
                        <w:pStyle w:val="SubtitleCover"/>
                        <w:rPr>
                          <w:color w:val="0D0D0D" w:themeColor="text1" w:themeTint="F2"/>
                        </w:rPr>
                      </w:pPr>
                      <w:sdt>
                        <w:sdtPr>
                          <w:rPr>
                            <w:color w:val="0D0D0D" w:themeColor="text1" w:themeTint="F2"/>
                          </w:rPr>
                          <w:tag w:val="Class Name"/>
                          <w:id w:val="42592448"/>
                          <w:placeholder>
                            <w:docPart w:val="7E77BC034F3741B793054F5CFFEE3AE2"/>
                          </w:placeholder>
                        </w:sdtPr>
                        <w:sdtEndPr/>
                        <w:sdtContent>
                          <w:r w:rsidR="00CE5606" w:rsidRPr="00CE5606">
                            <w:t>Class Name</w:t>
                          </w:r>
                        </w:sdtContent>
                      </w:sdt>
                    </w:p>
                    <w:p w:rsidR="00C764F2" w:rsidRDefault="00C764F2" w:rsidP="00CE5606">
                      <w:pPr>
                        <w:pStyle w:val="TitleCover"/>
                      </w:pPr>
                    </w:p>
                    <w:p w:rsidR="00C764F2" w:rsidRDefault="00142F3F" w:rsidP="00CE5606">
                      <w:pPr>
                        <w:pStyle w:val="TitleCover"/>
                        <w:rPr>
                          <w:color w:val="FFFFFF" w:themeColor="background1"/>
                        </w:rPr>
                      </w:pPr>
                      <w:sdt>
                        <w:sdtPr>
                          <w:rPr>
                            <w:color w:val="FFFFFF" w:themeColor="background1"/>
                          </w:rPr>
                          <w:tag w:val="Report Notebook"/>
                          <w:id w:val="42592449"/>
                          <w:placeholder>
                            <w:docPart w:val="85453D5CA5EC4A419B9A89863D518D78"/>
                          </w:placeholder>
                        </w:sdtPr>
                        <w:sdtEndPr/>
                        <w:sdtContent>
                          <w:r w:rsidR="00CE5606" w:rsidRPr="00CE5606">
                            <w:t>Report NOtebook</w:t>
                          </w:r>
                        </w:sdtContent>
                      </w:sdt>
                    </w:p>
                    <w:p w:rsidR="00C764F2" w:rsidRDefault="00C764F2" w:rsidP="00CE5606">
                      <w:pPr>
                        <w:pStyle w:val="TitleCover"/>
                      </w:pPr>
                    </w:p>
                    <w:p w:rsidR="00C764F2" w:rsidRDefault="00C764F2" w:rsidP="00CE5606">
                      <w:pPr>
                        <w:pStyle w:val="TitleCover"/>
                      </w:pPr>
                    </w:p>
                    <w:p w:rsidR="00CE5606" w:rsidRDefault="00142F3F" w:rsidP="00CE5606">
                      <w:pPr>
                        <w:pStyle w:val="TitleCover"/>
                      </w:pPr>
                      <w:sdt>
                        <w:sdtPr>
                          <w:tag w:val="Student Name"/>
                          <w:id w:val="42592450"/>
                          <w:placeholder>
                            <w:docPart w:val="8AD80C5C7939487CB78354B489FF147B"/>
                          </w:placeholder>
                        </w:sdtPr>
                        <w:sdtEndPr/>
                        <w:sdtContent>
                          <w:r w:rsidR="00CE5606" w:rsidRPr="00CE5606">
                            <w:t>Student Name</w:t>
                          </w:r>
                        </w:sdtContent>
                      </w:sdt>
                    </w:p>
                    <w:p w:rsidR="008D38CF" w:rsidRPr="00C764F2" w:rsidRDefault="00142F3F" w:rsidP="00CE5606">
                      <w:pPr>
                        <w:pStyle w:val="SubtitleCover"/>
                      </w:pPr>
                      <w:sdt>
                        <w:sdtPr>
                          <w:tag w:val="Room Number"/>
                          <w:id w:val="42592451"/>
                          <w:placeholder>
                            <w:docPart w:val="00EB625B4CAC4578986453E25C5EDFC3"/>
                          </w:placeholder>
                        </w:sdtPr>
                        <w:sdtEndPr/>
                        <w:sdtContent>
                          <w:r w:rsidR="00CE5606">
                            <w:t>Room Number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0080"/>
      </w:tblGrid>
      <w:tr w:rsidR="00CE212F" w:rsidTr="007833BC">
        <w:trPr>
          <w:trHeight w:val="634"/>
        </w:trPr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CE5AF2" w:rsidRDefault="003530B4" w:rsidP="000257D1">
            <w:r>
              <w:rPr>
                <w:noProof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1828800" cy="401955"/>
                      <wp:effectExtent l="0" t="0" r="0" b="7620"/>
                      <wp:docPr id="839" name="Canvas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913" name="AutoShape 86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19100" y="71120"/>
                                  <a:ext cx="401955" cy="260350"/>
                                </a:xfrm>
                                <a:prstGeom prst="wave">
                                  <a:avLst>
                                    <a:gd name="adj1" fmla="val 13005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4" name="AutoShape 86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99415" y="71120"/>
                                  <a:ext cx="401955" cy="260350"/>
                                </a:xfrm>
                                <a:prstGeom prst="wave">
                                  <a:avLst>
                                    <a:gd name="adj1" fmla="val 13005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915" name="Group 869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761365" y="-63500"/>
                                  <a:ext cx="141605" cy="351790"/>
                                  <a:chOff x="1133" y="3843"/>
                                  <a:chExt cx="2489" cy="7443"/>
                                </a:xfrm>
                              </wpg:grpSpPr>
                              <wpg:grpSp>
                                <wpg:cNvPr id="916" name="Group 8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84" y="3843"/>
                                    <a:ext cx="2438" cy="7158"/>
                                    <a:chOff x="1084" y="3502"/>
                                    <a:chExt cx="2434" cy="7358"/>
                                  </a:xfrm>
                                </wpg:grpSpPr>
                                <wps:wsp>
                                  <wps:cNvPr id="917" name="Freeform 87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84" y="4765"/>
                                      <a:ext cx="2434" cy="6095"/>
                                    </a:xfrm>
                                    <a:custGeom>
                                      <a:avLst/>
                                      <a:gdLst>
                                        <a:gd name="T0" fmla="*/ 4014 w 4856"/>
                                        <a:gd name="T1" fmla="*/ 44 h 12159"/>
                                        <a:gd name="T2" fmla="*/ 4523 w 4856"/>
                                        <a:gd name="T3" fmla="*/ 1302 h 12159"/>
                                        <a:gd name="T4" fmla="*/ 4823 w 4856"/>
                                        <a:gd name="T5" fmla="*/ 2862 h 12159"/>
                                        <a:gd name="T6" fmla="*/ 4718 w 4856"/>
                                        <a:gd name="T7" fmla="*/ 4422 h 12159"/>
                                        <a:gd name="T8" fmla="*/ 4118 w 4856"/>
                                        <a:gd name="T9" fmla="*/ 5782 h 12159"/>
                                        <a:gd name="T10" fmla="*/ 2468 w 4856"/>
                                        <a:gd name="T11" fmla="*/ 7122 h 12159"/>
                                        <a:gd name="T12" fmla="*/ 1326 w 4856"/>
                                        <a:gd name="T13" fmla="*/ 8290 h 12159"/>
                                        <a:gd name="T14" fmla="*/ 628 w 4856"/>
                                        <a:gd name="T15" fmla="*/ 9608 h 12159"/>
                                        <a:gd name="T16" fmla="*/ 499 w 4856"/>
                                        <a:gd name="T17" fmla="*/ 10848 h 12159"/>
                                        <a:gd name="T18" fmla="*/ 732 w 4856"/>
                                        <a:gd name="T19" fmla="*/ 12012 h 12159"/>
                                        <a:gd name="T20" fmla="*/ 111 w 4856"/>
                                        <a:gd name="T21" fmla="*/ 9970 h 12159"/>
                                        <a:gd name="T22" fmla="*/ 85 w 4856"/>
                                        <a:gd name="T23" fmla="*/ 7928 h 12159"/>
                                        <a:gd name="T24" fmla="*/ 628 w 4856"/>
                                        <a:gd name="T25" fmla="*/ 6403 h 12159"/>
                                        <a:gd name="T26" fmla="*/ 1658 w 4856"/>
                                        <a:gd name="T27" fmla="*/ 5292 h 12159"/>
                                        <a:gd name="T28" fmla="*/ 3113 w 4856"/>
                                        <a:gd name="T29" fmla="*/ 4137 h 12159"/>
                                        <a:gd name="T30" fmla="*/ 4028 w 4856"/>
                                        <a:gd name="T31" fmla="*/ 2502 h 12159"/>
                                        <a:gd name="T32" fmla="*/ 4221 w 4856"/>
                                        <a:gd name="T33" fmla="*/ 845 h 12159"/>
                                        <a:gd name="T34" fmla="*/ 4014 w 4856"/>
                                        <a:gd name="T35" fmla="*/ 44 h 121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4856" h="12159">
                                          <a:moveTo>
                                            <a:pt x="4014" y="44"/>
                                          </a:moveTo>
                                          <a:cubicBezTo>
                                            <a:pt x="4064" y="120"/>
                                            <a:pt x="4388" y="832"/>
                                            <a:pt x="4523" y="1302"/>
                                          </a:cubicBezTo>
                                          <a:cubicBezTo>
                                            <a:pt x="4658" y="1772"/>
                                            <a:pt x="4790" y="2342"/>
                                            <a:pt x="4823" y="2862"/>
                                          </a:cubicBezTo>
                                          <a:cubicBezTo>
                                            <a:pt x="4856" y="3382"/>
                                            <a:pt x="4835" y="3936"/>
                                            <a:pt x="4718" y="4422"/>
                                          </a:cubicBezTo>
                                          <a:cubicBezTo>
                                            <a:pt x="4601" y="4908"/>
                                            <a:pt x="4493" y="5332"/>
                                            <a:pt x="4118" y="5782"/>
                                          </a:cubicBezTo>
                                          <a:cubicBezTo>
                                            <a:pt x="3743" y="6232"/>
                                            <a:pt x="2933" y="6704"/>
                                            <a:pt x="2468" y="7122"/>
                                          </a:cubicBezTo>
                                          <a:cubicBezTo>
                                            <a:pt x="2003" y="7540"/>
                                            <a:pt x="1633" y="7876"/>
                                            <a:pt x="1326" y="8290"/>
                                          </a:cubicBezTo>
                                          <a:cubicBezTo>
                                            <a:pt x="1019" y="8704"/>
                                            <a:pt x="765" y="9181"/>
                                            <a:pt x="628" y="9608"/>
                                          </a:cubicBezTo>
                                          <a:cubicBezTo>
                                            <a:pt x="491" y="10034"/>
                                            <a:pt x="481" y="10448"/>
                                            <a:pt x="499" y="10848"/>
                                          </a:cubicBezTo>
                                          <a:cubicBezTo>
                                            <a:pt x="517" y="11249"/>
                                            <a:pt x="796" y="12159"/>
                                            <a:pt x="732" y="12012"/>
                                          </a:cubicBezTo>
                                          <a:cubicBezTo>
                                            <a:pt x="667" y="11864"/>
                                            <a:pt x="220" y="10649"/>
                                            <a:pt x="111" y="9970"/>
                                          </a:cubicBezTo>
                                          <a:cubicBezTo>
                                            <a:pt x="3" y="9290"/>
                                            <a:pt x="0" y="8522"/>
                                            <a:pt x="85" y="7928"/>
                                          </a:cubicBezTo>
                                          <a:cubicBezTo>
                                            <a:pt x="171" y="7333"/>
                                            <a:pt x="366" y="6842"/>
                                            <a:pt x="628" y="6403"/>
                                          </a:cubicBezTo>
                                          <a:cubicBezTo>
                                            <a:pt x="890" y="5964"/>
                                            <a:pt x="1244" y="5670"/>
                                            <a:pt x="1658" y="5292"/>
                                          </a:cubicBezTo>
                                          <a:cubicBezTo>
                                            <a:pt x="2072" y="4914"/>
                                            <a:pt x="2718" y="4602"/>
                                            <a:pt x="3113" y="4137"/>
                                          </a:cubicBezTo>
                                          <a:cubicBezTo>
                                            <a:pt x="3508" y="3672"/>
                                            <a:pt x="3843" y="3051"/>
                                            <a:pt x="4028" y="2502"/>
                                          </a:cubicBezTo>
                                          <a:cubicBezTo>
                                            <a:pt x="4213" y="1953"/>
                                            <a:pt x="4223" y="1255"/>
                                            <a:pt x="4221" y="845"/>
                                          </a:cubicBezTo>
                                          <a:cubicBezTo>
                                            <a:pt x="4219" y="435"/>
                                            <a:pt x="3981" y="0"/>
                                            <a:pt x="4014" y="4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  <a:alpha val="89999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chemeClr val="tx1">
                                              <a:lumMod val="95000"/>
                                              <a:lumOff val="5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18" name="Freeform 87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52" y="3502"/>
                                      <a:ext cx="1579" cy="3954"/>
                                    </a:xfrm>
                                    <a:custGeom>
                                      <a:avLst/>
                                      <a:gdLst>
                                        <a:gd name="T0" fmla="*/ 4014 w 4856"/>
                                        <a:gd name="T1" fmla="*/ 44 h 12159"/>
                                        <a:gd name="T2" fmla="*/ 4523 w 4856"/>
                                        <a:gd name="T3" fmla="*/ 1302 h 12159"/>
                                        <a:gd name="T4" fmla="*/ 4823 w 4856"/>
                                        <a:gd name="T5" fmla="*/ 2862 h 12159"/>
                                        <a:gd name="T6" fmla="*/ 4718 w 4856"/>
                                        <a:gd name="T7" fmla="*/ 4422 h 12159"/>
                                        <a:gd name="T8" fmla="*/ 4118 w 4856"/>
                                        <a:gd name="T9" fmla="*/ 5782 h 12159"/>
                                        <a:gd name="T10" fmla="*/ 2468 w 4856"/>
                                        <a:gd name="T11" fmla="*/ 7122 h 12159"/>
                                        <a:gd name="T12" fmla="*/ 1326 w 4856"/>
                                        <a:gd name="T13" fmla="*/ 8290 h 12159"/>
                                        <a:gd name="T14" fmla="*/ 628 w 4856"/>
                                        <a:gd name="T15" fmla="*/ 9608 h 12159"/>
                                        <a:gd name="T16" fmla="*/ 499 w 4856"/>
                                        <a:gd name="T17" fmla="*/ 10848 h 12159"/>
                                        <a:gd name="T18" fmla="*/ 732 w 4856"/>
                                        <a:gd name="T19" fmla="*/ 12012 h 12159"/>
                                        <a:gd name="T20" fmla="*/ 111 w 4856"/>
                                        <a:gd name="T21" fmla="*/ 9970 h 12159"/>
                                        <a:gd name="T22" fmla="*/ 85 w 4856"/>
                                        <a:gd name="T23" fmla="*/ 7928 h 12159"/>
                                        <a:gd name="T24" fmla="*/ 628 w 4856"/>
                                        <a:gd name="T25" fmla="*/ 6403 h 12159"/>
                                        <a:gd name="T26" fmla="*/ 1658 w 4856"/>
                                        <a:gd name="T27" fmla="*/ 5292 h 12159"/>
                                        <a:gd name="T28" fmla="*/ 3113 w 4856"/>
                                        <a:gd name="T29" fmla="*/ 4137 h 12159"/>
                                        <a:gd name="T30" fmla="*/ 4028 w 4856"/>
                                        <a:gd name="T31" fmla="*/ 2502 h 12159"/>
                                        <a:gd name="T32" fmla="*/ 4221 w 4856"/>
                                        <a:gd name="T33" fmla="*/ 845 h 12159"/>
                                        <a:gd name="T34" fmla="*/ 4014 w 4856"/>
                                        <a:gd name="T35" fmla="*/ 44 h 121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4856" h="12159">
                                          <a:moveTo>
                                            <a:pt x="4014" y="44"/>
                                          </a:moveTo>
                                          <a:cubicBezTo>
                                            <a:pt x="4064" y="120"/>
                                            <a:pt x="4388" y="832"/>
                                            <a:pt x="4523" y="1302"/>
                                          </a:cubicBezTo>
                                          <a:cubicBezTo>
                                            <a:pt x="4658" y="1772"/>
                                            <a:pt x="4790" y="2342"/>
                                            <a:pt x="4823" y="2862"/>
                                          </a:cubicBezTo>
                                          <a:cubicBezTo>
                                            <a:pt x="4856" y="3382"/>
                                            <a:pt x="4835" y="3936"/>
                                            <a:pt x="4718" y="4422"/>
                                          </a:cubicBezTo>
                                          <a:cubicBezTo>
                                            <a:pt x="4601" y="4908"/>
                                            <a:pt x="4493" y="5332"/>
                                            <a:pt x="4118" y="5782"/>
                                          </a:cubicBezTo>
                                          <a:cubicBezTo>
                                            <a:pt x="3743" y="6232"/>
                                            <a:pt x="2933" y="6704"/>
                                            <a:pt x="2468" y="7122"/>
                                          </a:cubicBezTo>
                                          <a:cubicBezTo>
                                            <a:pt x="2003" y="7540"/>
                                            <a:pt x="1633" y="7876"/>
                                            <a:pt x="1326" y="8290"/>
                                          </a:cubicBezTo>
                                          <a:cubicBezTo>
                                            <a:pt x="1019" y="8704"/>
                                            <a:pt x="765" y="9181"/>
                                            <a:pt x="628" y="9608"/>
                                          </a:cubicBezTo>
                                          <a:cubicBezTo>
                                            <a:pt x="491" y="10034"/>
                                            <a:pt x="481" y="10448"/>
                                            <a:pt x="499" y="10848"/>
                                          </a:cubicBezTo>
                                          <a:cubicBezTo>
                                            <a:pt x="517" y="11249"/>
                                            <a:pt x="796" y="12159"/>
                                            <a:pt x="732" y="12012"/>
                                          </a:cubicBezTo>
                                          <a:cubicBezTo>
                                            <a:pt x="667" y="11864"/>
                                            <a:pt x="220" y="10649"/>
                                            <a:pt x="111" y="9970"/>
                                          </a:cubicBezTo>
                                          <a:cubicBezTo>
                                            <a:pt x="3" y="9290"/>
                                            <a:pt x="0" y="8522"/>
                                            <a:pt x="85" y="7928"/>
                                          </a:cubicBezTo>
                                          <a:cubicBezTo>
                                            <a:pt x="171" y="7333"/>
                                            <a:pt x="366" y="6842"/>
                                            <a:pt x="628" y="6403"/>
                                          </a:cubicBezTo>
                                          <a:cubicBezTo>
                                            <a:pt x="890" y="5964"/>
                                            <a:pt x="1244" y="5670"/>
                                            <a:pt x="1658" y="5292"/>
                                          </a:cubicBezTo>
                                          <a:cubicBezTo>
                                            <a:pt x="2072" y="4914"/>
                                            <a:pt x="2718" y="4602"/>
                                            <a:pt x="3113" y="4137"/>
                                          </a:cubicBezTo>
                                          <a:cubicBezTo>
                                            <a:pt x="3508" y="3672"/>
                                            <a:pt x="3843" y="3051"/>
                                            <a:pt x="4028" y="2502"/>
                                          </a:cubicBezTo>
                                          <a:cubicBezTo>
                                            <a:pt x="4213" y="1953"/>
                                            <a:pt x="4223" y="1255"/>
                                            <a:pt x="4221" y="845"/>
                                          </a:cubicBezTo>
                                          <a:cubicBezTo>
                                            <a:pt x="4219" y="435"/>
                                            <a:pt x="3981" y="0"/>
                                            <a:pt x="4014" y="4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  <a:alpha val="89999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chemeClr val="tx1">
                                              <a:lumMod val="95000"/>
                                              <a:lumOff val="5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919" name="Group 8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3" y="4128"/>
                                    <a:ext cx="2438" cy="7158"/>
                                    <a:chOff x="1084" y="3502"/>
                                    <a:chExt cx="2434" cy="7358"/>
                                  </a:xfrm>
                                </wpg:grpSpPr>
                                <wps:wsp>
                                  <wps:cNvPr id="920" name="Freeform 87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84" y="4765"/>
                                      <a:ext cx="2434" cy="6095"/>
                                    </a:xfrm>
                                    <a:custGeom>
                                      <a:avLst/>
                                      <a:gdLst>
                                        <a:gd name="T0" fmla="*/ 4014 w 4856"/>
                                        <a:gd name="T1" fmla="*/ 44 h 12159"/>
                                        <a:gd name="T2" fmla="*/ 4523 w 4856"/>
                                        <a:gd name="T3" fmla="*/ 1302 h 12159"/>
                                        <a:gd name="T4" fmla="*/ 4823 w 4856"/>
                                        <a:gd name="T5" fmla="*/ 2862 h 12159"/>
                                        <a:gd name="T6" fmla="*/ 4718 w 4856"/>
                                        <a:gd name="T7" fmla="*/ 4422 h 12159"/>
                                        <a:gd name="T8" fmla="*/ 4118 w 4856"/>
                                        <a:gd name="T9" fmla="*/ 5782 h 12159"/>
                                        <a:gd name="T10" fmla="*/ 2468 w 4856"/>
                                        <a:gd name="T11" fmla="*/ 7122 h 12159"/>
                                        <a:gd name="T12" fmla="*/ 1326 w 4856"/>
                                        <a:gd name="T13" fmla="*/ 8290 h 12159"/>
                                        <a:gd name="T14" fmla="*/ 628 w 4856"/>
                                        <a:gd name="T15" fmla="*/ 9608 h 12159"/>
                                        <a:gd name="T16" fmla="*/ 499 w 4856"/>
                                        <a:gd name="T17" fmla="*/ 10848 h 12159"/>
                                        <a:gd name="T18" fmla="*/ 732 w 4856"/>
                                        <a:gd name="T19" fmla="*/ 12012 h 12159"/>
                                        <a:gd name="T20" fmla="*/ 111 w 4856"/>
                                        <a:gd name="T21" fmla="*/ 9970 h 12159"/>
                                        <a:gd name="T22" fmla="*/ 85 w 4856"/>
                                        <a:gd name="T23" fmla="*/ 7928 h 12159"/>
                                        <a:gd name="T24" fmla="*/ 628 w 4856"/>
                                        <a:gd name="T25" fmla="*/ 6403 h 12159"/>
                                        <a:gd name="T26" fmla="*/ 1658 w 4856"/>
                                        <a:gd name="T27" fmla="*/ 5292 h 12159"/>
                                        <a:gd name="T28" fmla="*/ 3113 w 4856"/>
                                        <a:gd name="T29" fmla="*/ 4137 h 12159"/>
                                        <a:gd name="T30" fmla="*/ 4028 w 4856"/>
                                        <a:gd name="T31" fmla="*/ 2502 h 12159"/>
                                        <a:gd name="T32" fmla="*/ 4221 w 4856"/>
                                        <a:gd name="T33" fmla="*/ 845 h 12159"/>
                                        <a:gd name="T34" fmla="*/ 4014 w 4856"/>
                                        <a:gd name="T35" fmla="*/ 44 h 121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4856" h="12159">
                                          <a:moveTo>
                                            <a:pt x="4014" y="44"/>
                                          </a:moveTo>
                                          <a:cubicBezTo>
                                            <a:pt x="4064" y="120"/>
                                            <a:pt x="4388" y="832"/>
                                            <a:pt x="4523" y="1302"/>
                                          </a:cubicBezTo>
                                          <a:cubicBezTo>
                                            <a:pt x="4658" y="1772"/>
                                            <a:pt x="4790" y="2342"/>
                                            <a:pt x="4823" y="2862"/>
                                          </a:cubicBezTo>
                                          <a:cubicBezTo>
                                            <a:pt x="4856" y="3382"/>
                                            <a:pt x="4835" y="3936"/>
                                            <a:pt x="4718" y="4422"/>
                                          </a:cubicBezTo>
                                          <a:cubicBezTo>
                                            <a:pt x="4601" y="4908"/>
                                            <a:pt x="4493" y="5332"/>
                                            <a:pt x="4118" y="5782"/>
                                          </a:cubicBezTo>
                                          <a:cubicBezTo>
                                            <a:pt x="3743" y="6232"/>
                                            <a:pt x="2933" y="6704"/>
                                            <a:pt x="2468" y="7122"/>
                                          </a:cubicBezTo>
                                          <a:cubicBezTo>
                                            <a:pt x="2003" y="7540"/>
                                            <a:pt x="1633" y="7876"/>
                                            <a:pt x="1326" y="8290"/>
                                          </a:cubicBezTo>
                                          <a:cubicBezTo>
                                            <a:pt x="1019" y="8704"/>
                                            <a:pt x="765" y="9181"/>
                                            <a:pt x="628" y="9608"/>
                                          </a:cubicBezTo>
                                          <a:cubicBezTo>
                                            <a:pt x="491" y="10034"/>
                                            <a:pt x="481" y="10448"/>
                                            <a:pt x="499" y="10848"/>
                                          </a:cubicBezTo>
                                          <a:cubicBezTo>
                                            <a:pt x="517" y="11249"/>
                                            <a:pt x="796" y="12159"/>
                                            <a:pt x="732" y="12012"/>
                                          </a:cubicBezTo>
                                          <a:cubicBezTo>
                                            <a:pt x="667" y="11864"/>
                                            <a:pt x="220" y="10649"/>
                                            <a:pt x="111" y="9970"/>
                                          </a:cubicBezTo>
                                          <a:cubicBezTo>
                                            <a:pt x="3" y="9290"/>
                                            <a:pt x="0" y="8522"/>
                                            <a:pt x="85" y="7928"/>
                                          </a:cubicBezTo>
                                          <a:cubicBezTo>
                                            <a:pt x="171" y="7333"/>
                                            <a:pt x="366" y="6842"/>
                                            <a:pt x="628" y="6403"/>
                                          </a:cubicBezTo>
                                          <a:cubicBezTo>
                                            <a:pt x="890" y="5964"/>
                                            <a:pt x="1244" y="5670"/>
                                            <a:pt x="1658" y="5292"/>
                                          </a:cubicBezTo>
                                          <a:cubicBezTo>
                                            <a:pt x="2072" y="4914"/>
                                            <a:pt x="2718" y="4602"/>
                                            <a:pt x="3113" y="4137"/>
                                          </a:cubicBezTo>
                                          <a:cubicBezTo>
                                            <a:pt x="3508" y="3672"/>
                                            <a:pt x="3843" y="3051"/>
                                            <a:pt x="4028" y="2502"/>
                                          </a:cubicBezTo>
                                          <a:cubicBezTo>
                                            <a:pt x="4213" y="1953"/>
                                            <a:pt x="4223" y="1255"/>
                                            <a:pt x="4221" y="845"/>
                                          </a:cubicBezTo>
                                          <a:cubicBezTo>
                                            <a:pt x="4219" y="435"/>
                                            <a:pt x="3981" y="0"/>
                                            <a:pt x="4014" y="4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3">
                                        <a:lumMod val="75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chemeClr val="tx1">
                                              <a:lumMod val="95000"/>
                                              <a:lumOff val="5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21" name="Freeform 87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52" y="3502"/>
                                      <a:ext cx="1579" cy="3954"/>
                                    </a:xfrm>
                                    <a:custGeom>
                                      <a:avLst/>
                                      <a:gdLst>
                                        <a:gd name="T0" fmla="*/ 4014 w 4856"/>
                                        <a:gd name="T1" fmla="*/ 44 h 12159"/>
                                        <a:gd name="T2" fmla="*/ 4523 w 4856"/>
                                        <a:gd name="T3" fmla="*/ 1302 h 12159"/>
                                        <a:gd name="T4" fmla="*/ 4823 w 4856"/>
                                        <a:gd name="T5" fmla="*/ 2862 h 12159"/>
                                        <a:gd name="T6" fmla="*/ 4718 w 4856"/>
                                        <a:gd name="T7" fmla="*/ 4422 h 12159"/>
                                        <a:gd name="T8" fmla="*/ 4118 w 4856"/>
                                        <a:gd name="T9" fmla="*/ 5782 h 12159"/>
                                        <a:gd name="T10" fmla="*/ 2468 w 4856"/>
                                        <a:gd name="T11" fmla="*/ 7122 h 12159"/>
                                        <a:gd name="T12" fmla="*/ 1326 w 4856"/>
                                        <a:gd name="T13" fmla="*/ 8290 h 12159"/>
                                        <a:gd name="T14" fmla="*/ 628 w 4856"/>
                                        <a:gd name="T15" fmla="*/ 9608 h 12159"/>
                                        <a:gd name="T16" fmla="*/ 499 w 4856"/>
                                        <a:gd name="T17" fmla="*/ 10848 h 12159"/>
                                        <a:gd name="T18" fmla="*/ 732 w 4856"/>
                                        <a:gd name="T19" fmla="*/ 12012 h 12159"/>
                                        <a:gd name="T20" fmla="*/ 111 w 4856"/>
                                        <a:gd name="T21" fmla="*/ 9970 h 12159"/>
                                        <a:gd name="T22" fmla="*/ 85 w 4856"/>
                                        <a:gd name="T23" fmla="*/ 7928 h 12159"/>
                                        <a:gd name="T24" fmla="*/ 628 w 4856"/>
                                        <a:gd name="T25" fmla="*/ 6403 h 12159"/>
                                        <a:gd name="T26" fmla="*/ 1658 w 4856"/>
                                        <a:gd name="T27" fmla="*/ 5292 h 12159"/>
                                        <a:gd name="T28" fmla="*/ 3113 w 4856"/>
                                        <a:gd name="T29" fmla="*/ 4137 h 12159"/>
                                        <a:gd name="T30" fmla="*/ 4028 w 4856"/>
                                        <a:gd name="T31" fmla="*/ 2502 h 12159"/>
                                        <a:gd name="T32" fmla="*/ 4221 w 4856"/>
                                        <a:gd name="T33" fmla="*/ 845 h 12159"/>
                                        <a:gd name="T34" fmla="*/ 4014 w 4856"/>
                                        <a:gd name="T35" fmla="*/ 44 h 121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4856" h="12159">
                                          <a:moveTo>
                                            <a:pt x="4014" y="44"/>
                                          </a:moveTo>
                                          <a:cubicBezTo>
                                            <a:pt x="4064" y="120"/>
                                            <a:pt x="4388" y="832"/>
                                            <a:pt x="4523" y="1302"/>
                                          </a:cubicBezTo>
                                          <a:cubicBezTo>
                                            <a:pt x="4658" y="1772"/>
                                            <a:pt x="4790" y="2342"/>
                                            <a:pt x="4823" y="2862"/>
                                          </a:cubicBezTo>
                                          <a:cubicBezTo>
                                            <a:pt x="4856" y="3382"/>
                                            <a:pt x="4835" y="3936"/>
                                            <a:pt x="4718" y="4422"/>
                                          </a:cubicBezTo>
                                          <a:cubicBezTo>
                                            <a:pt x="4601" y="4908"/>
                                            <a:pt x="4493" y="5332"/>
                                            <a:pt x="4118" y="5782"/>
                                          </a:cubicBezTo>
                                          <a:cubicBezTo>
                                            <a:pt x="3743" y="6232"/>
                                            <a:pt x="2933" y="6704"/>
                                            <a:pt x="2468" y="7122"/>
                                          </a:cubicBezTo>
                                          <a:cubicBezTo>
                                            <a:pt x="2003" y="7540"/>
                                            <a:pt x="1633" y="7876"/>
                                            <a:pt x="1326" y="8290"/>
                                          </a:cubicBezTo>
                                          <a:cubicBezTo>
                                            <a:pt x="1019" y="8704"/>
                                            <a:pt x="765" y="9181"/>
                                            <a:pt x="628" y="9608"/>
                                          </a:cubicBezTo>
                                          <a:cubicBezTo>
                                            <a:pt x="491" y="10034"/>
                                            <a:pt x="481" y="10448"/>
                                            <a:pt x="499" y="10848"/>
                                          </a:cubicBezTo>
                                          <a:cubicBezTo>
                                            <a:pt x="517" y="11249"/>
                                            <a:pt x="796" y="12159"/>
                                            <a:pt x="732" y="12012"/>
                                          </a:cubicBezTo>
                                          <a:cubicBezTo>
                                            <a:pt x="667" y="11864"/>
                                            <a:pt x="220" y="10649"/>
                                            <a:pt x="111" y="9970"/>
                                          </a:cubicBezTo>
                                          <a:cubicBezTo>
                                            <a:pt x="3" y="9290"/>
                                            <a:pt x="0" y="8522"/>
                                            <a:pt x="85" y="7928"/>
                                          </a:cubicBezTo>
                                          <a:cubicBezTo>
                                            <a:pt x="171" y="7333"/>
                                            <a:pt x="366" y="6842"/>
                                            <a:pt x="628" y="6403"/>
                                          </a:cubicBezTo>
                                          <a:cubicBezTo>
                                            <a:pt x="890" y="5964"/>
                                            <a:pt x="1244" y="5670"/>
                                            <a:pt x="1658" y="5292"/>
                                          </a:cubicBezTo>
                                          <a:cubicBezTo>
                                            <a:pt x="2072" y="4914"/>
                                            <a:pt x="2718" y="4602"/>
                                            <a:pt x="3113" y="4137"/>
                                          </a:cubicBezTo>
                                          <a:cubicBezTo>
                                            <a:pt x="3508" y="3672"/>
                                            <a:pt x="3843" y="3051"/>
                                            <a:pt x="4028" y="2502"/>
                                          </a:cubicBezTo>
                                          <a:cubicBezTo>
                                            <a:pt x="4213" y="1953"/>
                                            <a:pt x="4223" y="1255"/>
                                            <a:pt x="4221" y="845"/>
                                          </a:cubicBezTo>
                                          <a:cubicBezTo>
                                            <a:pt x="4219" y="435"/>
                                            <a:pt x="3981" y="0"/>
                                            <a:pt x="4014" y="4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3">
                                        <a:lumMod val="75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chemeClr val="tx1">
                                              <a:lumMod val="95000"/>
                                              <a:lumOff val="5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3B5FF2D" id="Canvas 839" o:spid="_x0000_s1026" editas="canvas" style="width:2in;height:31.65pt;mso-position-horizontal-relative:char;mso-position-vertical-relative:line" coordsize="18288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">
                      <v:shape id="_x0000_s1027" type="#_x0000_t75" style="position:absolute;width:18288;height:4019;visibility:visible;mso-wrap-style:square">
                        <v:fill o:detectmouseclick="t"/>
                        <v:path o:connecttype="none"/>
                      </v:shape>
                      <v:shape id="AutoShape 867" o:spid="_x0000_s1028" type="#_x0000_t64" style="position:absolute;left:4191;top:711;width:4019;height:260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" fillcolor="#95b3d7 [1940]" stroked="f" strokecolor="#76923c [2406]"/>
                      <v:shape id="AutoShape 868" o:spid="_x0000_s1029" type="#_x0000_t64" style="position:absolute;left:3994;top:711;width:4019;height:260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" fillcolor="#365f91 [2404]" stroked="f" strokecolor="#76923c [2406]"/>
                      <v:group id="Group 869" o:spid="_x0000_s1030" style="position:absolute;left:7613;top:-636;width:1416;height:3518;rotation:90" coordorigin="1133,3843" coordsize="2489,7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">
                        <v:group id="Group 870" o:spid="_x0000_s1031" style="position:absolute;left:1184;top:3843;width:2438;height:7158" coordorigin="1084,3502" coordsize="2434,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hd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ZLOD3TDgCcn0HAAD//wMAUEsBAi0AFAAGAAgAAAAhANvh9svuAAAAhQEAABMAAAAAAAAA&#10;AAAAAAAAAAAAAFtDb250ZW50X1R5cGVzXS54bWxQSwECLQAUAAYACAAAACEAWvQsW78AAAAVAQAA&#10;CwAAAAAAAAAAAAAAAAAfAQAAX3JlbHMvLnJlbHNQSwECLQAUAAYACAAAACEAGKZoXcYAAADcAAAA&#10;DwAAAAAAAAAAAAAAAAAHAgAAZHJzL2Rvd25yZXYueG1sUEsFBgAAAAADAAMAtwAAAPoCAAAAAA==&#10;">
                          <v:shape id="Freeform 871" o:spid="_x0000_s1032" style="position:absolute;left:1084;top:4765;width:2434;height:6095;visibility:visible;mso-wrap-style:square;v-text-anchor:top" coordsize="485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f2f2f2 [3052]" stroked="f" strokecolor="#0d0d0d [3069]" strokeweight="2pt">
                            <v:fill opacity="58853f"/>
                            <v:path arrowok="t" o:connecttype="custom" o:connectlocs="2012,22;2267,653;2417,1435;2365,2217;2064,2898;1237,3570;665,4156;315,4816;250,5438;367,6021;56,4998;43,3974;315,3210;831,2653;1560,2074;2019,1254;2116,424;2012,22" o:connectangles="0,0,0,0,0,0,0,0,0,0,0,0,0,0,0,0,0,0"/>
                          </v:shape>
                          <v:shape id="Freeform 872" o:spid="_x0000_s1033" style="position:absolute;left:1252;top:3502;width:1579;height:3954;visibility:visible;mso-wrap-style:square;v-text-anchor:top" coordsize="485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f2f2f2 [3052]" stroked="f" strokecolor="#0d0d0d [3069]" strokeweight="2pt">
                            <v:fill opacity="58853f"/>
                            <v:path arrowok="t" o:connecttype="custom" o:connectlocs="1305,14;1471,423;1568,931;1534,1438;1339,1880;803,2316;431,2696;204,3124;162,3528;238,3906;36,3242;28,2578;204,2082;539,1721;1012,1345;1310,814;1373,275;1305,14" o:connectangles="0,0,0,0,0,0,0,0,0,0,0,0,0,0,0,0,0,0"/>
                          </v:shape>
                        </v:group>
                        <v:group id="Group 873" o:spid="_x0000_s1034" style="position:absolute;left:1133;top:4128;width:2438;height:7158" coordorigin="1084,3502" coordsize="2434,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        <v:shape id="Freeform 874" o:spid="_x0000_s1035" style="position:absolute;left:1084;top:4765;width:2434;height:6095;visibility:visible;mso-wrap-style:square;v-text-anchor:top" coordsize="485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76923c [2406]" stroked="f" strokecolor="#0d0d0d [3069]" strokeweight="2pt">
                            <v:path arrowok="t" o:connecttype="custom" o:connectlocs="2012,22;2267,653;2417,1435;2365,2217;2064,2898;1237,3570;665,4156;315,4816;250,5438;367,6021;56,4998;43,3974;315,3210;831,2653;1560,2074;2019,1254;2116,424;2012,22" o:connectangles="0,0,0,0,0,0,0,0,0,0,0,0,0,0,0,0,0,0"/>
                          </v:shape>
                          <v:shape id="Freeform 875" o:spid="_x0000_s1036" style="position:absolute;left:1252;top:3502;width:1579;height:3954;visibility:visible;mso-wrap-style:square;v-text-anchor:top" coordsize="485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76923c [2406]" stroked="f" strokecolor="#0d0d0d [3069]" strokeweight="2pt">
                            <v:path arrowok="t" o:connecttype="custom" o:connectlocs="1305,14;1471,423;1568,931;1534,1438;1339,1880;803,2316;431,2696;204,3124;162,3528;238,3906;36,3242;28,2578;204,2082;539,1721;1012,1345;1310,814;1373,275;1305,14" o:connectangles="0,0,0,0,0,0,0,0,0,0,0,0,0,0,0,0,0,0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0" w:type="dxa"/>
            <w:shd w:val="clear" w:color="auto" w:fill="F2F2F2" w:themeFill="background1" w:themeFillShade="F2"/>
            <w:vAlign w:val="center"/>
          </w:tcPr>
          <w:p w:rsidR="00CE5AF2" w:rsidRPr="00BA0537" w:rsidRDefault="00142F3F" w:rsidP="006C4E21">
            <w:pPr>
              <w:pStyle w:val="1Spine"/>
            </w:pPr>
            <w:sdt>
              <w:sdtPr>
                <w:tag w:val="Title"/>
                <w:id w:val="1326344"/>
                <w:placeholder>
                  <w:docPart w:val="64591A6AA9D8498F86C9F5638E41C80B"/>
                </w:placeholder>
              </w:sdtPr>
              <w:sdtEndPr/>
              <w:sdtContent>
                <w:r w:rsidR="006C4E21" w:rsidRPr="00FD2B28">
                  <w:t>[1” Binder Spine Insert Title]</w:t>
                </w:r>
              </w:sdtContent>
            </w:sdt>
          </w:p>
        </w:tc>
      </w:tr>
    </w:tbl>
    <w:p w:rsidR="00A60174" w:rsidRDefault="00A60174" w:rsidP="00FD2B28">
      <w: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0080"/>
      </w:tblGrid>
      <w:tr w:rsidR="00D67F36" w:rsidTr="007833BC">
        <w:trPr>
          <w:trHeight w:val="994"/>
        </w:trPr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D67F36" w:rsidRDefault="003530B4" w:rsidP="005312F0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828800" cy="631825"/>
                      <wp:effectExtent l="0" t="5080" r="0" b="1270"/>
                      <wp:docPr id="824" name="Canvas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904" name="AutoShape 82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54330" y="120650"/>
                                  <a:ext cx="629920" cy="391795"/>
                                </a:xfrm>
                                <a:prstGeom prst="wave">
                                  <a:avLst>
                                    <a:gd name="adj1" fmla="val 13005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5" name="AutoShape 82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29565" y="120650"/>
                                  <a:ext cx="629920" cy="391795"/>
                                </a:xfrm>
                                <a:prstGeom prst="wave">
                                  <a:avLst>
                                    <a:gd name="adj1" fmla="val 13005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906" name="Group 828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877570" y="-86995"/>
                                  <a:ext cx="222250" cy="528955"/>
                                  <a:chOff x="1133" y="3843"/>
                                  <a:chExt cx="2489" cy="7443"/>
                                </a:xfrm>
                              </wpg:grpSpPr>
                              <wpg:grpSp>
                                <wpg:cNvPr id="907" name="Group 8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84" y="3843"/>
                                    <a:ext cx="2438" cy="7158"/>
                                    <a:chOff x="1084" y="3502"/>
                                    <a:chExt cx="2434" cy="7358"/>
                                  </a:xfrm>
                                </wpg:grpSpPr>
                                <wps:wsp>
                                  <wps:cNvPr id="908" name="Freeform 8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84" y="4765"/>
                                      <a:ext cx="2434" cy="6095"/>
                                    </a:xfrm>
                                    <a:custGeom>
                                      <a:avLst/>
                                      <a:gdLst>
                                        <a:gd name="T0" fmla="*/ 4014 w 4856"/>
                                        <a:gd name="T1" fmla="*/ 44 h 12159"/>
                                        <a:gd name="T2" fmla="*/ 4523 w 4856"/>
                                        <a:gd name="T3" fmla="*/ 1302 h 12159"/>
                                        <a:gd name="T4" fmla="*/ 4823 w 4856"/>
                                        <a:gd name="T5" fmla="*/ 2862 h 12159"/>
                                        <a:gd name="T6" fmla="*/ 4718 w 4856"/>
                                        <a:gd name="T7" fmla="*/ 4422 h 12159"/>
                                        <a:gd name="T8" fmla="*/ 4118 w 4856"/>
                                        <a:gd name="T9" fmla="*/ 5782 h 12159"/>
                                        <a:gd name="T10" fmla="*/ 2468 w 4856"/>
                                        <a:gd name="T11" fmla="*/ 7122 h 12159"/>
                                        <a:gd name="T12" fmla="*/ 1326 w 4856"/>
                                        <a:gd name="T13" fmla="*/ 8290 h 12159"/>
                                        <a:gd name="T14" fmla="*/ 628 w 4856"/>
                                        <a:gd name="T15" fmla="*/ 9608 h 12159"/>
                                        <a:gd name="T16" fmla="*/ 499 w 4856"/>
                                        <a:gd name="T17" fmla="*/ 10848 h 12159"/>
                                        <a:gd name="T18" fmla="*/ 732 w 4856"/>
                                        <a:gd name="T19" fmla="*/ 12012 h 12159"/>
                                        <a:gd name="T20" fmla="*/ 111 w 4856"/>
                                        <a:gd name="T21" fmla="*/ 9970 h 12159"/>
                                        <a:gd name="T22" fmla="*/ 85 w 4856"/>
                                        <a:gd name="T23" fmla="*/ 7928 h 12159"/>
                                        <a:gd name="T24" fmla="*/ 628 w 4856"/>
                                        <a:gd name="T25" fmla="*/ 6403 h 12159"/>
                                        <a:gd name="T26" fmla="*/ 1658 w 4856"/>
                                        <a:gd name="T27" fmla="*/ 5292 h 12159"/>
                                        <a:gd name="T28" fmla="*/ 3113 w 4856"/>
                                        <a:gd name="T29" fmla="*/ 4137 h 12159"/>
                                        <a:gd name="T30" fmla="*/ 4028 w 4856"/>
                                        <a:gd name="T31" fmla="*/ 2502 h 12159"/>
                                        <a:gd name="T32" fmla="*/ 4221 w 4856"/>
                                        <a:gd name="T33" fmla="*/ 845 h 12159"/>
                                        <a:gd name="T34" fmla="*/ 4014 w 4856"/>
                                        <a:gd name="T35" fmla="*/ 44 h 121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4856" h="12159">
                                          <a:moveTo>
                                            <a:pt x="4014" y="44"/>
                                          </a:moveTo>
                                          <a:cubicBezTo>
                                            <a:pt x="4064" y="120"/>
                                            <a:pt x="4388" y="832"/>
                                            <a:pt x="4523" y="1302"/>
                                          </a:cubicBezTo>
                                          <a:cubicBezTo>
                                            <a:pt x="4658" y="1772"/>
                                            <a:pt x="4790" y="2342"/>
                                            <a:pt x="4823" y="2862"/>
                                          </a:cubicBezTo>
                                          <a:cubicBezTo>
                                            <a:pt x="4856" y="3382"/>
                                            <a:pt x="4835" y="3936"/>
                                            <a:pt x="4718" y="4422"/>
                                          </a:cubicBezTo>
                                          <a:cubicBezTo>
                                            <a:pt x="4601" y="4908"/>
                                            <a:pt x="4493" y="5332"/>
                                            <a:pt x="4118" y="5782"/>
                                          </a:cubicBezTo>
                                          <a:cubicBezTo>
                                            <a:pt x="3743" y="6232"/>
                                            <a:pt x="2933" y="6704"/>
                                            <a:pt x="2468" y="7122"/>
                                          </a:cubicBezTo>
                                          <a:cubicBezTo>
                                            <a:pt x="2003" y="7540"/>
                                            <a:pt x="1633" y="7876"/>
                                            <a:pt x="1326" y="8290"/>
                                          </a:cubicBezTo>
                                          <a:cubicBezTo>
                                            <a:pt x="1019" y="8704"/>
                                            <a:pt x="765" y="9181"/>
                                            <a:pt x="628" y="9608"/>
                                          </a:cubicBezTo>
                                          <a:cubicBezTo>
                                            <a:pt x="491" y="10034"/>
                                            <a:pt x="481" y="10448"/>
                                            <a:pt x="499" y="10848"/>
                                          </a:cubicBezTo>
                                          <a:cubicBezTo>
                                            <a:pt x="517" y="11249"/>
                                            <a:pt x="796" y="12159"/>
                                            <a:pt x="732" y="12012"/>
                                          </a:cubicBezTo>
                                          <a:cubicBezTo>
                                            <a:pt x="667" y="11864"/>
                                            <a:pt x="220" y="10649"/>
                                            <a:pt x="111" y="9970"/>
                                          </a:cubicBezTo>
                                          <a:cubicBezTo>
                                            <a:pt x="3" y="9290"/>
                                            <a:pt x="0" y="8522"/>
                                            <a:pt x="85" y="7928"/>
                                          </a:cubicBezTo>
                                          <a:cubicBezTo>
                                            <a:pt x="171" y="7333"/>
                                            <a:pt x="366" y="6842"/>
                                            <a:pt x="628" y="6403"/>
                                          </a:cubicBezTo>
                                          <a:cubicBezTo>
                                            <a:pt x="890" y="5964"/>
                                            <a:pt x="1244" y="5670"/>
                                            <a:pt x="1658" y="5292"/>
                                          </a:cubicBezTo>
                                          <a:cubicBezTo>
                                            <a:pt x="2072" y="4914"/>
                                            <a:pt x="2718" y="4602"/>
                                            <a:pt x="3113" y="4137"/>
                                          </a:cubicBezTo>
                                          <a:cubicBezTo>
                                            <a:pt x="3508" y="3672"/>
                                            <a:pt x="3843" y="3051"/>
                                            <a:pt x="4028" y="2502"/>
                                          </a:cubicBezTo>
                                          <a:cubicBezTo>
                                            <a:pt x="4213" y="1953"/>
                                            <a:pt x="4223" y="1255"/>
                                            <a:pt x="4221" y="845"/>
                                          </a:cubicBezTo>
                                          <a:cubicBezTo>
                                            <a:pt x="4219" y="435"/>
                                            <a:pt x="3981" y="0"/>
                                            <a:pt x="4014" y="4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  <a:alpha val="89999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chemeClr val="tx1">
                                              <a:lumMod val="95000"/>
                                              <a:lumOff val="5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09" name="Freeform 83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52" y="3502"/>
                                      <a:ext cx="1579" cy="3954"/>
                                    </a:xfrm>
                                    <a:custGeom>
                                      <a:avLst/>
                                      <a:gdLst>
                                        <a:gd name="T0" fmla="*/ 4014 w 4856"/>
                                        <a:gd name="T1" fmla="*/ 44 h 12159"/>
                                        <a:gd name="T2" fmla="*/ 4523 w 4856"/>
                                        <a:gd name="T3" fmla="*/ 1302 h 12159"/>
                                        <a:gd name="T4" fmla="*/ 4823 w 4856"/>
                                        <a:gd name="T5" fmla="*/ 2862 h 12159"/>
                                        <a:gd name="T6" fmla="*/ 4718 w 4856"/>
                                        <a:gd name="T7" fmla="*/ 4422 h 12159"/>
                                        <a:gd name="T8" fmla="*/ 4118 w 4856"/>
                                        <a:gd name="T9" fmla="*/ 5782 h 12159"/>
                                        <a:gd name="T10" fmla="*/ 2468 w 4856"/>
                                        <a:gd name="T11" fmla="*/ 7122 h 12159"/>
                                        <a:gd name="T12" fmla="*/ 1326 w 4856"/>
                                        <a:gd name="T13" fmla="*/ 8290 h 12159"/>
                                        <a:gd name="T14" fmla="*/ 628 w 4856"/>
                                        <a:gd name="T15" fmla="*/ 9608 h 12159"/>
                                        <a:gd name="T16" fmla="*/ 499 w 4856"/>
                                        <a:gd name="T17" fmla="*/ 10848 h 12159"/>
                                        <a:gd name="T18" fmla="*/ 732 w 4856"/>
                                        <a:gd name="T19" fmla="*/ 12012 h 12159"/>
                                        <a:gd name="T20" fmla="*/ 111 w 4856"/>
                                        <a:gd name="T21" fmla="*/ 9970 h 12159"/>
                                        <a:gd name="T22" fmla="*/ 85 w 4856"/>
                                        <a:gd name="T23" fmla="*/ 7928 h 12159"/>
                                        <a:gd name="T24" fmla="*/ 628 w 4856"/>
                                        <a:gd name="T25" fmla="*/ 6403 h 12159"/>
                                        <a:gd name="T26" fmla="*/ 1658 w 4856"/>
                                        <a:gd name="T27" fmla="*/ 5292 h 12159"/>
                                        <a:gd name="T28" fmla="*/ 3113 w 4856"/>
                                        <a:gd name="T29" fmla="*/ 4137 h 12159"/>
                                        <a:gd name="T30" fmla="*/ 4028 w 4856"/>
                                        <a:gd name="T31" fmla="*/ 2502 h 12159"/>
                                        <a:gd name="T32" fmla="*/ 4221 w 4856"/>
                                        <a:gd name="T33" fmla="*/ 845 h 12159"/>
                                        <a:gd name="T34" fmla="*/ 4014 w 4856"/>
                                        <a:gd name="T35" fmla="*/ 44 h 121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4856" h="12159">
                                          <a:moveTo>
                                            <a:pt x="4014" y="44"/>
                                          </a:moveTo>
                                          <a:cubicBezTo>
                                            <a:pt x="4064" y="120"/>
                                            <a:pt x="4388" y="832"/>
                                            <a:pt x="4523" y="1302"/>
                                          </a:cubicBezTo>
                                          <a:cubicBezTo>
                                            <a:pt x="4658" y="1772"/>
                                            <a:pt x="4790" y="2342"/>
                                            <a:pt x="4823" y="2862"/>
                                          </a:cubicBezTo>
                                          <a:cubicBezTo>
                                            <a:pt x="4856" y="3382"/>
                                            <a:pt x="4835" y="3936"/>
                                            <a:pt x="4718" y="4422"/>
                                          </a:cubicBezTo>
                                          <a:cubicBezTo>
                                            <a:pt x="4601" y="4908"/>
                                            <a:pt x="4493" y="5332"/>
                                            <a:pt x="4118" y="5782"/>
                                          </a:cubicBezTo>
                                          <a:cubicBezTo>
                                            <a:pt x="3743" y="6232"/>
                                            <a:pt x="2933" y="6704"/>
                                            <a:pt x="2468" y="7122"/>
                                          </a:cubicBezTo>
                                          <a:cubicBezTo>
                                            <a:pt x="2003" y="7540"/>
                                            <a:pt x="1633" y="7876"/>
                                            <a:pt x="1326" y="8290"/>
                                          </a:cubicBezTo>
                                          <a:cubicBezTo>
                                            <a:pt x="1019" y="8704"/>
                                            <a:pt x="765" y="9181"/>
                                            <a:pt x="628" y="9608"/>
                                          </a:cubicBezTo>
                                          <a:cubicBezTo>
                                            <a:pt x="491" y="10034"/>
                                            <a:pt x="481" y="10448"/>
                                            <a:pt x="499" y="10848"/>
                                          </a:cubicBezTo>
                                          <a:cubicBezTo>
                                            <a:pt x="517" y="11249"/>
                                            <a:pt x="796" y="12159"/>
                                            <a:pt x="732" y="12012"/>
                                          </a:cubicBezTo>
                                          <a:cubicBezTo>
                                            <a:pt x="667" y="11864"/>
                                            <a:pt x="220" y="10649"/>
                                            <a:pt x="111" y="9970"/>
                                          </a:cubicBezTo>
                                          <a:cubicBezTo>
                                            <a:pt x="3" y="9290"/>
                                            <a:pt x="0" y="8522"/>
                                            <a:pt x="85" y="7928"/>
                                          </a:cubicBezTo>
                                          <a:cubicBezTo>
                                            <a:pt x="171" y="7333"/>
                                            <a:pt x="366" y="6842"/>
                                            <a:pt x="628" y="6403"/>
                                          </a:cubicBezTo>
                                          <a:cubicBezTo>
                                            <a:pt x="890" y="5964"/>
                                            <a:pt x="1244" y="5670"/>
                                            <a:pt x="1658" y="5292"/>
                                          </a:cubicBezTo>
                                          <a:cubicBezTo>
                                            <a:pt x="2072" y="4914"/>
                                            <a:pt x="2718" y="4602"/>
                                            <a:pt x="3113" y="4137"/>
                                          </a:cubicBezTo>
                                          <a:cubicBezTo>
                                            <a:pt x="3508" y="3672"/>
                                            <a:pt x="3843" y="3051"/>
                                            <a:pt x="4028" y="2502"/>
                                          </a:cubicBezTo>
                                          <a:cubicBezTo>
                                            <a:pt x="4213" y="1953"/>
                                            <a:pt x="4223" y="1255"/>
                                            <a:pt x="4221" y="845"/>
                                          </a:cubicBezTo>
                                          <a:cubicBezTo>
                                            <a:pt x="4219" y="435"/>
                                            <a:pt x="3981" y="0"/>
                                            <a:pt x="4014" y="4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  <a:alpha val="89999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chemeClr val="tx1">
                                              <a:lumMod val="95000"/>
                                              <a:lumOff val="5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910" name="Group 8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3" y="4128"/>
                                    <a:ext cx="2438" cy="7158"/>
                                    <a:chOff x="1084" y="3502"/>
                                    <a:chExt cx="2434" cy="7358"/>
                                  </a:xfrm>
                                </wpg:grpSpPr>
                                <wps:wsp>
                                  <wps:cNvPr id="911" name="Freeform 8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84" y="4765"/>
                                      <a:ext cx="2434" cy="6095"/>
                                    </a:xfrm>
                                    <a:custGeom>
                                      <a:avLst/>
                                      <a:gdLst>
                                        <a:gd name="T0" fmla="*/ 4014 w 4856"/>
                                        <a:gd name="T1" fmla="*/ 44 h 12159"/>
                                        <a:gd name="T2" fmla="*/ 4523 w 4856"/>
                                        <a:gd name="T3" fmla="*/ 1302 h 12159"/>
                                        <a:gd name="T4" fmla="*/ 4823 w 4856"/>
                                        <a:gd name="T5" fmla="*/ 2862 h 12159"/>
                                        <a:gd name="T6" fmla="*/ 4718 w 4856"/>
                                        <a:gd name="T7" fmla="*/ 4422 h 12159"/>
                                        <a:gd name="T8" fmla="*/ 4118 w 4856"/>
                                        <a:gd name="T9" fmla="*/ 5782 h 12159"/>
                                        <a:gd name="T10" fmla="*/ 2468 w 4856"/>
                                        <a:gd name="T11" fmla="*/ 7122 h 12159"/>
                                        <a:gd name="T12" fmla="*/ 1326 w 4856"/>
                                        <a:gd name="T13" fmla="*/ 8290 h 12159"/>
                                        <a:gd name="T14" fmla="*/ 628 w 4856"/>
                                        <a:gd name="T15" fmla="*/ 9608 h 12159"/>
                                        <a:gd name="T16" fmla="*/ 499 w 4856"/>
                                        <a:gd name="T17" fmla="*/ 10848 h 12159"/>
                                        <a:gd name="T18" fmla="*/ 732 w 4856"/>
                                        <a:gd name="T19" fmla="*/ 12012 h 12159"/>
                                        <a:gd name="T20" fmla="*/ 111 w 4856"/>
                                        <a:gd name="T21" fmla="*/ 9970 h 12159"/>
                                        <a:gd name="T22" fmla="*/ 85 w 4856"/>
                                        <a:gd name="T23" fmla="*/ 7928 h 12159"/>
                                        <a:gd name="T24" fmla="*/ 628 w 4856"/>
                                        <a:gd name="T25" fmla="*/ 6403 h 12159"/>
                                        <a:gd name="T26" fmla="*/ 1658 w 4856"/>
                                        <a:gd name="T27" fmla="*/ 5292 h 12159"/>
                                        <a:gd name="T28" fmla="*/ 3113 w 4856"/>
                                        <a:gd name="T29" fmla="*/ 4137 h 12159"/>
                                        <a:gd name="T30" fmla="*/ 4028 w 4856"/>
                                        <a:gd name="T31" fmla="*/ 2502 h 12159"/>
                                        <a:gd name="T32" fmla="*/ 4221 w 4856"/>
                                        <a:gd name="T33" fmla="*/ 845 h 12159"/>
                                        <a:gd name="T34" fmla="*/ 4014 w 4856"/>
                                        <a:gd name="T35" fmla="*/ 44 h 121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4856" h="12159">
                                          <a:moveTo>
                                            <a:pt x="4014" y="44"/>
                                          </a:moveTo>
                                          <a:cubicBezTo>
                                            <a:pt x="4064" y="120"/>
                                            <a:pt x="4388" y="832"/>
                                            <a:pt x="4523" y="1302"/>
                                          </a:cubicBezTo>
                                          <a:cubicBezTo>
                                            <a:pt x="4658" y="1772"/>
                                            <a:pt x="4790" y="2342"/>
                                            <a:pt x="4823" y="2862"/>
                                          </a:cubicBezTo>
                                          <a:cubicBezTo>
                                            <a:pt x="4856" y="3382"/>
                                            <a:pt x="4835" y="3936"/>
                                            <a:pt x="4718" y="4422"/>
                                          </a:cubicBezTo>
                                          <a:cubicBezTo>
                                            <a:pt x="4601" y="4908"/>
                                            <a:pt x="4493" y="5332"/>
                                            <a:pt x="4118" y="5782"/>
                                          </a:cubicBezTo>
                                          <a:cubicBezTo>
                                            <a:pt x="3743" y="6232"/>
                                            <a:pt x="2933" y="6704"/>
                                            <a:pt x="2468" y="7122"/>
                                          </a:cubicBezTo>
                                          <a:cubicBezTo>
                                            <a:pt x="2003" y="7540"/>
                                            <a:pt x="1633" y="7876"/>
                                            <a:pt x="1326" y="8290"/>
                                          </a:cubicBezTo>
                                          <a:cubicBezTo>
                                            <a:pt x="1019" y="8704"/>
                                            <a:pt x="765" y="9181"/>
                                            <a:pt x="628" y="9608"/>
                                          </a:cubicBezTo>
                                          <a:cubicBezTo>
                                            <a:pt x="491" y="10034"/>
                                            <a:pt x="481" y="10448"/>
                                            <a:pt x="499" y="10848"/>
                                          </a:cubicBezTo>
                                          <a:cubicBezTo>
                                            <a:pt x="517" y="11249"/>
                                            <a:pt x="796" y="12159"/>
                                            <a:pt x="732" y="12012"/>
                                          </a:cubicBezTo>
                                          <a:cubicBezTo>
                                            <a:pt x="667" y="11864"/>
                                            <a:pt x="220" y="10649"/>
                                            <a:pt x="111" y="9970"/>
                                          </a:cubicBezTo>
                                          <a:cubicBezTo>
                                            <a:pt x="3" y="9290"/>
                                            <a:pt x="0" y="8522"/>
                                            <a:pt x="85" y="7928"/>
                                          </a:cubicBezTo>
                                          <a:cubicBezTo>
                                            <a:pt x="171" y="7333"/>
                                            <a:pt x="366" y="6842"/>
                                            <a:pt x="628" y="6403"/>
                                          </a:cubicBezTo>
                                          <a:cubicBezTo>
                                            <a:pt x="890" y="5964"/>
                                            <a:pt x="1244" y="5670"/>
                                            <a:pt x="1658" y="5292"/>
                                          </a:cubicBezTo>
                                          <a:cubicBezTo>
                                            <a:pt x="2072" y="4914"/>
                                            <a:pt x="2718" y="4602"/>
                                            <a:pt x="3113" y="4137"/>
                                          </a:cubicBezTo>
                                          <a:cubicBezTo>
                                            <a:pt x="3508" y="3672"/>
                                            <a:pt x="3843" y="3051"/>
                                            <a:pt x="4028" y="2502"/>
                                          </a:cubicBezTo>
                                          <a:cubicBezTo>
                                            <a:pt x="4213" y="1953"/>
                                            <a:pt x="4223" y="1255"/>
                                            <a:pt x="4221" y="845"/>
                                          </a:cubicBezTo>
                                          <a:cubicBezTo>
                                            <a:pt x="4219" y="435"/>
                                            <a:pt x="3981" y="0"/>
                                            <a:pt x="4014" y="4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3">
                                        <a:lumMod val="75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chemeClr val="tx1">
                                              <a:lumMod val="95000"/>
                                              <a:lumOff val="5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12" name="Freeform 83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52" y="3502"/>
                                      <a:ext cx="1579" cy="3954"/>
                                    </a:xfrm>
                                    <a:custGeom>
                                      <a:avLst/>
                                      <a:gdLst>
                                        <a:gd name="T0" fmla="*/ 4014 w 4856"/>
                                        <a:gd name="T1" fmla="*/ 44 h 12159"/>
                                        <a:gd name="T2" fmla="*/ 4523 w 4856"/>
                                        <a:gd name="T3" fmla="*/ 1302 h 12159"/>
                                        <a:gd name="T4" fmla="*/ 4823 w 4856"/>
                                        <a:gd name="T5" fmla="*/ 2862 h 12159"/>
                                        <a:gd name="T6" fmla="*/ 4718 w 4856"/>
                                        <a:gd name="T7" fmla="*/ 4422 h 12159"/>
                                        <a:gd name="T8" fmla="*/ 4118 w 4856"/>
                                        <a:gd name="T9" fmla="*/ 5782 h 12159"/>
                                        <a:gd name="T10" fmla="*/ 2468 w 4856"/>
                                        <a:gd name="T11" fmla="*/ 7122 h 12159"/>
                                        <a:gd name="T12" fmla="*/ 1326 w 4856"/>
                                        <a:gd name="T13" fmla="*/ 8290 h 12159"/>
                                        <a:gd name="T14" fmla="*/ 628 w 4856"/>
                                        <a:gd name="T15" fmla="*/ 9608 h 12159"/>
                                        <a:gd name="T16" fmla="*/ 499 w 4856"/>
                                        <a:gd name="T17" fmla="*/ 10848 h 12159"/>
                                        <a:gd name="T18" fmla="*/ 732 w 4856"/>
                                        <a:gd name="T19" fmla="*/ 12012 h 12159"/>
                                        <a:gd name="T20" fmla="*/ 111 w 4856"/>
                                        <a:gd name="T21" fmla="*/ 9970 h 12159"/>
                                        <a:gd name="T22" fmla="*/ 85 w 4856"/>
                                        <a:gd name="T23" fmla="*/ 7928 h 12159"/>
                                        <a:gd name="T24" fmla="*/ 628 w 4856"/>
                                        <a:gd name="T25" fmla="*/ 6403 h 12159"/>
                                        <a:gd name="T26" fmla="*/ 1658 w 4856"/>
                                        <a:gd name="T27" fmla="*/ 5292 h 12159"/>
                                        <a:gd name="T28" fmla="*/ 3113 w 4856"/>
                                        <a:gd name="T29" fmla="*/ 4137 h 12159"/>
                                        <a:gd name="T30" fmla="*/ 4028 w 4856"/>
                                        <a:gd name="T31" fmla="*/ 2502 h 12159"/>
                                        <a:gd name="T32" fmla="*/ 4221 w 4856"/>
                                        <a:gd name="T33" fmla="*/ 845 h 12159"/>
                                        <a:gd name="T34" fmla="*/ 4014 w 4856"/>
                                        <a:gd name="T35" fmla="*/ 44 h 121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4856" h="12159">
                                          <a:moveTo>
                                            <a:pt x="4014" y="44"/>
                                          </a:moveTo>
                                          <a:cubicBezTo>
                                            <a:pt x="4064" y="120"/>
                                            <a:pt x="4388" y="832"/>
                                            <a:pt x="4523" y="1302"/>
                                          </a:cubicBezTo>
                                          <a:cubicBezTo>
                                            <a:pt x="4658" y="1772"/>
                                            <a:pt x="4790" y="2342"/>
                                            <a:pt x="4823" y="2862"/>
                                          </a:cubicBezTo>
                                          <a:cubicBezTo>
                                            <a:pt x="4856" y="3382"/>
                                            <a:pt x="4835" y="3936"/>
                                            <a:pt x="4718" y="4422"/>
                                          </a:cubicBezTo>
                                          <a:cubicBezTo>
                                            <a:pt x="4601" y="4908"/>
                                            <a:pt x="4493" y="5332"/>
                                            <a:pt x="4118" y="5782"/>
                                          </a:cubicBezTo>
                                          <a:cubicBezTo>
                                            <a:pt x="3743" y="6232"/>
                                            <a:pt x="2933" y="6704"/>
                                            <a:pt x="2468" y="7122"/>
                                          </a:cubicBezTo>
                                          <a:cubicBezTo>
                                            <a:pt x="2003" y="7540"/>
                                            <a:pt x="1633" y="7876"/>
                                            <a:pt x="1326" y="8290"/>
                                          </a:cubicBezTo>
                                          <a:cubicBezTo>
                                            <a:pt x="1019" y="8704"/>
                                            <a:pt x="765" y="9181"/>
                                            <a:pt x="628" y="9608"/>
                                          </a:cubicBezTo>
                                          <a:cubicBezTo>
                                            <a:pt x="491" y="10034"/>
                                            <a:pt x="481" y="10448"/>
                                            <a:pt x="499" y="10848"/>
                                          </a:cubicBezTo>
                                          <a:cubicBezTo>
                                            <a:pt x="517" y="11249"/>
                                            <a:pt x="796" y="12159"/>
                                            <a:pt x="732" y="12012"/>
                                          </a:cubicBezTo>
                                          <a:cubicBezTo>
                                            <a:pt x="667" y="11864"/>
                                            <a:pt x="220" y="10649"/>
                                            <a:pt x="111" y="9970"/>
                                          </a:cubicBezTo>
                                          <a:cubicBezTo>
                                            <a:pt x="3" y="9290"/>
                                            <a:pt x="0" y="8522"/>
                                            <a:pt x="85" y="7928"/>
                                          </a:cubicBezTo>
                                          <a:cubicBezTo>
                                            <a:pt x="171" y="7333"/>
                                            <a:pt x="366" y="6842"/>
                                            <a:pt x="628" y="6403"/>
                                          </a:cubicBezTo>
                                          <a:cubicBezTo>
                                            <a:pt x="890" y="5964"/>
                                            <a:pt x="1244" y="5670"/>
                                            <a:pt x="1658" y="5292"/>
                                          </a:cubicBezTo>
                                          <a:cubicBezTo>
                                            <a:pt x="2072" y="4914"/>
                                            <a:pt x="2718" y="4602"/>
                                            <a:pt x="3113" y="4137"/>
                                          </a:cubicBezTo>
                                          <a:cubicBezTo>
                                            <a:pt x="3508" y="3672"/>
                                            <a:pt x="3843" y="3051"/>
                                            <a:pt x="4028" y="2502"/>
                                          </a:cubicBezTo>
                                          <a:cubicBezTo>
                                            <a:pt x="4213" y="1953"/>
                                            <a:pt x="4223" y="1255"/>
                                            <a:pt x="4221" y="845"/>
                                          </a:cubicBezTo>
                                          <a:cubicBezTo>
                                            <a:pt x="4219" y="435"/>
                                            <a:pt x="3981" y="0"/>
                                            <a:pt x="4014" y="4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3">
                                        <a:lumMod val="75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chemeClr val="tx1">
                                              <a:lumMod val="95000"/>
                                              <a:lumOff val="5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06E6804" id="Canvas 824" o:spid="_x0000_s1026" editas="canvas" style="width:2in;height:49.75pt;mso-position-horizontal-relative:char;mso-position-vertical-relative:line" coordsize="18288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">
                      <v:shape id="_x0000_s1027" type="#_x0000_t75" style="position:absolute;width:18288;height:6318;visibility:visible;mso-wrap-style:square">
                        <v:fill o:detectmouseclick="t"/>
                        <v:path o:connecttype="none"/>
                      </v:shape>
                      <v:shape id="AutoShape 826" o:spid="_x0000_s1028" type="#_x0000_t64" style="position:absolute;left:3542;top:1206;width:6300;height:391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" fillcolor="#95b3d7 [1940]" stroked="f" strokecolor="#76923c [2406]"/>
                      <v:shape id="AutoShape 827" o:spid="_x0000_s1029" type="#_x0000_t64" style="position:absolute;left:3295;top:1206;width:6300;height:391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" fillcolor="#365f91 [2404]" stroked="f" strokecolor="#76923c [2406]"/>
                      <v:group id="Group 828" o:spid="_x0000_s1030" style="position:absolute;left:8775;top:-870;width:2223;height:5289;rotation:90" coordorigin="1133,3843" coordsize="2489,7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">
                        <v:group id="Group 829" o:spid="_x0000_s1031" style="position:absolute;left:1184;top:3843;width:2438;height:7158" coordorigin="1084,3502" coordsize="2434,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        <v:shape id="Freeform 830" o:spid="_x0000_s1032" style="position:absolute;left:1084;top:4765;width:2434;height:6095;visibility:visible;mso-wrap-style:square;v-text-anchor:top" coordsize="485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f2f2f2 [3052]" stroked="f" strokecolor="#0d0d0d [3069]" strokeweight="2pt">
                            <v:fill opacity="58853f"/>
                            <v:path arrowok="t" o:connecttype="custom" o:connectlocs="2012,22;2267,653;2417,1435;2365,2217;2064,2898;1237,3570;665,4156;315,4816;250,5438;367,6021;56,4998;43,3974;315,3210;831,2653;1560,2074;2019,1254;2116,424;2012,22" o:connectangles="0,0,0,0,0,0,0,0,0,0,0,0,0,0,0,0,0,0"/>
                          </v:shape>
                          <v:shape id="Freeform 831" o:spid="_x0000_s1033" style="position:absolute;left:1252;top:3502;width:1579;height:3954;visibility:visible;mso-wrap-style:square;v-text-anchor:top" coordsize="485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f2f2f2 [3052]" stroked="f" strokecolor="#0d0d0d [3069]" strokeweight="2pt">
                            <v:fill opacity="58853f"/>
                            <v:path arrowok="t" o:connecttype="custom" o:connectlocs="1305,14;1471,423;1568,931;1534,1438;1339,1880;803,2316;431,2696;204,3124;162,3528;238,3906;36,3242;28,2578;204,2082;539,1721;1012,1345;1310,814;1373,275;1305,14" o:connectangles="0,0,0,0,0,0,0,0,0,0,0,0,0,0,0,0,0,0"/>
                          </v:shape>
                        </v:group>
                        <v:group id="Group 832" o:spid="_x0000_s1034" style="position:absolute;left:1133;top:4128;width:2438;height:7158" coordorigin="1084,3502" coordsize="2434,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        <v:shape id="Freeform 833" o:spid="_x0000_s1035" style="position:absolute;left:1084;top:4765;width:2434;height:6095;visibility:visible;mso-wrap-style:square;v-text-anchor:top" coordsize="485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76923c [2406]" stroked="f" strokecolor="#0d0d0d [3069]" strokeweight="2pt">
                            <v:path arrowok="t" o:connecttype="custom" o:connectlocs="2012,22;2267,653;2417,1435;2365,2217;2064,2898;1237,3570;665,4156;315,4816;250,5438;367,6021;56,4998;43,3974;315,3210;831,2653;1560,2074;2019,1254;2116,424;2012,22" o:connectangles="0,0,0,0,0,0,0,0,0,0,0,0,0,0,0,0,0,0"/>
                          </v:shape>
                          <v:shape id="Freeform 834" o:spid="_x0000_s1036" style="position:absolute;left:1252;top:3502;width:1579;height:3954;visibility:visible;mso-wrap-style:square;v-text-anchor:top" coordsize="485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76923c [2406]" stroked="f" strokecolor="#0d0d0d [3069]" strokeweight="2pt">
                            <v:path arrowok="t" o:connecttype="custom" o:connectlocs="1305,14;1471,423;1568,931;1534,1438;1339,1880;803,2316;431,2696;204,3124;162,3528;238,3906;36,3242;28,2578;204,2082;539,1721;1012,1345;1310,814;1373,275;1305,14" o:connectangles="0,0,0,0,0,0,0,0,0,0,0,0,0,0,0,0,0,0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0" w:type="dxa"/>
            <w:shd w:val="clear" w:color="auto" w:fill="F2F2F2" w:themeFill="background1" w:themeFillShade="F2"/>
            <w:vAlign w:val="center"/>
          </w:tcPr>
          <w:p w:rsidR="00D67F36" w:rsidRPr="007C6753" w:rsidRDefault="00142F3F" w:rsidP="006C4E21">
            <w:pPr>
              <w:pStyle w:val="15Spine"/>
            </w:pPr>
            <w:sdt>
              <w:sdtPr>
                <w:tag w:val="Title"/>
                <w:id w:val="1326375"/>
                <w:placeholder>
                  <w:docPart w:val="633EBC716DE24798AA6246E91275348F"/>
                </w:placeholder>
              </w:sdtPr>
              <w:sdtEndPr/>
              <w:sdtContent>
                <w:r w:rsidR="006C4E21" w:rsidRPr="00FD2B28">
                  <w:t>[1.5” Binder Spine Insert Title</w:t>
                </w:r>
              </w:sdtContent>
            </w:sdt>
          </w:p>
        </w:tc>
      </w:tr>
    </w:tbl>
    <w:p w:rsidR="00EC5DE0" w:rsidRDefault="00A60174" w:rsidP="00FD2B28">
      <w: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0080"/>
      </w:tblGrid>
      <w:tr w:rsidR="00EC5DE0" w:rsidTr="00EC5DE0">
        <w:trPr>
          <w:trHeight w:val="1526"/>
        </w:trPr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EC5DE0" w:rsidRDefault="003530B4" w:rsidP="00C75126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828800" cy="970280"/>
                      <wp:effectExtent l="0" t="0" r="0" b="1270"/>
                      <wp:docPr id="876" name="Canvas 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0" name="AutoShape 87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80670" y="198755"/>
                                  <a:ext cx="970280" cy="572135"/>
                                </a:xfrm>
                                <a:prstGeom prst="wave">
                                  <a:avLst>
                                    <a:gd name="adj1" fmla="val 13005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88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46380" y="199390"/>
                                  <a:ext cx="970280" cy="571500"/>
                                </a:xfrm>
                                <a:prstGeom prst="wave">
                                  <a:avLst>
                                    <a:gd name="adj1" fmla="val 13005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896" name="Group 881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1081405" y="-160020"/>
                                  <a:ext cx="342265" cy="862330"/>
                                  <a:chOff x="1133" y="3843"/>
                                  <a:chExt cx="2489" cy="7443"/>
                                </a:xfrm>
                              </wpg:grpSpPr>
                              <wpg:grpSp>
                                <wpg:cNvPr id="897" name="Group 8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84" y="3843"/>
                                    <a:ext cx="2438" cy="7158"/>
                                    <a:chOff x="1084" y="3502"/>
                                    <a:chExt cx="2434" cy="7358"/>
                                  </a:xfrm>
                                </wpg:grpSpPr>
                                <wps:wsp>
                                  <wps:cNvPr id="898" name="Freeform 8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84" y="4765"/>
                                      <a:ext cx="2434" cy="6095"/>
                                    </a:xfrm>
                                    <a:custGeom>
                                      <a:avLst/>
                                      <a:gdLst>
                                        <a:gd name="T0" fmla="*/ 4014 w 4856"/>
                                        <a:gd name="T1" fmla="*/ 44 h 12159"/>
                                        <a:gd name="T2" fmla="*/ 4523 w 4856"/>
                                        <a:gd name="T3" fmla="*/ 1302 h 12159"/>
                                        <a:gd name="T4" fmla="*/ 4823 w 4856"/>
                                        <a:gd name="T5" fmla="*/ 2862 h 12159"/>
                                        <a:gd name="T6" fmla="*/ 4718 w 4856"/>
                                        <a:gd name="T7" fmla="*/ 4422 h 12159"/>
                                        <a:gd name="T8" fmla="*/ 4118 w 4856"/>
                                        <a:gd name="T9" fmla="*/ 5782 h 12159"/>
                                        <a:gd name="T10" fmla="*/ 2468 w 4856"/>
                                        <a:gd name="T11" fmla="*/ 7122 h 12159"/>
                                        <a:gd name="T12" fmla="*/ 1326 w 4856"/>
                                        <a:gd name="T13" fmla="*/ 8290 h 12159"/>
                                        <a:gd name="T14" fmla="*/ 628 w 4856"/>
                                        <a:gd name="T15" fmla="*/ 9608 h 12159"/>
                                        <a:gd name="T16" fmla="*/ 499 w 4856"/>
                                        <a:gd name="T17" fmla="*/ 10848 h 12159"/>
                                        <a:gd name="T18" fmla="*/ 732 w 4856"/>
                                        <a:gd name="T19" fmla="*/ 12012 h 12159"/>
                                        <a:gd name="T20" fmla="*/ 111 w 4856"/>
                                        <a:gd name="T21" fmla="*/ 9970 h 12159"/>
                                        <a:gd name="T22" fmla="*/ 85 w 4856"/>
                                        <a:gd name="T23" fmla="*/ 7928 h 12159"/>
                                        <a:gd name="T24" fmla="*/ 628 w 4856"/>
                                        <a:gd name="T25" fmla="*/ 6403 h 12159"/>
                                        <a:gd name="T26" fmla="*/ 1658 w 4856"/>
                                        <a:gd name="T27" fmla="*/ 5292 h 12159"/>
                                        <a:gd name="T28" fmla="*/ 3113 w 4856"/>
                                        <a:gd name="T29" fmla="*/ 4137 h 12159"/>
                                        <a:gd name="T30" fmla="*/ 4028 w 4856"/>
                                        <a:gd name="T31" fmla="*/ 2502 h 12159"/>
                                        <a:gd name="T32" fmla="*/ 4221 w 4856"/>
                                        <a:gd name="T33" fmla="*/ 845 h 12159"/>
                                        <a:gd name="T34" fmla="*/ 4014 w 4856"/>
                                        <a:gd name="T35" fmla="*/ 44 h 121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4856" h="12159">
                                          <a:moveTo>
                                            <a:pt x="4014" y="44"/>
                                          </a:moveTo>
                                          <a:cubicBezTo>
                                            <a:pt x="4064" y="120"/>
                                            <a:pt x="4388" y="832"/>
                                            <a:pt x="4523" y="1302"/>
                                          </a:cubicBezTo>
                                          <a:cubicBezTo>
                                            <a:pt x="4658" y="1772"/>
                                            <a:pt x="4790" y="2342"/>
                                            <a:pt x="4823" y="2862"/>
                                          </a:cubicBezTo>
                                          <a:cubicBezTo>
                                            <a:pt x="4856" y="3382"/>
                                            <a:pt x="4835" y="3936"/>
                                            <a:pt x="4718" y="4422"/>
                                          </a:cubicBezTo>
                                          <a:cubicBezTo>
                                            <a:pt x="4601" y="4908"/>
                                            <a:pt x="4493" y="5332"/>
                                            <a:pt x="4118" y="5782"/>
                                          </a:cubicBezTo>
                                          <a:cubicBezTo>
                                            <a:pt x="3743" y="6232"/>
                                            <a:pt x="2933" y="6704"/>
                                            <a:pt x="2468" y="7122"/>
                                          </a:cubicBezTo>
                                          <a:cubicBezTo>
                                            <a:pt x="2003" y="7540"/>
                                            <a:pt x="1633" y="7876"/>
                                            <a:pt x="1326" y="8290"/>
                                          </a:cubicBezTo>
                                          <a:cubicBezTo>
                                            <a:pt x="1019" y="8704"/>
                                            <a:pt x="765" y="9181"/>
                                            <a:pt x="628" y="9608"/>
                                          </a:cubicBezTo>
                                          <a:cubicBezTo>
                                            <a:pt x="491" y="10034"/>
                                            <a:pt x="481" y="10448"/>
                                            <a:pt x="499" y="10848"/>
                                          </a:cubicBezTo>
                                          <a:cubicBezTo>
                                            <a:pt x="517" y="11249"/>
                                            <a:pt x="796" y="12159"/>
                                            <a:pt x="732" y="12012"/>
                                          </a:cubicBezTo>
                                          <a:cubicBezTo>
                                            <a:pt x="667" y="11864"/>
                                            <a:pt x="220" y="10649"/>
                                            <a:pt x="111" y="9970"/>
                                          </a:cubicBezTo>
                                          <a:cubicBezTo>
                                            <a:pt x="3" y="9290"/>
                                            <a:pt x="0" y="8522"/>
                                            <a:pt x="85" y="7928"/>
                                          </a:cubicBezTo>
                                          <a:cubicBezTo>
                                            <a:pt x="171" y="7333"/>
                                            <a:pt x="366" y="6842"/>
                                            <a:pt x="628" y="6403"/>
                                          </a:cubicBezTo>
                                          <a:cubicBezTo>
                                            <a:pt x="890" y="5964"/>
                                            <a:pt x="1244" y="5670"/>
                                            <a:pt x="1658" y="5292"/>
                                          </a:cubicBezTo>
                                          <a:cubicBezTo>
                                            <a:pt x="2072" y="4914"/>
                                            <a:pt x="2718" y="4602"/>
                                            <a:pt x="3113" y="4137"/>
                                          </a:cubicBezTo>
                                          <a:cubicBezTo>
                                            <a:pt x="3508" y="3672"/>
                                            <a:pt x="3843" y="3051"/>
                                            <a:pt x="4028" y="2502"/>
                                          </a:cubicBezTo>
                                          <a:cubicBezTo>
                                            <a:pt x="4213" y="1953"/>
                                            <a:pt x="4223" y="1255"/>
                                            <a:pt x="4221" y="845"/>
                                          </a:cubicBezTo>
                                          <a:cubicBezTo>
                                            <a:pt x="4219" y="435"/>
                                            <a:pt x="3981" y="0"/>
                                            <a:pt x="4014" y="4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  <a:alpha val="89999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chemeClr val="tx1">
                                              <a:lumMod val="95000"/>
                                              <a:lumOff val="5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99" name="Freeform 88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52" y="3502"/>
                                      <a:ext cx="1579" cy="3954"/>
                                    </a:xfrm>
                                    <a:custGeom>
                                      <a:avLst/>
                                      <a:gdLst>
                                        <a:gd name="T0" fmla="*/ 4014 w 4856"/>
                                        <a:gd name="T1" fmla="*/ 44 h 12159"/>
                                        <a:gd name="T2" fmla="*/ 4523 w 4856"/>
                                        <a:gd name="T3" fmla="*/ 1302 h 12159"/>
                                        <a:gd name="T4" fmla="*/ 4823 w 4856"/>
                                        <a:gd name="T5" fmla="*/ 2862 h 12159"/>
                                        <a:gd name="T6" fmla="*/ 4718 w 4856"/>
                                        <a:gd name="T7" fmla="*/ 4422 h 12159"/>
                                        <a:gd name="T8" fmla="*/ 4118 w 4856"/>
                                        <a:gd name="T9" fmla="*/ 5782 h 12159"/>
                                        <a:gd name="T10" fmla="*/ 2468 w 4856"/>
                                        <a:gd name="T11" fmla="*/ 7122 h 12159"/>
                                        <a:gd name="T12" fmla="*/ 1326 w 4856"/>
                                        <a:gd name="T13" fmla="*/ 8290 h 12159"/>
                                        <a:gd name="T14" fmla="*/ 628 w 4856"/>
                                        <a:gd name="T15" fmla="*/ 9608 h 12159"/>
                                        <a:gd name="T16" fmla="*/ 499 w 4856"/>
                                        <a:gd name="T17" fmla="*/ 10848 h 12159"/>
                                        <a:gd name="T18" fmla="*/ 732 w 4856"/>
                                        <a:gd name="T19" fmla="*/ 12012 h 12159"/>
                                        <a:gd name="T20" fmla="*/ 111 w 4856"/>
                                        <a:gd name="T21" fmla="*/ 9970 h 12159"/>
                                        <a:gd name="T22" fmla="*/ 85 w 4856"/>
                                        <a:gd name="T23" fmla="*/ 7928 h 12159"/>
                                        <a:gd name="T24" fmla="*/ 628 w 4856"/>
                                        <a:gd name="T25" fmla="*/ 6403 h 12159"/>
                                        <a:gd name="T26" fmla="*/ 1658 w 4856"/>
                                        <a:gd name="T27" fmla="*/ 5292 h 12159"/>
                                        <a:gd name="T28" fmla="*/ 3113 w 4856"/>
                                        <a:gd name="T29" fmla="*/ 4137 h 12159"/>
                                        <a:gd name="T30" fmla="*/ 4028 w 4856"/>
                                        <a:gd name="T31" fmla="*/ 2502 h 12159"/>
                                        <a:gd name="T32" fmla="*/ 4221 w 4856"/>
                                        <a:gd name="T33" fmla="*/ 845 h 12159"/>
                                        <a:gd name="T34" fmla="*/ 4014 w 4856"/>
                                        <a:gd name="T35" fmla="*/ 44 h 121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4856" h="12159">
                                          <a:moveTo>
                                            <a:pt x="4014" y="44"/>
                                          </a:moveTo>
                                          <a:cubicBezTo>
                                            <a:pt x="4064" y="120"/>
                                            <a:pt x="4388" y="832"/>
                                            <a:pt x="4523" y="1302"/>
                                          </a:cubicBezTo>
                                          <a:cubicBezTo>
                                            <a:pt x="4658" y="1772"/>
                                            <a:pt x="4790" y="2342"/>
                                            <a:pt x="4823" y="2862"/>
                                          </a:cubicBezTo>
                                          <a:cubicBezTo>
                                            <a:pt x="4856" y="3382"/>
                                            <a:pt x="4835" y="3936"/>
                                            <a:pt x="4718" y="4422"/>
                                          </a:cubicBezTo>
                                          <a:cubicBezTo>
                                            <a:pt x="4601" y="4908"/>
                                            <a:pt x="4493" y="5332"/>
                                            <a:pt x="4118" y="5782"/>
                                          </a:cubicBezTo>
                                          <a:cubicBezTo>
                                            <a:pt x="3743" y="6232"/>
                                            <a:pt x="2933" y="6704"/>
                                            <a:pt x="2468" y="7122"/>
                                          </a:cubicBezTo>
                                          <a:cubicBezTo>
                                            <a:pt x="2003" y="7540"/>
                                            <a:pt x="1633" y="7876"/>
                                            <a:pt x="1326" y="8290"/>
                                          </a:cubicBezTo>
                                          <a:cubicBezTo>
                                            <a:pt x="1019" y="8704"/>
                                            <a:pt x="765" y="9181"/>
                                            <a:pt x="628" y="9608"/>
                                          </a:cubicBezTo>
                                          <a:cubicBezTo>
                                            <a:pt x="491" y="10034"/>
                                            <a:pt x="481" y="10448"/>
                                            <a:pt x="499" y="10848"/>
                                          </a:cubicBezTo>
                                          <a:cubicBezTo>
                                            <a:pt x="517" y="11249"/>
                                            <a:pt x="796" y="12159"/>
                                            <a:pt x="732" y="12012"/>
                                          </a:cubicBezTo>
                                          <a:cubicBezTo>
                                            <a:pt x="667" y="11864"/>
                                            <a:pt x="220" y="10649"/>
                                            <a:pt x="111" y="9970"/>
                                          </a:cubicBezTo>
                                          <a:cubicBezTo>
                                            <a:pt x="3" y="9290"/>
                                            <a:pt x="0" y="8522"/>
                                            <a:pt x="85" y="7928"/>
                                          </a:cubicBezTo>
                                          <a:cubicBezTo>
                                            <a:pt x="171" y="7333"/>
                                            <a:pt x="366" y="6842"/>
                                            <a:pt x="628" y="6403"/>
                                          </a:cubicBezTo>
                                          <a:cubicBezTo>
                                            <a:pt x="890" y="5964"/>
                                            <a:pt x="1244" y="5670"/>
                                            <a:pt x="1658" y="5292"/>
                                          </a:cubicBezTo>
                                          <a:cubicBezTo>
                                            <a:pt x="2072" y="4914"/>
                                            <a:pt x="2718" y="4602"/>
                                            <a:pt x="3113" y="4137"/>
                                          </a:cubicBezTo>
                                          <a:cubicBezTo>
                                            <a:pt x="3508" y="3672"/>
                                            <a:pt x="3843" y="3051"/>
                                            <a:pt x="4028" y="2502"/>
                                          </a:cubicBezTo>
                                          <a:cubicBezTo>
                                            <a:pt x="4213" y="1953"/>
                                            <a:pt x="4223" y="1255"/>
                                            <a:pt x="4221" y="845"/>
                                          </a:cubicBezTo>
                                          <a:cubicBezTo>
                                            <a:pt x="4219" y="435"/>
                                            <a:pt x="3981" y="0"/>
                                            <a:pt x="4014" y="4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  <a:alpha val="89999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chemeClr val="tx1">
                                              <a:lumMod val="95000"/>
                                              <a:lumOff val="5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901" name="Group 8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3" y="4128"/>
                                    <a:ext cx="2438" cy="7158"/>
                                    <a:chOff x="1084" y="3502"/>
                                    <a:chExt cx="2434" cy="7358"/>
                                  </a:xfrm>
                                </wpg:grpSpPr>
                                <wps:wsp>
                                  <wps:cNvPr id="902" name="Freeform 88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84" y="4765"/>
                                      <a:ext cx="2434" cy="6095"/>
                                    </a:xfrm>
                                    <a:custGeom>
                                      <a:avLst/>
                                      <a:gdLst>
                                        <a:gd name="T0" fmla="*/ 4014 w 4856"/>
                                        <a:gd name="T1" fmla="*/ 44 h 12159"/>
                                        <a:gd name="T2" fmla="*/ 4523 w 4856"/>
                                        <a:gd name="T3" fmla="*/ 1302 h 12159"/>
                                        <a:gd name="T4" fmla="*/ 4823 w 4856"/>
                                        <a:gd name="T5" fmla="*/ 2862 h 12159"/>
                                        <a:gd name="T6" fmla="*/ 4718 w 4856"/>
                                        <a:gd name="T7" fmla="*/ 4422 h 12159"/>
                                        <a:gd name="T8" fmla="*/ 4118 w 4856"/>
                                        <a:gd name="T9" fmla="*/ 5782 h 12159"/>
                                        <a:gd name="T10" fmla="*/ 2468 w 4856"/>
                                        <a:gd name="T11" fmla="*/ 7122 h 12159"/>
                                        <a:gd name="T12" fmla="*/ 1326 w 4856"/>
                                        <a:gd name="T13" fmla="*/ 8290 h 12159"/>
                                        <a:gd name="T14" fmla="*/ 628 w 4856"/>
                                        <a:gd name="T15" fmla="*/ 9608 h 12159"/>
                                        <a:gd name="T16" fmla="*/ 499 w 4856"/>
                                        <a:gd name="T17" fmla="*/ 10848 h 12159"/>
                                        <a:gd name="T18" fmla="*/ 732 w 4856"/>
                                        <a:gd name="T19" fmla="*/ 12012 h 12159"/>
                                        <a:gd name="T20" fmla="*/ 111 w 4856"/>
                                        <a:gd name="T21" fmla="*/ 9970 h 12159"/>
                                        <a:gd name="T22" fmla="*/ 85 w 4856"/>
                                        <a:gd name="T23" fmla="*/ 7928 h 12159"/>
                                        <a:gd name="T24" fmla="*/ 628 w 4856"/>
                                        <a:gd name="T25" fmla="*/ 6403 h 12159"/>
                                        <a:gd name="T26" fmla="*/ 1658 w 4856"/>
                                        <a:gd name="T27" fmla="*/ 5292 h 12159"/>
                                        <a:gd name="T28" fmla="*/ 3113 w 4856"/>
                                        <a:gd name="T29" fmla="*/ 4137 h 12159"/>
                                        <a:gd name="T30" fmla="*/ 4028 w 4856"/>
                                        <a:gd name="T31" fmla="*/ 2502 h 12159"/>
                                        <a:gd name="T32" fmla="*/ 4221 w 4856"/>
                                        <a:gd name="T33" fmla="*/ 845 h 12159"/>
                                        <a:gd name="T34" fmla="*/ 4014 w 4856"/>
                                        <a:gd name="T35" fmla="*/ 44 h 121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4856" h="12159">
                                          <a:moveTo>
                                            <a:pt x="4014" y="44"/>
                                          </a:moveTo>
                                          <a:cubicBezTo>
                                            <a:pt x="4064" y="120"/>
                                            <a:pt x="4388" y="832"/>
                                            <a:pt x="4523" y="1302"/>
                                          </a:cubicBezTo>
                                          <a:cubicBezTo>
                                            <a:pt x="4658" y="1772"/>
                                            <a:pt x="4790" y="2342"/>
                                            <a:pt x="4823" y="2862"/>
                                          </a:cubicBezTo>
                                          <a:cubicBezTo>
                                            <a:pt x="4856" y="3382"/>
                                            <a:pt x="4835" y="3936"/>
                                            <a:pt x="4718" y="4422"/>
                                          </a:cubicBezTo>
                                          <a:cubicBezTo>
                                            <a:pt x="4601" y="4908"/>
                                            <a:pt x="4493" y="5332"/>
                                            <a:pt x="4118" y="5782"/>
                                          </a:cubicBezTo>
                                          <a:cubicBezTo>
                                            <a:pt x="3743" y="6232"/>
                                            <a:pt x="2933" y="6704"/>
                                            <a:pt x="2468" y="7122"/>
                                          </a:cubicBezTo>
                                          <a:cubicBezTo>
                                            <a:pt x="2003" y="7540"/>
                                            <a:pt x="1633" y="7876"/>
                                            <a:pt x="1326" y="8290"/>
                                          </a:cubicBezTo>
                                          <a:cubicBezTo>
                                            <a:pt x="1019" y="8704"/>
                                            <a:pt x="765" y="9181"/>
                                            <a:pt x="628" y="9608"/>
                                          </a:cubicBezTo>
                                          <a:cubicBezTo>
                                            <a:pt x="491" y="10034"/>
                                            <a:pt x="481" y="10448"/>
                                            <a:pt x="499" y="10848"/>
                                          </a:cubicBezTo>
                                          <a:cubicBezTo>
                                            <a:pt x="517" y="11249"/>
                                            <a:pt x="796" y="12159"/>
                                            <a:pt x="732" y="12012"/>
                                          </a:cubicBezTo>
                                          <a:cubicBezTo>
                                            <a:pt x="667" y="11864"/>
                                            <a:pt x="220" y="10649"/>
                                            <a:pt x="111" y="9970"/>
                                          </a:cubicBezTo>
                                          <a:cubicBezTo>
                                            <a:pt x="3" y="9290"/>
                                            <a:pt x="0" y="8522"/>
                                            <a:pt x="85" y="7928"/>
                                          </a:cubicBezTo>
                                          <a:cubicBezTo>
                                            <a:pt x="171" y="7333"/>
                                            <a:pt x="366" y="6842"/>
                                            <a:pt x="628" y="6403"/>
                                          </a:cubicBezTo>
                                          <a:cubicBezTo>
                                            <a:pt x="890" y="5964"/>
                                            <a:pt x="1244" y="5670"/>
                                            <a:pt x="1658" y="5292"/>
                                          </a:cubicBezTo>
                                          <a:cubicBezTo>
                                            <a:pt x="2072" y="4914"/>
                                            <a:pt x="2718" y="4602"/>
                                            <a:pt x="3113" y="4137"/>
                                          </a:cubicBezTo>
                                          <a:cubicBezTo>
                                            <a:pt x="3508" y="3672"/>
                                            <a:pt x="3843" y="3051"/>
                                            <a:pt x="4028" y="2502"/>
                                          </a:cubicBezTo>
                                          <a:cubicBezTo>
                                            <a:pt x="4213" y="1953"/>
                                            <a:pt x="4223" y="1255"/>
                                            <a:pt x="4221" y="845"/>
                                          </a:cubicBezTo>
                                          <a:cubicBezTo>
                                            <a:pt x="4219" y="435"/>
                                            <a:pt x="3981" y="0"/>
                                            <a:pt x="4014" y="4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3">
                                        <a:lumMod val="75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chemeClr val="tx1">
                                              <a:lumMod val="95000"/>
                                              <a:lumOff val="5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03" name="Freeform 88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52" y="3502"/>
                                      <a:ext cx="1579" cy="3954"/>
                                    </a:xfrm>
                                    <a:custGeom>
                                      <a:avLst/>
                                      <a:gdLst>
                                        <a:gd name="T0" fmla="*/ 4014 w 4856"/>
                                        <a:gd name="T1" fmla="*/ 44 h 12159"/>
                                        <a:gd name="T2" fmla="*/ 4523 w 4856"/>
                                        <a:gd name="T3" fmla="*/ 1302 h 12159"/>
                                        <a:gd name="T4" fmla="*/ 4823 w 4856"/>
                                        <a:gd name="T5" fmla="*/ 2862 h 12159"/>
                                        <a:gd name="T6" fmla="*/ 4718 w 4856"/>
                                        <a:gd name="T7" fmla="*/ 4422 h 12159"/>
                                        <a:gd name="T8" fmla="*/ 4118 w 4856"/>
                                        <a:gd name="T9" fmla="*/ 5782 h 12159"/>
                                        <a:gd name="T10" fmla="*/ 2468 w 4856"/>
                                        <a:gd name="T11" fmla="*/ 7122 h 12159"/>
                                        <a:gd name="T12" fmla="*/ 1326 w 4856"/>
                                        <a:gd name="T13" fmla="*/ 8290 h 12159"/>
                                        <a:gd name="T14" fmla="*/ 628 w 4856"/>
                                        <a:gd name="T15" fmla="*/ 9608 h 12159"/>
                                        <a:gd name="T16" fmla="*/ 499 w 4856"/>
                                        <a:gd name="T17" fmla="*/ 10848 h 12159"/>
                                        <a:gd name="T18" fmla="*/ 732 w 4856"/>
                                        <a:gd name="T19" fmla="*/ 12012 h 12159"/>
                                        <a:gd name="T20" fmla="*/ 111 w 4856"/>
                                        <a:gd name="T21" fmla="*/ 9970 h 12159"/>
                                        <a:gd name="T22" fmla="*/ 85 w 4856"/>
                                        <a:gd name="T23" fmla="*/ 7928 h 12159"/>
                                        <a:gd name="T24" fmla="*/ 628 w 4856"/>
                                        <a:gd name="T25" fmla="*/ 6403 h 12159"/>
                                        <a:gd name="T26" fmla="*/ 1658 w 4856"/>
                                        <a:gd name="T27" fmla="*/ 5292 h 12159"/>
                                        <a:gd name="T28" fmla="*/ 3113 w 4856"/>
                                        <a:gd name="T29" fmla="*/ 4137 h 12159"/>
                                        <a:gd name="T30" fmla="*/ 4028 w 4856"/>
                                        <a:gd name="T31" fmla="*/ 2502 h 12159"/>
                                        <a:gd name="T32" fmla="*/ 4221 w 4856"/>
                                        <a:gd name="T33" fmla="*/ 845 h 12159"/>
                                        <a:gd name="T34" fmla="*/ 4014 w 4856"/>
                                        <a:gd name="T35" fmla="*/ 44 h 121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4856" h="12159">
                                          <a:moveTo>
                                            <a:pt x="4014" y="44"/>
                                          </a:moveTo>
                                          <a:cubicBezTo>
                                            <a:pt x="4064" y="120"/>
                                            <a:pt x="4388" y="832"/>
                                            <a:pt x="4523" y="1302"/>
                                          </a:cubicBezTo>
                                          <a:cubicBezTo>
                                            <a:pt x="4658" y="1772"/>
                                            <a:pt x="4790" y="2342"/>
                                            <a:pt x="4823" y="2862"/>
                                          </a:cubicBezTo>
                                          <a:cubicBezTo>
                                            <a:pt x="4856" y="3382"/>
                                            <a:pt x="4835" y="3936"/>
                                            <a:pt x="4718" y="4422"/>
                                          </a:cubicBezTo>
                                          <a:cubicBezTo>
                                            <a:pt x="4601" y="4908"/>
                                            <a:pt x="4493" y="5332"/>
                                            <a:pt x="4118" y="5782"/>
                                          </a:cubicBezTo>
                                          <a:cubicBezTo>
                                            <a:pt x="3743" y="6232"/>
                                            <a:pt x="2933" y="6704"/>
                                            <a:pt x="2468" y="7122"/>
                                          </a:cubicBezTo>
                                          <a:cubicBezTo>
                                            <a:pt x="2003" y="7540"/>
                                            <a:pt x="1633" y="7876"/>
                                            <a:pt x="1326" y="8290"/>
                                          </a:cubicBezTo>
                                          <a:cubicBezTo>
                                            <a:pt x="1019" y="8704"/>
                                            <a:pt x="765" y="9181"/>
                                            <a:pt x="628" y="9608"/>
                                          </a:cubicBezTo>
                                          <a:cubicBezTo>
                                            <a:pt x="491" y="10034"/>
                                            <a:pt x="481" y="10448"/>
                                            <a:pt x="499" y="10848"/>
                                          </a:cubicBezTo>
                                          <a:cubicBezTo>
                                            <a:pt x="517" y="11249"/>
                                            <a:pt x="796" y="12159"/>
                                            <a:pt x="732" y="12012"/>
                                          </a:cubicBezTo>
                                          <a:cubicBezTo>
                                            <a:pt x="667" y="11864"/>
                                            <a:pt x="220" y="10649"/>
                                            <a:pt x="111" y="9970"/>
                                          </a:cubicBezTo>
                                          <a:cubicBezTo>
                                            <a:pt x="3" y="9290"/>
                                            <a:pt x="0" y="8522"/>
                                            <a:pt x="85" y="7928"/>
                                          </a:cubicBezTo>
                                          <a:cubicBezTo>
                                            <a:pt x="171" y="7333"/>
                                            <a:pt x="366" y="6842"/>
                                            <a:pt x="628" y="6403"/>
                                          </a:cubicBezTo>
                                          <a:cubicBezTo>
                                            <a:pt x="890" y="5964"/>
                                            <a:pt x="1244" y="5670"/>
                                            <a:pt x="1658" y="5292"/>
                                          </a:cubicBezTo>
                                          <a:cubicBezTo>
                                            <a:pt x="2072" y="4914"/>
                                            <a:pt x="2718" y="4602"/>
                                            <a:pt x="3113" y="4137"/>
                                          </a:cubicBezTo>
                                          <a:cubicBezTo>
                                            <a:pt x="3508" y="3672"/>
                                            <a:pt x="3843" y="3051"/>
                                            <a:pt x="4028" y="2502"/>
                                          </a:cubicBezTo>
                                          <a:cubicBezTo>
                                            <a:pt x="4213" y="1953"/>
                                            <a:pt x="4223" y="1255"/>
                                            <a:pt x="4221" y="845"/>
                                          </a:cubicBezTo>
                                          <a:cubicBezTo>
                                            <a:pt x="4219" y="435"/>
                                            <a:pt x="3981" y="0"/>
                                            <a:pt x="4014" y="4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3">
                                        <a:lumMod val="75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chemeClr val="tx1">
                                              <a:lumMod val="95000"/>
                                              <a:lumOff val="5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9BDB1B4" id="Canvas 876" o:spid="_x0000_s1026" editas="canvas" style="width:2in;height:76.4pt;mso-position-horizontal-relative:char;mso-position-vertical-relative:line" coordsize="18288,9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">
                      <v:shape id="_x0000_s1027" type="#_x0000_t75" style="position:absolute;width:18288;height:9702;visibility:visible;mso-wrap-style:square">
                        <v:fill o:detectmouseclick="t"/>
                        <v:path o:connecttype="none"/>
                      </v:shape>
                      <v:shape id="AutoShape 879" o:spid="_x0000_s1028" type="#_x0000_t64" style="position:absolute;left:2807;top:1987;width:9702;height:572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" fillcolor="#95b3d7 [1940]" stroked="f" strokecolor="#76923c [2406]"/>
                      <v:shape id="AutoShape 880" o:spid="_x0000_s1029" type="#_x0000_t64" style="position:absolute;left:2464;top:1993;width:9702;height:571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" fillcolor="#365f91 [2404]" stroked="f" strokecolor="#76923c [2406]"/>
                      <v:group id="Group 881" o:spid="_x0000_s1030" style="position:absolute;left:10814;top:-1601;width:3422;height:8624;rotation:90" coordorigin="1133,3843" coordsize="2489,7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">
                        <v:group id="Group 882" o:spid="_x0000_s1031" style="position:absolute;left:1184;top:3843;width:2438;height:7158" coordorigin="1084,3502" coordsize="2434,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        <v:shape id="Freeform 883" o:spid="_x0000_s1032" style="position:absolute;left:1084;top:4765;width:2434;height:6095;visibility:visible;mso-wrap-style:square;v-text-anchor:top" coordsize="485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f2f2f2 [3052]" stroked="f" strokecolor="#0d0d0d [3069]" strokeweight="2pt">
                            <v:fill opacity="58853f"/>
                            <v:path arrowok="t" o:connecttype="custom" o:connectlocs="2012,22;2267,653;2417,1435;2365,2217;2064,2898;1237,3570;665,4156;315,4816;250,5438;367,6021;56,4998;43,3974;315,3210;831,2653;1560,2074;2019,1254;2116,424;2012,22" o:connectangles="0,0,0,0,0,0,0,0,0,0,0,0,0,0,0,0,0,0"/>
                          </v:shape>
                          <v:shape id="Freeform 884" o:spid="_x0000_s1033" style="position:absolute;left:1252;top:3502;width:1579;height:3954;visibility:visible;mso-wrap-style:square;v-text-anchor:top" coordsize="485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f2f2f2 [3052]" stroked="f" strokecolor="#0d0d0d [3069]" strokeweight="2pt">
                            <v:fill opacity="58853f"/>
                            <v:path arrowok="t" o:connecttype="custom" o:connectlocs="1305,14;1471,423;1568,931;1534,1438;1339,1880;803,2316;431,2696;204,3124;162,3528;238,3906;36,3242;28,2578;204,2082;539,1721;1012,1345;1310,814;1373,275;1305,14" o:connectangles="0,0,0,0,0,0,0,0,0,0,0,0,0,0,0,0,0,0"/>
                          </v:shape>
                        </v:group>
                        <v:group id="Group 885" o:spid="_x0000_s1034" style="position:absolute;left:1133;top:4128;width:2438;height:7158" coordorigin="1084,3502" coordsize="2434,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        <v:shape id="Freeform 886" o:spid="_x0000_s1035" style="position:absolute;left:1084;top:4765;width:2434;height:6095;visibility:visible;mso-wrap-style:square;v-text-anchor:top" coordsize="485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76923c [2406]" stroked="f" strokecolor="#0d0d0d [3069]" strokeweight="2pt">
                            <v:path arrowok="t" o:connecttype="custom" o:connectlocs="2012,22;2267,653;2417,1435;2365,2217;2064,2898;1237,3570;665,4156;315,4816;250,5438;367,6021;56,4998;43,3974;315,3210;831,2653;1560,2074;2019,1254;2116,424;2012,22" o:connectangles="0,0,0,0,0,0,0,0,0,0,0,0,0,0,0,0,0,0"/>
                          </v:shape>
                          <v:shape id="Freeform 887" o:spid="_x0000_s1036" style="position:absolute;left:1252;top:3502;width:1579;height:3954;visibility:visible;mso-wrap-style:square;v-text-anchor:top" coordsize="485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76923c [2406]" stroked="f" strokecolor="#0d0d0d [3069]" strokeweight="2pt">
                            <v:path arrowok="t" o:connecttype="custom" o:connectlocs="1305,14;1471,423;1568,931;1534,1438;1339,1880;803,2316;431,2696;204,3124;162,3528;238,3906;36,3242;28,2578;204,2082;539,1721;1012,1345;1310,814;1373,275;1305,14" o:connectangles="0,0,0,0,0,0,0,0,0,0,0,0,0,0,0,0,0,0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0" w:type="dxa"/>
            <w:shd w:val="clear" w:color="auto" w:fill="F2F2F2" w:themeFill="background1" w:themeFillShade="F2"/>
            <w:vAlign w:val="center"/>
          </w:tcPr>
          <w:p w:rsidR="00EC5DE0" w:rsidRDefault="00142F3F" w:rsidP="006C4E21">
            <w:pPr>
              <w:pStyle w:val="2Spine"/>
            </w:pPr>
            <w:sdt>
              <w:sdtPr>
                <w:tag w:val="Title"/>
                <w:id w:val="1326392"/>
                <w:placeholder>
                  <w:docPart w:val="4A60B8BCBFBE49B2AFE715A2C0CAC179"/>
                </w:placeholder>
              </w:sdtPr>
              <w:sdtEndPr/>
              <w:sdtContent>
                <w:r w:rsidR="006C4E21" w:rsidRPr="00FD2B28">
                  <w:t>[2” Binder Spine Insert Title]</w:t>
                </w:r>
              </w:sdtContent>
            </w:sdt>
          </w:p>
        </w:tc>
      </w:tr>
    </w:tbl>
    <w:p w:rsidR="007C71FC" w:rsidRDefault="00A60174" w:rsidP="00FD2B28">
      <w: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0080"/>
      </w:tblGrid>
      <w:tr w:rsidR="007C71FC" w:rsidTr="00E233C0">
        <w:trPr>
          <w:trHeight w:val="2606"/>
        </w:trPr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7C71FC" w:rsidRDefault="003530B4" w:rsidP="00C75126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828800" cy="1654810"/>
                      <wp:effectExtent l="0" t="5080" r="0" b="6985"/>
                      <wp:docPr id="900" name="Canvas 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1" name="AutoShape 90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-62865" y="432435"/>
                                  <a:ext cx="1654810" cy="789305"/>
                                </a:xfrm>
                                <a:prstGeom prst="wave">
                                  <a:avLst>
                                    <a:gd name="adj1" fmla="val 13005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90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-100965" y="432435"/>
                                  <a:ext cx="1654810" cy="789305"/>
                                </a:xfrm>
                                <a:prstGeom prst="wave">
                                  <a:avLst>
                                    <a:gd name="adj1" fmla="val 13005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23" name="Group 905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1146810" y="-164465"/>
                                  <a:ext cx="345440" cy="1014730"/>
                                  <a:chOff x="1133" y="3843"/>
                                  <a:chExt cx="2489" cy="7443"/>
                                </a:xfrm>
                              </wpg:grpSpPr>
                              <wpg:grpSp>
                                <wpg:cNvPr id="24" name="Group 90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84" y="3843"/>
                                    <a:ext cx="2438" cy="7158"/>
                                    <a:chOff x="1084" y="3502"/>
                                    <a:chExt cx="2434" cy="7358"/>
                                  </a:xfrm>
                                </wpg:grpSpPr>
                                <wps:wsp>
                                  <wps:cNvPr id="25" name="Freeform 90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84" y="4765"/>
                                      <a:ext cx="2434" cy="6095"/>
                                    </a:xfrm>
                                    <a:custGeom>
                                      <a:avLst/>
                                      <a:gdLst>
                                        <a:gd name="T0" fmla="*/ 4014 w 4856"/>
                                        <a:gd name="T1" fmla="*/ 44 h 12159"/>
                                        <a:gd name="T2" fmla="*/ 4523 w 4856"/>
                                        <a:gd name="T3" fmla="*/ 1302 h 12159"/>
                                        <a:gd name="T4" fmla="*/ 4823 w 4856"/>
                                        <a:gd name="T5" fmla="*/ 2862 h 12159"/>
                                        <a:gd name="T6" fmla="*/ 4718 w 4856"/>
                                        <a:gd name="T7" fmla="*/ 4422 h 12159"/>
                                        <a:gd name="T8" fmla="*/ 4118 w 4856"/>
                                        <a:gd name="T9" fmla="*/ 5782 h 12159"/>
                                        <a:gd name="T10" fmla="*/ 2468 w 4856"/>
                                        <a:gd name="T11" fmla="*/ 7122 h 12159"/>
                                        <a:gd name="T12" fmla="*/ 1326 w 4856"/>
                                        <a:gd name="T13" fmla="*/ 8290 h 12159"/>
                                        <a:gd name="T14" fmla="*/ 628 w 4856"/>
                                        <a:gd name="T15" fmla="*/ 9608 h 12159"/>
                                        <a:gd name="T16" fmla="*/ 499 w 4856"/>
                                        <a:gd name="T17" fmla="*/ 10848 h 12159"/>
                                        <a:gd name="T18" fmla="*/ 732 w 4856"/>
                                        <a:gd name="T19" fmla="*/ 12012 h 12159"/>
                                        <a:gd name="T20" fmla="*/ 111 w 4856"/>
                                        <a:gd name="T21" fmla="*/ 9970 h 12159"/>
                                        <a:gd name="T22" fmla="*/ 85 w 4856"/>
                                        <a:gd name="T23" fmla="*/ 7928 h 12159"/>
                                        <a:gd name="T24" fmla="*/ 628 w 4856"/>
                                        <a:gd name="T25" fmla="*/ 6403 h 12159"/>
                                        <a:gd name="T26" fmla="*/ 1658 w 4856"/>
                                        <a:gd name="T27" fmla="*/ 5292 h 12159"/>
                                        <a:gd name="T28" fmla="*/ 3113 w 4856"/>
                                        <a:gd name="T29" fmla="*/ 4137 h 12159"/>
                                        <a:gd name="T30" fmla="*/ 4028 w 4856"/>
                                        <a:gd name="T31" fmla="*/ 2502 h 12159"/>
                                        <a:gd name="T32" fmla="*/ 4221 w 4856"/>
                                        <a:gd name="T33" fmla="*/ 845 h 12159"/>
                                        <a:gd name="T34" fmla="*/ 4014 w 4856"/>
                                        <a:gd name="T35" fmla="*/ 44 h 121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4856" h="12159">
                                          <a:moveTo>
                                            <a:pt x="4014" y="44"/>
                                          </a:moveTo>
                                          <a:cubicBezTo>
                                            <a:pt x="4064" y="120"/>
                                            <a:pt x="4388" y="832"/>
                                            <a:pt x="4523" y="1302"/>
                                          </a:cubicBezTo>
                                          <a:cubicBezTo>
                                            <a:pt x="4658" y="1772"/>
                                            <a:pt x="4790" y="2342"/>
                                            <a:pt x="4823" y="2862"/>
                                          </a:cubicBezTo>
                                          <a:cubicBezTo>
                                            <a:pt x="4856" y="3382"/>
                                            <a:pt x="4835" y="3936"/>
                                            <a:pt x="4718" y="4422"/>
                                          </a:cubicBezTo>
                                          <a:cubicBezTo>
                                            <a:pt x="4601" y="4908"/>
                                            <a:pt x="4493" y="5332"/>
                                            <a:pt x="4118" y="5782"/>
                                          </a:cubicBezTo>
                                          <a:cubicBezTo>
                                            <a:pt x="3743" y="6232"/>
                                            <a:pt x="2933" y="6704"/>
                                            <a:pt x="2468" y="7122"/>
                                          </a:cubicBezTo>
                                          <a:cubicBezTo>
                                            <a:pt x="2003" y="7540"/>
                                            <a:pt x="1633" y="7876"/>
                                            <a:pt x="1326" y="8290"/>
                                          </a:cubicBezTo>
                                          <a:cubicBezTo>
                                            <a:pt x="1019" y="8704"/>
                                            <a:pt x="765" y="9181"/>
                                            <a:pt x="628" y="9608"/>
                                          </a:cubicBezTo>
                                          <a:cubicBezTo>
                                            <a:pt x="491" y="10034"/>
                                            <a:pt x="481" y="10448"/>
                                            <a:pt x="499" y="10848"/>
                                          </a:cubicBezTo>
                                          <a:cubicBezTo>
                                            <a:pt x="517" y="11249"/>
                                            <a:pt x="796" y="12159"/>
                                            <a:pt x="732" y="12012"/>
                                          </a:cubicBezTo>
                                          <a:cubicBezTo>
                                            <a:pt x="667" y="11864"/>
                                            <a:pt x="220" y="10649"/>
                                            <a:pt x="111" y="9970"/>
                                          </a:cubicBezTo>
                                          <a:cubicBezTo>
                                            <a:pt x="3" y="9290"/>
                                            <a:pt x="0" y="8522"/>
                                            <a:pt x="85" y="7928"/>
                                          </a:cubicBezTo>
                                          <a:cubicBezTo>
                                            <a:pt x="171" y="7333"/>
                                            <a:pt x="366" y="6842"/>
                                            <a:pt x="628" y="6403"/>
                                          </a:cubicBezTo>
                                          <a:cubicBezTo>
                                            <a:pt x="890" y="5964"/>
                                            <a:pt x="1244" y="5670"/>
                                            <a:pt x="1658" y="5292"/>
                                          </a:cubicBezTo>
                                          <a:cubicBezTo>
                                            <a:pt x="2072" y="4914"/>
                                            <a:pt x="2718" y="4602"/>
                                            <a:pt x="3113" y="4137"/>
                                          </a:cubicBezTo>
                                          <a:cubicBezTo>
                                            <a:pt x="3508" y="3672"/>
                                            <a:pt x="3843" y="3051"/>
                                            <a:pt x="4028" y="2502"/>
                                          </a:cubicBezTo>
                                          <a:cubicBezTo>
                                            <a:pt x="4213" y="1953"/>
                                            <a:pt x="4223" y="1255"/>
                                            <a:pt x="4221" y="845"/>
                                          </a:cubicBezTo>
                                          <a:cubicBezTo>
                                            <a:pt x="4219" y="435"/>
                                            <a:pt x="3981" y="0"/>
                                            <a:pt x="4014" y="4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  <a:alpha val="89999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chemeClr val="tx1">
                                              <a:lumMod val="95000"/>
                                              <a:lumOff val="5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" name="Freeform 90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52" y="3502"/>
                                      <a:ext cx="1579" cy="3954"/>
                                    </a:xfrm>
                                    <a:custGeom>
                                      <a:avLst/>
                                      <a:gdLst>
                                        <a:gd name="T0" fmla="*/ 4014 w 4856"/>
                                        <a:gd name="T1" fmla="*/ 44 h 12159"/>
                                        <a:gd name="T2" fmla="*/ 4523 w 4856"/>
                                        <a:gd name="T3" fmla="*/ 1302 h 12159"/>
                                        <a:gd name="T4" fmla="*/ 4823 w 4856"/>
                                        <a:gd name="T5" fmla="*/ 2862 h 12159"/>
                                        <a:gd name="T6" fmla="*/ 4718 w 4856"/>
                                        <a:gd name="T7" fmla="*/ 4422 h 12159"/>
                                        <a:gd name="T8" fmla="*/ 4118 w 4856"/>
                                        <a:gd name="T9" fmla="*/ 5782 h 12159"/>
                                        <a:gd name="T10" fmla="*/ 2468 w 4856"/>
                                        <a:gd name="T11" fmla="*/ 7122 h 12159"/>
                                        <a:gd name="T12" fmla="*/ 1326 w 4856"/>
                                        <a:gd name="T13" fmla="*/ 8290 h 12159"/>
                                        <a:gd name="T14" fmla="*/ 628 w 4856"/>
                                        <a:gd name="T15" fmla="*/ 9608 h 12159"/>
                                        <a:gd name="T16" fmla="*/ 499 w 4856"/>
                                        <a:gd name="T17" fmla="*/ 10848 h 12159"/>
                                        <a:gd name="T18" fmla="*/ 732 w 4856"/>
                                        <a:gd name="T19" fmla="*/ 12012 h 12159"/>
                                        <a:gd name="T20" fmla="*/ 111 w 4856"/>
                                        <a:gd name="T21" fmla="*/ 9970 h 12159"/>
                                        <a:gd name="T22" fmla="*/ 85 w 4856"/>
                                        <a:gd name="T23" fmla="*/ 7928 h 12159"/>
                                        <a:gd name="T24" fmla="*/ 628 w 4856"/>
                                        <a:gd name="T25" fmla="*/ 6403 h 12159"/>
                                        <a:gd name="T26" fmla="*/ 1658 w 4856"/>
                                        <a:gd name="T27" fmla="*/ 5292 h 12159"/>
                                        <a:gd name="T28" fmla="*/ 3113 w 4856"/>
                                        <a:gd name="T29" fmla="*/ 4137 h 12159"/>
                                        <a:gd name="T30" fmla="*/ 4028 w 4856"/>
                                        <a:gd name="T31" fmla="*/ 2502 h 12159"/>
                                        <a:gd name="T32" fmla="*/ 4221 w 4856"/>
                                        <a:gd name="T33" fmla="*/ 845 h 12159"/>
                                        <a:gd name="T34" fmla="*/ 4014 w 4856"/>
                                        <a:gd name="T35" fmla="*/ 44 h 121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4856" h="12159">
                                          <a:moveTo>
                                            <a:pt x="4014" y="44"/>
                                          </a:moveTo>
                                          <a:cubicBezTo>
                                            <a:pt x="4064" y="120"/>
                                            <a:pt x="4388" y="832"/>
                                            <a:pt x="4523" y="1302"/>
                                          </a:cubicBezTo>
                                          <a:cubicBezTo>
                                            <a:pt x="4658" y="1772"/>
                                            <a:pt x="4790" y="2342"/>
                                            <a:pt x="4823" y="2862"/>
                                          </a:cubicBezTo>
                                          <a:cubicBezTo>
                                            <a:pt x="4856" y="3382"/>
                                            <a:pt x="4835" y="3936"/>
                                            <a:pt x="4718" y="4422"/>
                                          </a:cubicBezTo>
                                          <a:cubicBezTo>
                                            <a:pt x="4601" y="4908"/>
                                            <a:pt x="4493" y="5332"/>
                                            <a:pt x="4118" y="5782"/>
                                          </a:cubicBezTo>
                                          <a:cubicBezTo>
                                            <a:pt x="3743" y="6232"/>
                                            <a:pt x="2933" y="6704"/>
                                            <a:pt x="2468" y="7122"/>
                                          </a:cubicBezTo>
                                          <a:cubicBezTo>
                                            <a:pt x="2003" y="7540"/>
                                            <a:pt x="1633" y="7876"/>
                                            <a:pt x="1326" y="8290"/>
                                          </a:cubicBezTo>
                                          <a:cubicBezTo>
                                            <a:pt x="1019" y="8704"/>
                                            <a:pt x="765" y="9181"/>
                                            <a:pt x="628" y="9608"/>
                                          </a:cubicBezTo>
                                          <a:cubicBezTo>
                                            <a:pt x="491" y="10034"/>
                                            <a:pt x="481" y="10448"/>
                                            <a:pt x="499" y="10848"/>
                                          </a:cubicBezTo>
                                          <a:cubicBezTo>
                                            <a:pt x="517" y="11249"/>
                                            <a:pt x="796" y="12159"/>
                                            <a:pt x="732" y="12012"/>
                                          </a:cubicBezTo>
                                          <a:cubicBezTo>
                                            <a:pt x="667" y="11864"/>
                                            <a:pt x="220" y="10649"/>
                                            <a:pt x="111" y="9970"/>
                                          </a:cubicBezTo>
                                          <a:cubicBezTo>
                                            <a:pt x="3" y="9290"/>
                                            <a:pt x="0" y="8522"/>
                                            <a:pt x="85" y="7928"/>
                                          </a:cubicBezTo>
                                          <a:cubicBezTo>
                                            <a:pt x="171" y="7333"/>
                                            <a:pt x="366" y="6842"/>
                                            <a:pt x="628" y="6403"/>
                                          </a:cubicBezTo>
                                          <a:cubicBezTo>
                                            <a:pt x="890" y="5964"/>
                                            <a:pt x="1244" y="5670"/>
                                            <a:pt x="1658" y="5292"/>
                                          </a:cubicBezTo>
                                          <a:cubicBezTo>
                                            <a:pt x="2072" y="4914"/>
                                            <a:pt x="2718" y="4602"/>
                                            <a:pt x="3113" y="4137"/>
                                          </a:cubicBezTo>
                                          <a:cubicBezTo>
                                            <a:pt x="3508" y="3672"/>
                                            <a:pt x="3843" y="3051"/>
                                            <a:pt x="4028" y="2502"/>
                                          </a:cubicBezTo>
                                          <a:cubicBezTo>
                                            <a:pt x="4213" y="1953"/>
                                            <a:pt x="4223" y="1255"/>
                                            <a:pt x="4221" y="845"/>
                                          </a:cubicBezTo>
                                          <a:cubicBezTo>
                                            <a:pt x="4219" y="435"/>
                                            <a:pt x="3981" y="0"/>
                                            <a:pt x="4014" y="4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  <a:alpha val="89999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chemeClr val="tx1">
                                              <a:lumMod val="95000"/>
                                              <a:lumOff val="5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7" name="Group 90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3" y="4128"/>
                                    <a:ext cx="2438" cy="7158"/>
                                    <a:chOff x="1084" y="3502"/>
                                    <a:chExt cx="2434" cy="7358"/>
                                  </a:xfrm>
                                </wpg:grpSpPr>
                                <wps:wsp>
                                  <wps:cNvPr id="28" name="Freeform 9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84" y="4765"/>
                                      <a:ext cx="2434" cy="6095"/>
                                    </a:xfrm>
                                    <a:custGeom>
                                      <a:avLst/>
                                      <a:gdLst>
                                        <a:gd name="T0" fmla="*/ 4014 w 4856"/>
                                        <a:gd name="T1" fmla="*/ 44 h 12159"/>
                                        <a:gd name="T2" fmla="*/ 4523 w 4856"/>
                                        <a:gd name="T3" fmla="*/ 1302 h 12159"/>
                                        <a:gd name="T4" fmla="*/ 4823 w 4856"/>
                                        <a:gd name="T5" fmla="*/ 2862 h 12159"/>
                                        <a:gd name="T6" fmla="*/ 4718 w 4856"/>
                                        <a:gd name="T7" fmla="*/ 4422 h 12159"/>
                                        <a:gd name="T8" fmla="*/ 4118 w 4856"/>
                                        <a:gd name="T9" fmla="*/ 5782 h 12159"/>
                                        <a:gd name="T10" fmla="*/ 2468 w 4856"/>
                                        <a:gd name="T11" fmla="*/ 7122 h 12159"/>
                                        <a:gd name="T12" fmla="*/ 1326 w 4856"/>
                                        <a:gd name="T13" fmla="*/ 8290 h 12159"/>
                                        <a:gd name="T14" fmla="*/ 628 w 4856"/>
                                        <a:gd name="T15" fmla="*/ 9608 h 12159"/>
                                        <a:gd name="T16" fmla="*/ 499 w 4856"/>
                                        <a:gd name="T17" fmla="*/ 10848 h 12159"/>
                                        <a:gd name="T18" fmla="*/ 732 w 4856"/>
                                        <a:gd name="T19" fmla="*/ 12012 h 12159"/>
                                        <a:gd name="T20" fmla="*/ 111 w 4856"/>
                                        <a:gd name="T21" fmla="*/ 9970 h 12159"/>
                                        <a:gd name="T22" fmla="*/ 85 w 4856"/>
                                        <a:gd name="T23" fmla="*/ 7928 h 12159"/>
                                        <a:gd name="T24" fmla="*/ 628 w 4856"/>
                                        <a:gd name="T25" fmla="*/ 6403 h 12159"/>
                                        <a:gd name="T26" fmla="*/ 1658 w 4856"/>
                                        <a:gd name="T27" fmla="*/ 5292 h 12159"/>
                                        <a:gd name="T28" fmla="*/ 3113 w 4856"/>
                                        <a:gd name="T29" fmla="*/ 4137 h 12159"/>
                                        <a:gd name="T30" fmla="*/ 4028 w 4856"/>
                                        <a:gd name="T31" fmla="*/ 2502 h 12159"/>
                                        <a:gd name="T32" fmla="*/ 4221 w 4856"/>
                                        <a:gd name="T33" fmla="*/ 845 h 12159"/>
                                        <a:gd name="T34" fmla="*/ 4014 w 4856"/>
                                        <a:gd name="T35" fmla="*/ 44 h 121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4856" h="12159">
                                          <a:moveTo>
                                            <a:pt x="4014" y="44"/>
                                          </a:moveTo>
                                          <a:cubicBezTo>
                                            <a:pt x="4064" y="120"/>
                                            <a:pt x="4388" y="832"/>
                                            <a:pt x="4523" y="1302"/>
                                          </a:cubicBezTo>
                                          <a:cubicBezTo>
                                            <a:pt x="4658" y="1772"/>
                                            <a:pt x="4790" y="2342"/>
                                            <a:pt x="4823" y="2862"/>
                                          </a:cubicBezTo>
                                          <a:cubicBezTo>
                                            <a:pt x="4856" y="3382"/>
                                            <a:pt x="4835" y="3936"/>
                                            <a:pt x="4718" y="4422"/>
                                          </a:cubicBezTo>
                                          <a:cubicBezTo>
                                            <a:pt x="4601" y="4908"/>
                                            <a:pt x="4493" y="5332"/>
                                            <a:pt x="4118" y="5782"/>
                                          </a:cubicBezTo>
                                          <a:cubicBezTo>
                                            <a:pt x="3743" y="6232"/>
                                            <a:pt x="2933" y="6704"/>
                                            <a:pt x="2468" y="7122"/>
                                          </a:cubicBezTo>
                                          <a:cubicBezTo>
                                            <a:pt x="2003" y="7540"/>
                                            <a:pt x="1633" y="7876"/>
                                            <a:pt x="1326" y="8290"/>
                                          </a:cubicBezTo>
                                          <a:cubicBezTo>
                                            <a:pt x="1019" y="8704"/>
                                            <a:pt x="765" y="9181"/>
                                            <a:pt x="628" y="9608"/>
                                          </a:cubicBezTo>
                                          <a:cubicBezTo>
                                            <a:pt x="491" y="10034"/>
                                            <a:pt x="481" y="10448"/>
                                            <a:pt x="499" y="10848"/>
                                          </a:cubicBezTo>
                                          <a:cubicBezTo>
                                            <a:pt x="517" y="11249"/>
                                            <a:pt x="796" y="12159"/>
                                            <a:pt x="732" y="12012"/>
                                          </a:cubicBezTo>
                                          <a:cubicBezTo>
                                            <a:pt x="667" y="11864"/>
                                            <a:pt x="220" y="10649"/>
                                            <a:pt x="111" y="9970"/>
                                          </a:cubicBezTo>
                                          <a:cubicBezTo>
                                            <a:pt x="3" y="9290"/>
                                            <a:pt x="0" y="8522"/>
                                            <a:pt x="85" y="7928"/>
                                          </a:cubicBezTo>
                                          <a:cubicBezTo>
                                            <a:pt x="171" y="7333"/>
                                            <a:pt x="366" y="6842"/>
                                            <a:pt x="628" y="6403"/>
                                          </a:cubicBezTo>
                                          <a:cubicBezTo>
                                            <a:pt x="890" y="5964"/>
                                            <a:pt x="1244" y="5670"/>
                                            <a:pt x="1658" y="5292"/>
                                          </a:cubicBezTo>
                                          <a:cubicBezTo>
                                            <a:pt x="2072" y="4914"/>
                                            <a:pt x="2718" y="4602"/>
                                            <a:pt x="3113" y="4137"/>
                                          </a:cubicBezTo>
                                          <a:cubicBezTo>
                                            <a:pt x="3508" y="3672"/>
                                            <a:pt x="3843" y="3051"/>
                                            <a:pt x="4028" y="2502"/>
                                          </a:cubicBezTo>
                                          <a:cubicBezTo>
                                            <a:pt x="4213" y="1953"/>
                                            <a:pt x="4223" y="1255"/>
                                            <a:pt x="4221" y="845"/>
                                          </a:cubicBezTo>
                                          <a:cubicBezTo>
                                            <a:pt x="4219" y="435"/>
                                            <a:pt x="3981" y="0"/>
                                            <a:pt x="4014" y="4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3">
                                        <a:lumMod val="75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chemeClr val="tx1">
                                              <a:lumMod val="95000"/>
                                              <a:lumOff val="5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Freeform 9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52" y="3502"/>
                                      <a:ext cx="1579" cy="3954"/>
                                    </a:xfrm>
                                    <a:custGeom>
                                      <a:avLst/>
                                      <a:gdLst>
                                        <a:gd name="T0" fmla="*/ 4014 w 4856"/>
                                        <a:gd name="T1" fmla="*/ 44 h 12159"/>
                                        <a:gd name="T2" fmla="*/ 4523 w 4856"/>
                                        <a:gd name="T3" fmla="*/ 1302 h 12159"/>
                                        <a:gd name="T4" fmla="*/ 4823 w 4856"/>
                                        <a:gd name="T5" fmla="*/ 2862 h 12159"/>
                                        <a:gd name="T6" fmla="*/ 4718 w 4856"/>
                                        <a:gd name="T7" fmla="*/ 4422 h 12159"/>
                                        <a:gd name="T8" fmla="*/ 4118 w 4856"/>
                                        <a:gd name="T9" fmla="*/ 5782 h 12159"/>
                                        <a:gd name="T10" fmla="*/ 2468 w 4856"/>
                                        <a:gd name="T11" fmla="*/ 7122 h 12159"/>
                                        <a:gd name="T12" fmla="*/ 1326 w 4856"/>
                                        <a:gd name="T13" fmla="*/ 8290 h 12159"/>
                                        <a:gd name="T14" fmla="*/ 628 w 4856"/>
                                        <a:gd name="T15" fmla="*/ 9608 h 12159"/>
                                        <a:gd name="T16" fmla="*/ 499 w 4856"/>
                                        <a:gd name="T17" fmla="*/ 10848 h 12159"/>
                                        <a:gd name="T18" fmla="*/ 732 w 4856"/>
                                        <a:gd name="T19" fmla="*/ 12012 h 12159"/>
                                        <a:gd name="T20" fmla="*/ 111 w 4856"/>
                                        <a:gd name="T21" fmla="*/ 9970 h 12159"/>
                                        <a:gd name="T22" fmla="*/ 85 w 4856"/>
                                        <a:gd name="T23" fmla="*/ 7928 h 12159"/>
                                        <a:gd name="T24" fmla="*/ 628 w 4856"/>
                                        <a:gd name="T25" fmla="*/ 6403 h 12159"/>
                                        <a:gd name="T26" fmla="*/ 1658 w 4856"/>
                                        <a:gd name="T27" fmla="*/ 5292 h 12159"/>
                                        <a:gd name="T28" fmla="*/ 3113 w 4856"/>
                                        <a:gd name="T29" fmla="*/ 4137 h 12159"/>
                                        <a:gd name="T30" fmla="*/ 4028 w 4856"/>
                                        <a:gd name="T31" fmla="*/ 2502 h 12159"/>
                                        <a:gd name="T32" fmla="*/ 4221 w 4856"/>
                                        <a:gd name="T33" fmla="*/ 845 h 12159"/>
                                        <a:gd name="T34" fmla="*/ 4014 w 4856"/>
                                        <a:gd name="T35" fmla="*/ 44 h 1215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4856" h="12159">
                                          <a:moveTo>
                                            <a:pt x="4014" y="44"/>
                                          </a:moveTo>
                                          <a:cubicBezTo>
                                            <a:pt x="4064" y="120"/>
                                            <a:pt x="4388" y="832"/>
                                            <a:pt x="4523" y="1302"/>
                                          </a:cubicBezTo>
                                          <a:cubicBezTo>
                                            <a:pt x="4658" y="1772"/>
                                            <a:pt x="4790" y="2342"/>
                                            <a:pt x="4823" y="2862"/>
                                          </a:cubicBezTo>
                                          <a:cubicBezTo>
                                            <a:pt x="4856" y="3382"/>
                                            <a:pt x="4835" y="3936"/>
                                            <a:pt x="4718" y="4422"/>
                                          </a:cubicBezTo>
                                          <a:cubicBezTo>
                                            <a:pt x="4601" y="4908"/>
                                            <a:pt x="4493" y="5332"/>
                                            <a:pt x="4118" y="5782"/>
                                          </a:cubicBezTo>
                                          <a:cubicBezTo>
                                            <a:pt x="3743" y="6232"/>
                                            <a:pt x="2933" y="6704"/>
                                            <a:pt x="2468" y="7122"/>
                                          </a:cubicBezTo>
                                          <a:cubicBezTo>
                                            <a:pt x="2003" y="7540"/>
                                            <a:pt x="1633" y="7876"/>
                                            <a:pt x="1326" y="8290"/>
                                          </a:cubicBezTo>
                                          <a:cubicBezTo>
                                            <a:pt x="1019" y="8704"/>
                                            <a:pt x="765" y="9181"/>
                                            <a:pt x="628" y="9608"/>
                                          </a:cubicBezTo>
                                          <a:cubicBezTo>
                                            <a:pt x="491" y="10034"/>
                                            <a:pt x="481" y="10448"/>
                                            <a:pt x="499" y="10848"/>
                                          </a:cubicBezTo>
                                          <a:cubicBezTo>
                                            <a:pt x="517" y="11249"/>
                                            <a:pt x="796" y="12159"/>
                                            <a:pt x="732" y="12012"/>
                                          </a:cubicBezTo>
                                          <a:cubicBezTo>
                                            <a:pt x="667" y="11864"/>
                                            <a:pt x="220" y="10649"/>
                                            <a:pt x="111" y="9970"/>
                                          </a:cubicBezTo>
                                          <a:cubicBezTo>
                                            <a:pt x="3" y="9290"/>
                                            <a:pt x="0" y="8522"/>
                                            <a:pt x="85" y="7928"/>
                                          </a:cubicBezTo>
                                          <a:cubicBezTo>
                                            <a:pt x="171" y="7333"/>
                                            <a:pt x="366" y="6842"/>
                                            <a:pt x="628" y="6403"/>
                                          </a:cubicBezTo>
                                          <a:cubicBezTo>
                                            <a:pt x="890" y="5964"/>
                                            <a:pt x="1244" y="5670"/>
                                            <a:pt x="1658" y="5292"/>
                                          </a:cubicBezTo>
                                          <a:cubicBezTo>
                                            <a:pt x="2072" y="4914"/>
                                            <a:pt x="2718" y="4602"/>
                                            <a:pt x="3113" y="4137"/>
                                          </a:cubicBezTo>
                                          <a:cubicBezTo>
                                            <a:pt x="3508" y="3672"/>
                                            <a:pt x="3843" y="3051"/>
                                            <a:pt x="4028" y="2502"/>
                                          </a:cubicBezTo>
                                          <a:cubicBezTo>
                                            <a:pt x="4213" y="1953"/>
                                            <a:pt x="4223" y="1255"/>
                                            <a:pt x="4221" y="845"/>
                                          </a:cubicBezTo>
                                          <a:cubicBezTo>
                                            <a:pt x="4219" y="435"/>
                                            <a:pt x="3981" y="0"/>
                                            <a:pt x="4014" y="4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3">
                                        <a:lumMod val="75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solidFill>
                                            <a:schemeClr val="tx1">
                                              <a:lumMod val="95000"/>
                                              <a:lumOff val="5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A31E01B" id="Canvas 900" o:spid="_x0000_s1026" editas="canvas" style="width:2in;height:130.3pt;mso-position-horizontal-relative:char;mso-position-vertical-relative:line" coordsize="18288,16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">
                      <v:shape id="_x0000_s1027" type="#_x0000_t75" style="position:absolute;width:18288;height:16548;visibility:visible;mso-wrap-style:square">
                        <v:fill o:detectmouseclick="t"/>
                        <v:path o:connecttype="none"/>
                      </v:shape>
                      <v:shape id="AutoShape 903" o:spid="_x0000_s1028" type="#_x0000_t64" style="position:absolute;left:-629;top:4324;width:16547;height:789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" fillcolor="#95b3d7 [1940]" stroked="f" strokecolor="#76923c [2406]"/>
                      <v:shape id="AutoShape 904" o:spid="_x0000_s1029" type="#_x0000_t64" style="position:absolute;left:-1010;top:4324;width:16547;height:789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" fillcolor="#365f91 [2404]" stroked="f" strokecolor="#76923c [2406]"/>
                      <v:group id="Group 905" o:spid="_x0000_s1030" style="position:absolute;left:11467;top:-1645;width:3455;height:10147;rotation:90" coordorigin="1133,3843" coordsize="2489,7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">
                        <v:group id="Group 906" o:spid="_x0000_s1031" style="position:absolute;left:1184;top:3843;width:2438;height:7158" coordorigin="1084,3502" coordsize="2434,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<v:shape id="Freeform 907" o:spid="_x0000_s1032" style="position:absolute;left:1084;top:4765;width:2434;height:6095;visibility:visible;mso-wrap-style:square;v-text-anchor:top" coordsize="485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f2f2f2 [3052]" stroked="f" strokecolor="#0d0d0d [3069]" strokeweight="2pt">
                            <v:fill opacity="58853f"/>
                            <v:path arrowok="t" o:connecttype="custom" o:connectlocs="2012,22;2267,653;2417,1435;2365,2217;2064,2898;1237,3570;665,4156;315,4816;250,5438;367,6021;56,4998;43,3974;315,3210;831,2653;1560,2074;2019,1254;2116,424;2012,22" o:connectangles="0,0,0,0,0,0,0,0,0,0,0,0,0,0,0,0,0,0"/>
                          </v:shape>
                          <v:shape id="Freeform 908" o:spid="_x0000_s1033" style="position:absolute;left:1252;top:3502;width:1579;height:3954;visibility:visible;mso-wrap-style:square;v-text-anchor:top" coordsize="485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f2f2f2 [3052]" stroked="f" strokecolor="#0d0d0d [3069]" strokeweight="2pt">
                            <v:fill opacity="58853f"/>
                            <v:path arrowok="t" o:connecttype="custom" o:connectlocs="1305,14;1471,423;1568,931;1534,1438;1339,1880;803,2316;431,2696;204,3124;162,3528;238,3906;36,3242;28,2578;204,2082;539,1721;1012,1345;1310,814;1373,275;1305,14" o:connectangles="0,0,0,0,0,0,0,0,0,0,0,0,0,0,0,0,0,0"/>
                          </v:shape>
                        </v:group>
                        <v:group id="Group 909" o:spid="_x0000_s1034" style="position:absolute;left:1133;top:4128;width:2438;height:7158" coordorigin="1084,3502" coordsize="2434,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<v:shape id="Freeform 910" o:spid="_x0000_s1035" style="position:absolute;left:1084;top:4765;width:2434;height:6095;visibility:visible;mso-wrap-style:square;v-text-anchor:top" coordsize="485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76923c [2406]" stroked="f" strokecolor="#0d0d0d [3069]" strokeweight="2pt">
                            <v:path arrowok="t" o:connecttype="custom" o:connectlocs="2012,22;2267,653;2417,1435;2365,2217;2064,2898;1237,3570;665,4156;315,4816;250,5438;367,6021;56,4998;43,3974;315,3210;831,2653;1560,2074;2019,1254;2116,424;2012,22" o:connectangles="0,0,0,0,0,0,0,0,0,0,0,0,0,0,0,0,0,0"/>
                          </v:shape>
                          <v:shape id="Freeform 911" o:spid="_x0000_s1036" style="position:absolute;left:1252;top:3502;width:1579;height:3954;visibility:visible;mso-wrap-style:square;v-text-anchor:top" coordsize="485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76923c [2406]" stroked="f" strokecolor="#0d0d0d [3069]" strokeweight="2pt">
                            <v:path arrowok="t" o:connecttype="custom" o:connectlocs="1305,14;1471,423;1568,931;1534,1438;1339,1880;803,2316;431,2696;204,3124;162,3528;238,3906;36,3242;28,2578;204,2082;539,1721;1012,1345;1310,814;1373,275;1305,14" o:connectangles="0,0,0,0,0,0,0,0,0,0,0,0,0,0,0,0,0,0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0" w:type="dxa"/>
            <w:shd w:val="clear" w:color="auto" w:fill="F2F2F2" w:themeFill="background1" w:themeFillShade="F2"/>
            <w:vAlign w:val="center"/>
          </w:tcPr>
          <w:p w:rsidR="007C71FC" w:rsidRPr="00C1270F" w:rsidRDefault="00142F3F" w:rsidP="006C4E21">
            <w:pPr>
              <w:pStyle w:val="3Spine"/>
              <w:rPr>
                <w:rFonts w:asciiTheme="majorHAnsi" w:hAnsiTheme="majorHAnsi"/>
                <w:bCs/>
                <w:color w:val="244061" w:themeColor="accent1" w:themeShade="80"/>
              </w:rPr>
            </w:pPr>
            <w:sdt>
              <w:sdtPr>
                <w:tag w:val="Title"/>
                <w:id w:val="1326398"/>
                <w:placeholder>
                  <w:docPart w:val="DA1F0E3FCAB141659D15E480F7D4B9BA"/>
                </w:placeholder>
              </w:sdtPr>
              <w:sdtEndPr/>
              <w:sdtContent>
                <w:r w:rsidR="006C4E21" w:rsidRPr="00FD2B28">
                  <w:t>[3” Binder Spine Insert Title]</w:t>
                </w:r>
              </w:sdtContent>
            </w:sdt>
          </w:p>
        </w:tc>
      </w:tr>
    </w:tbl>
    <w:p w:rsidR="007C71FC" w:rsidRDefault="007C71FC" w:rsidP="00FD2B28">
      <w:pPr>
        <w:sectPr w:rsidR="007C71FC" w:rsidSect="00D87D0C">
          <w:pgSz w:w="15840" w:h="12240" w:orient="landscape"/>
          <w:pgMar w:top="1890" w:right="0" w:bottom="0" w:left="1440" w:header="720" w:footer="720" w:gutter="0"/>
          <w:cols w:space="720"/>
          <w:noEndnote/>
        </w:sectPr>
      </w:pPr>
    </w:p>
    <w:p w:rsidR="00415C06" w:rsidRDefault="003530B4" w:rsidP="00FD2B2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1323340</wp:posOffset>
                </wp:positionV>
                <wp:extent cx="2707640" cy="532765"/>
                <wp:effectExtent l="0" t="0" r="0" b="1270"/>
                <wp:wrapNone/>
                <wp:docPr id="20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532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327105"/>
                              <w:placeholder>
                                <w:docPart w:val="996A8BE5C6694D6ABC728591135758E3"/>
                              </w:placeholder>
                            </w:sdtPr>
                            <w:sdtEndPr/>
                            <w:sdtContent>
                              <w:p w:rsidR="00D97078" w:rsidRDefault="00D97078" w:rsidP="006C4E21">
                                <w:pPr>
                                  <w:pStyle w:val="Heading3"/>
                                </w:pPr>
                                <w:r w:rsidRPr="006C4E21">
                                  <w:rPr>
                                    <w:rStyle w:val="Heading3Char"/>
                                  </w:rPr>
                                  <w:t>Report Notebook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non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8" o:spid="_x0000_s1027" type="#_x0000_t202" style="position:absolute;margin-left:0;margin-top:104.2pt;width:213.2pt;height:41.95pt;z-index:-2515845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" o:allowincell="f" fillcolor="#f2f2f2 [3052]" stroked="f">
                <v:textbox style="mso-fit-shape-to-text:t" inset=",0,,0">
                  <w:txbxContent>
                    <w:sdt>
                      <w:sdtPr>
                        <w:id w:val="1327105"/>
                        <w:placeholder>
                          <w:docPart w:val="996A8BE5C6694D6ABC728591135758E3"/>
                        </w:placeholder>
                      </w:sdtPr>
                      <w:sdtEndPr/>
                      <w:sdtContent>
                        <w:p w:rsidR="00D97078" w:rsidRDefault="00D97078" w:rsidP="006C4E21">
                          <w:pPr>
                            <w:pStyle w:val="Heading3"/>
                          </w:pPr>
                          <w:r w:rsidRPr="006C4E21">
                            <w:rPr>
                              <w:rStyle w:val="Heading3Char"/>
                            </w:rPr>
                            <w:t>Report Notebook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2522220</wp:posOffset>
                </wp:positionV>
                <wp:extent cx="6101080" cy="4611370"/>
                <wp:effectExtent l="0" t="0" r="4445" b="635"/>
                <wp:wrapNone/>
                <wp:docPr id="19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461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078" w:rsidRPr="00BC3583" w:rsidRDefault="00D97078" w:rsidP="00D97078">
                            <w:pPr>
                              <w:ind w:left="1440"/>
                              <w:rPr>
                                <w:color w:val="E36C0A" w:themeColor="accent6" w:themeShade="BF"/>
                                <w:sz w:val="32"/>
                              </w:rPr>
                            </w:pPr>
                            <w:r w:rsidRPr="006C4E21">
                              <w:rPr>
                                <w:rStyle w:val="Heading4Char"/>
                              </w:rPr>
                              <w:t>IN THIS SECTION</w:t>
                            </w:r>
                            <w:r w:rsidRPr="00BC3583">
                              <w:rPr>
                                <w:color w:val="E36C0A" w:themeColor="accent6" w:themeShade="BF"/>
                                <w:sz w:val="32"/>
                              </w:rPr>
                              <w:t>:</w:t>
                            </w:r>
                          </w:p>
                          <w:sdt>
                            <w:sdtPr>
                              <w:id w:val="1303115301"/>
                              <w:placeholder>
                                <w:docPart w:val="3464DDADD32147739ECA0FD839A2F21B"/>
                              </w:placeholder>
                            </w:sdtPr>
                            <w:sdtEndPr/>
                            <w:sdtContent>
                              <w:p w:rsidR="00D97078" w:rsidRPr="00A62825" w:rsidRDefault="00D97078" w:rsidP="006C4E21">
                                <w:pPr>
                                  <w:pStyle w:val="ListParagraph"/>
                                </w:pPr>
                                <w:r w:rsidRPr="006C4E21">
                                  <w:t>List your co</w:t>
                                </w:r>
                                <w:r w:rsidRPr="00A62825">
                                  <w:t>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1303115302"/>
                              <w:placeholder>
                                <w:docPart w:val="3464DDADD32147739ECA0FD839A2F21B"/>
                              </w:placeholder>
                            </w:sdtPr>
                            <w:sdtEndPr/>
                            <w:sdtContent>
                              <w:p w:rsidR="00D97078" w:rsidRPr="00A62825" w:rsidRDefault="00D97078" w:rsidP="006C4E21">
                                <w:pPr>
                                  <w:pStyle w:val="ListParagraph"/>
                                </w:pPr>
                                <w:r w:rsidRPr="00A62825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1303115303"/>
                              <w:placeholder>
                                <w:docPart w:val="3464DDADD32147739ECA0FD839A2F21B"/>
                              </w:placeholder>
                            </w:sdtPr>
                            <w:sdtEndPr/>
                            <w:sdtContent>
                              <w:p w:rsidR="00D97078" w:rsidRPr="00A62825" w:rsidRDefault="00D97078" w:rsidP="006C4E21">
                                <w:pPr>
                                  <w:pStyle w:val="ListParagraph"/>
                                </w:pPr>
                                <w:r w:rsidRPr="00A62825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1303115304"/>
                              <w:placeholder>
                                <w:docPart w:val="3464DDADD32147739ECA0FD839A2F21B"/>
                              </w:placeholder>
                            </w:sdtPr>
                            <w:sdtEndPr/>
                            <w:sdtContent>
                              <w:p w:rsidR="00D97078" w:rsidRPr="00A62825" w:rsidRDefault="00D97078" w:rsidP="006C4E21">
                                <w:pPr>
                                  <w:pStyle w:val="ListParagraph"/>
                                </w:pPr>
                                <w:r w:rsidRPr="00A62825">
                                  <w:t>List your contents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1" o:spid="_x0000_s1028" type="#_x0000_t202" style="position:absolute;margin-left:0;margin-top:198.6pt;width:480.4pt;height:363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" o:allowincell="f" filled="f" fillcolor="#f2f2f2 [3052]" stroked="f">
                <v:textbox>
                  <w:txbxContent>
                    <w:p w:rsidR="00D97078" w:rsidRPr="00BC3583" w:rsidRDefault="00D97078" w:rsidP="00D97078">
                      <w:pPr>
                        <w:ind w:left="1440"/>
                        <w:rPr>
                          <w:color w:val="E36C0A" w:themeColor="accent6" w:themeShade="BF"/>
                          <w:sz w:val="32"/>
                        </w:rPr>
                      </w:pPr>
                      <w:r w:rsidRPr="006C4E21">
                        <w:rPr>
                          <w:rStyle w:val="Heading4Char"/>
                        </w:rPr>
                        <w:t>IN THIS SECTION</w:t>
                      </w:r>
                      <w:r w:rsidRPr="00BC3583">
                        <w:rPr>
                          <w:color w:val="E36C0A" w:themeColor="accent6" w:themeShade="BF"/>
                          <w:sz w:val="32"/>
                        </w:rPr>
                        <w:t>:</w:t>
                      </w:r>
                    </w:p>
                    <w:sdt>
                      <w:sdtPr>
                        <w:id w:val="1303115301"/>
                        <w:placeholder>
                          <w:docPart w:val="3464DDADD32147739ECA0FD839A2F21B"/>
                        </w:placeholder>
                      </w:sdtPr>
                      <w:sdtEndPr/>
                      <w:sdtContent>
                        <w:p w:rsidR="00D97078" w:rsidRPr="00A62825" w:rsidRDefault="00D97078" w:rsidP="006C4E21">
                          <w:pPr>
                            <w:pStyle w:val="ListParagraph"/>
                          </w:pPr>
                          <w:r w:rsidRPr="006C4E21">
                            <w:t>List your co</w:t>
                          </w:r>
                          <w:r w:rsidRPr="00A62825">
                            <w:t>ntents here</w:t>
                          </w:r>
                        </w:p>
                      </w:sdtContent>
                    </w:sdt>
                    <w:sdt>
                      <w:sdtPr>
                        <w:id w:val="1303115302"/>
                        <w:placeholder>
                          <w:docPart w:val="3464DDADD32147739ECA0FD839A2F21B"/>
                        </w:placeholder>
                      </w:sdtPr>
                      <w:sdtEndPr/>
                      <w:sdtContent>
                        <w:p w:rsidR="00D97078" w:rsidRPr="00A62825" w:rsidRDefault="00D97078" w:rsidP="006C4E21">
                          <w:pPr>
                            <w:pStyle w:val="ListParagraph"/>
                          </w:pPr>
                          <w:r w:rsidRPr="00A62825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1303115303"/>
                        <w:placeholder>
                          <w:docPart w:val="3464DDADD32147739ECA0FD839A2F21B"/>
                        </w:placeholder>
                      </w:sdtPr>
                      <w:sdtEndPr/>
                      <w:sdtContent>
                        <w:p w:rsidR="00D97078" w:rsidRPr="00A62825" w:rsidRDefault="00D97078" w:rsidP="006C4E21">
                          <w:pPr>
                            <w:pStyle w:val="ListParagraph"/>
                          </w:pPr>
                          <w:r w:rsidRPr="00A62825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1303115304"/>
                        <w:placeholder>
                          <w:docPart w:val="3464DDADD32147739ECA0FD839A2F21B"/>
                        </w:placeholder>
                      </w:sdtPr>
                      <w:sdtEndPr/>
                      <w:sdtContent>
                        <w:p w:rsidR="00D97078" w:rsidRPr="00A62825" w:rsidRDefault="00D97078" w:rsidP="006C4E21">
                          <w:pPr>
                            <w:pStyle w:val="ListParagraph"/>
                          </w:pPr>
                          <w:r w:rsidRPr="00A62825">
                            <w:t>List your contents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27375" cy="629285"/>
                <wp:effectExtent l="3810" t="635" r="2540" b="0"/>
                <wp:wrapNone/>
                <wp:docPr id="18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327103"/>
                              <w:placeholder>
                                <w:docPart w:val="A8B3563C4A564DC59885F419A6963670"/>
                              </w:placeholder>
                            </w:sdtPr>
                            <w:sdtEndPr/>
                            <w:sdtContent>
                              <w:p w:rsidR="00D97078" w:rsidRDefault="00D97078" w:rsidP="00D97078">
                                <w:pPr>
                                  <w:pStyle w:val="Heading6"/>
                                  <w:jc w:val="center"/>
                                </w:pPr>
                                <w:r w:rsidRPr="006C4E21">
                                  <w:rPr>
                                    <w:rStyle w:val="Heading2Char"/>
                                  </w:rPr>
                                  <w:t>Class 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0" o:spid="_x0000_s1029" type="#_x0000_t202" style="position:absolute;margin-left:183.3pt;margin-top:3.8pt;width:246.25pt;height:49.5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" o:allowincell="f" filled="f" fillcolor="#7f7f7f [1612]" stroked="f">
                <v:textbox style="mso-fit-shape-to-text:t" inset=",7.2pt,,7.2pt">
                  <w:txbxContent>
                    <w:sdt>
                      <w:sdtPr>
                        <w:id w:val="1327103"/>
                        <w:placeholder>
                          <w:docPart w:val="A8B3563C4A564DC59885F419A6963670"/>
                        </w:placeholder>
                      </w:sdtPr>
                      <w:sdtEndPr/>
                      <w:sdtContent>
                        <w:p w:rsidR="00D97078" w:rsidRDefault="00D97078" w:rsidP="00D97078">
                          <w:pPr>
                            <w:pStyle w:val="Heading6"/>
                            <w:jc w:val="center"/>
                          </w:pPr>
                          <w:r w:rsidRPr="006C4E21">
                            <w:rPr>
                              <w:rStyle w:val="Heading2Char"/>
                            </w:rPr>
                            <w:t>Class Name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</w:p>
    <w:p w:rsidR="00296E73" w:rsidRDefault="003530B4" w:rsidP="00FD2B28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margin">
                  <wp:posOffset>6642100</wp:posOffset>
                </wp:positionH>
                <wp:positionV relativeFrom="paragraph">
                  <wp:posOffset>747395</wp:posOffset>
                </wp:positionV>
                <wp:extent cx="1374775" cy="1169670"/>
                <wp:effectExtent l="3175" t="3810" r="3175" b="7620"/>
                <wp:wrapNone/>
                <wp:docPr id="17" name="AutoShape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1169670"/>
                        </a:xfrm>
                        <a:prstGeom prst="roundRect">
                          <a:avLst>
                            <a:gd name="adj" fmla="val 15333"/>
                          </a:avLst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078" w:rsidRPr="0075478D" w:rsidRDefault="00D97078" w:rsidP="006C4E21">
                            <w:pPr>
                              <w:pStyle w:val="TabName"/>
                            </w:pPr>
                            <w:r w:rsidRPr="006C4E21">
                              <w:t xml:space="preserve">Tab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vert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3" o:spid="_x0000_s1030" style="position:absolute;margin-left:523pt;margin-top:58.85pt;width:108.25pt;height:92.1pt;z-index:-25156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arcsize="10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" fillcolor="#365f91 [2404]" stroked="f" strokecolor="#76923c [2406]">
                <v:textbox style="layout-flow:vertical">
                  <w:txbxContent>
                    <w:p w:rsidR="00D97078" w:rsidRPr="0075478D" w:rsidRDefault="00D97078" w:rsidP="006C4E21">
                      <w:pPr>
                        <w:pStyle w:val="TabName"/>
                      </w:pPr>
                      <w:r w:rsidRPr="006C4E21">
                        <w:t xml:space="preserve">Tab 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5C06">
        <w:br w:type="page"/>
      </w:r>
    </w:p>
    <w:p w:rsidR="00296E73" w:rsidRDefault="003530B4" w:rsidP="00FD2B2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margin">
                  <wp:posOffset>6643370</wp:posOffset>
                </wp:positionH>
                <wp:positionV relativeFrom="paragraph">
                  <wp:posOffset>2303145</wp:posOffset>
                </wp:positionV>
                <wp:extent cx="1374775" cy="1169670"/>
                <wp:effectExtent l="4445" t="7620" r="1905" b="3810"/>
                <wp:wrapNone/>
                <wp:docPr id="16" name="AutoShap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1169670"/>
                        </a:xfrm>
                        <a:prstGeom prst="roundRect">
                          <a:avLst>
                            <a:gd name="adj" fmla="val 15333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73" w:rsidRPr="0075478D" w:rsidRDefault="00296E73" w:rsidP="006C4E21">
                            <w:pPr>
                              <w:pStyle w:val="TabName"/>
                            </w:pPr>
                            <w:r>
                              <w:t>Tab 2</w:t>
                            </w:r>
                          </w:p>
                        </w:txbxContent>
                      </wps:txbx>
                      <wps:bodyPr rot="0" vert="vert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32" o:spid="_x0000_s1031" style="position:absolute;margin-left:523.1pt;margin-top:181.35pt;width:108.25pt;height:92.1pt;z-index:-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arcsize="10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" fillcolor="#e36c0a [2409]" stroked="f" strokecolor="#76923c [2406]">
                <v:textbox style="layout-flow:vertical">
                  <w:txbxContent>
                    <w:p w:rsidR="00296E73" w:rsidRPr="0075478D" w:rsidRDefault="00296E73" w:rsidP="006C4E21">
                      <w:pPr>
                        <w:pStyle w:val="TabName"/>
                      </w:pPr>
                      <w:r>
                        <w:t>Tab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1323340</wp:posOffset>
                </wp:positionV>
                <wp:extent cx="2707640" cy="532765"/>
                <wp:effectExtent l="0" t="0" r="0" b="1270"/>
                <wp:wrapNone/>
                <wp:docPr id="15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532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327158"/>
                              <w:placeholder>
                                <w:docPart w:val="4183FEEC5A0E40B7A12A92194C10FBD2"/>
                              </w:placeholder>
                            </w:sdtPr>
                            <w:sdtEndPr/>
                            <w:sdtContent>
                              <w:p w:rsidR="00296E73" w:rsidRDefault="00296E73" w:rsidP="006C4E21">
                                <w:pPr>
                                  <w:pStyle w:val="Heading3"/>
                                </w:pPr>
                                <w:r w:rsidRPr="006C4E21">
                                  <w:rPr>
                                    <w:rStyle w:val="Heading3Char"/>
                                  </w:rPr>
                                  <w:t>Report Notebook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non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6" o:spid="_x0000_s1032" type="#_x0000_t202" style="position:absolute;margin-left:0;margin-top:104.2pt;width:213.2pt;height:41.95pt;z-index:-2515763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" o:allowincell="f" fillcolor="#f2f2f2 [3052]" stroked="f">
                <v:textbox style="mso-fit-shape-to-text:t" inset=",0,,0">
                  <w:txbxContent>
                    <w:sdt>
                      <w:sdtPr>
                        <w:id w:val="1327158"/>
                        <w:placeholder>
                          <w:docPart w:val="4183FEEC5A0E40B7A12A92194C10FBD2"/>
                        </w:placeholder>
                      </w:sdtPr>
                      <w:sdtEndPr/>
                      <w:sdtContent>
                        <w:p w:rsidR="00296E73" w:rsidRDefault="00296E73" w:rsidP="006C4E21">
                          <w:pPr>
                            <w:pStyle w:val="Heading3"/>
                          </w:pPr>
                          <w:r w:rsidRPr="006C4E21">
                            <w:rPr>
                              <w:rStyle w:val="Heading3Char"/>
                            </w:rPr>
                            <w:t>Report Notebook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2522220</wp:posOffset>
                </wp:positionV>
                <wp:extent cx="6101080" cy="4611370"/>
                <wp:effectExtent l="0" t="0" r="4445" b="635"/>
                <wp:wrapNone/>
                <wp:docPr id="14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461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73" w:rsidRPr="00BC3583" w:rsidRDefault="00296E73" w:rsidP="006C4E21">
                            <w:pPr>
                              <w:pStyle w:val="Heading4"/>
                            </w:pPr>
                            <w:r w:rsidRPr="00BC3583">
                              <w:t>IN THIS SECTION:</w:t>
                            </w:r>
                          </w:p>
                          <w:sdt>
                            <w:sdtPr>
                              <w:id w:val="1303115305"/>
                              <w:placeholder>
                                <w:docPart w:val="3464DDADD32147739ECA0FD839A2F21B"/>
                              </w:placeholder>
                            </w:sdtPr>
                            <w:sdtEndPr/>
                            <w:sdtContent>
                              <w:p w:rsidR="00296E73" w:rsidRPr="00A62825" w:rsidRDefault="00296E73" w:rsidP="006C4E21">
                                <w:pPr>
                                  <w:pStyle w:val="ListParagraph"/>
                                </w:pPr>
                                <w:r w:rsidRPr="00A62825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1303115306"/>
                              <w:placeholder>
                                <w:docPart w:val="3464DDADD32147739ECA0FD839A2F21B"/>
                              </w:placeholder>
                            </w:sdtPr>
                            <w:sdtEndPr/>
                            <w:sdtContent>
                              <w:p w:rsidR="00296E73" w:rsidRPr="00A62825" w:rsidRDefault="00296E73" w:rsidP="006C4E21">
                                <w:pPr>
                                  <w:pStyle w:val="ListParagraph"/>
                                </w:pPr>
                                <w:r w:rsidRPr="00A62825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1303115307"/>
                              <w:placeholder>
                                <w:docPart w:val="3464DDADD32147739ECA0FD839A2F21B"/>
                              </w:placeholder>
                            </w:sdtPr>
                            <w:sdtEndPr/>
                            <w:sdtContent>
                              <w:p w:rsidR="00296E73" w:rsidRPr="00A62825" w:rsidRDefault="00296E73" w:rsidP="006C4E21">
                                <w:pPr>
                                  <w:pStyle w:val="ListParagraph"/>
                                </w:pPr>
                                <w:r w:rsidRPr="00A62825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1303115308"/>
                              <w:placeholder>
                                <w:docPart w:val="3464DDADD32147739ECA0FD839A2F21B"/>
                              </w:placeholder>
                            </w:sdtPr>
                            <w:sdtEndPr/>
                            <w:sdtContent>
                              <w:p w:rsidR="00296E73" w:rsidRPr="00A62825" w:rsidRDefault="00296E73" w:rsidP="006C4E21">
                                <w:pPr>
                                  <w:pStyle w:val="ListParagraph"/>
                                </w:pPr>
                                <w:r w:rsidRPr="00A62825">
                                  <w:t>List your contents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9" o:spid="_x0000_s1033" type="#_x0000_t202" style="position:absolute;margin-left:0;margin-top:198.6pt;width:480.4pt;height:363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" o:allowincell="f" filled="f" fillcolor="#f2f2f2 [3052]" stroked="f">
                <v:textbox>
                  <w:txbxContent>
                    <w:p w:rsidR="00296E73" w:rsidRPr="00BC3583" w:rsidRDefault="00296E73" w:rsidP="006C4E21">
                      <w:pPr>
                        <w:pStyle w:val="Heading4"/>
                      </w:pPr>
                      <w:r w:rsidRPr="00BC3583">
                        <w:t>IN THIS SECTION:</w:t>
                      </w:r>
                    </w:p>
                    <w:sdt>
                      <w:sdtPr>
                        <w:id w:val="1303115305"/>
                        <w:placeholder>
                          <w:docPart w:val="3464DDADD32147739ECA0FD839A2F21B"/>
                        </w:placeholder>
                      </w:sdtPr>
                      <w:sdtEndPr/>
                      <w:sdtContent>
                        <w:p w:rsidR="00296E73" w:rsidRPr="00A62825" w:rsidRDefault="00296E73" w:rsidP="006C4E21">
                          <w:pPr>
                            <w:pStyle w:val="ListParagraph"/>
                          </w:pPr>
                          <w:r w:rsidRPr="00A62825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1303115306"/>
                        <w:placeholder>
                          <w:docPart w:val="3464DDADD32147739ECA0FD839A2F21B"/>
                        </w:placeholder>
                      </w:sdtPr>
                      <w:sdtEndPr/>
                      <w:sdtContent>
                        <w:p w:rsidR="00296E73" w:rsidRPr="00A62825" w:rsidRDefault="00296E73" w:rsidP="006C4E21">
                          <w:pPr>
                            <w:pStyle w:val="ListParagraph"/>
                          </w:pPr>
                          <w:r w:rsidRPr="00A62825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1303115307"/>
                        <w:placeholder>
                          <w:docPart w:val="3464DDADD32147739ECA0FD839A2F21B"/>
                        </w:placeholder>
                      </w:sdtPr>
                      <w:sdtEndPr/>
                      <w:sdtContent>
                        <w:p w:rsidR="00296E73" w:rsidRPr="00A62825" w:rsidRDefault="00296E73" w:rsidP="006C4E21">
                          <w:pPr>
                            <w:pStyle w:val="ListParagraph"/>
                          </w:pPr>
                          <w:r w:rsidRPr="00A62825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1303115308"/>
                        <w:placeholder>
                          <w:docPart w:val="3464DDADD32147739ECA0FD839A2F21B"/>
                        </w:placeholder>
                      </w:sdtPr>
                      <w:sdtEndPr/>
                      <w:sdtContent>
                        <w:p w:rsidR="00296E73" w:rsidRPr="00A62825" w:rsidRDefault="00296E73" w:rsidP="006C4E21">
                          <w:pPr>
                            <w:pStyle w:val="ListParagraph"/>
                          </w:pPr>
                          <w:r w:rsidRPr="00A62825">
                            <w:t>List your contents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27375" cy="629285"/>
                <wp:effectExtent l="3810" t="635" r="2540" b="0"/>
                <wp:wrapNone/>
                <wp:docPr id="13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327156"/>
                              <w:placeholder>
                                <w:docPart w:val="09E2BA383C3D4450984E7B9D35745BF7"/>
                              </w:placeholder>
                            </w:sdtPr>
                            <w:sdtEndPr/>
                            <w:sdtContent>
                              <w:p w:rsidR="00296E73" w:rsidRDefault="00296E73" w:rsidP="006C4E21">
                                <w:pPr>
                                  <w:pStyle w:val="Heading2"/>
                                </w:pPr>
                                <w:r w:rsidRPr="00E164D3">
                                  <w:t>Class 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8" o:spid="_x0000_s1034" type="#_x0000_t202" style="position:absolute;margin-left:183.3pt;margin-top:3.8pt;width:246.25pt;height:49.5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" o:allowincell="f" filled="f" fillcolor="#7f7f7f [1612]" stroked="f">
                <v:textbox style="mso-fit-shape-to-text:t" inset=",7.2pt,,7.2pt">
                  <w:txbxContent>
                    <w:sdt>
                      <w:sdtPr>
                        <w:id w:val="1327156"/>
                        <w:placeholder>
                          <w:docPart w:val="09E2BA383C3D4450984E7B9D35745BF7"/>
                        </w:placeholder>
                      </w:sdtPr>
                      <w:sdtEndPr/>
                      <w:sdtContent>
                        <w:p w:rsidR="00296E73" w:rsidRDefault="00296E73" w:rsidP="006C4E21">
                          <w:pPr>
                            <w:pStyle w:val="Heading2"/>
                          </w:pPr>
                          <w:r w:rsidRPr="00E164D3">
                            <w:t>Class Name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 w:rsidR="00296E73">
        <w:br w:type="page"/>
      </w:r>
    </w:p>
    <w:p w:rsidR="00296E73" w:rsidRDefault="003530B4" w:rsidP="00FD2B2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margin">
                  <wp:posOffset>6643370</wp:posOffset>
                </wp:positionH>
                <wp:positionV relativeFrom="paragraph">
                  <wp:posOffset>3536315</wp:posOffset>
                </wp:positionV>
                <wp:extent cx="1374775" cy="1169670"/>
                <wp:effectExtent l="4445" t="2540" r="1905" b="8890"/>
                <wp:wrapNone/>
                <wp:docPr id="12" name="AutoShap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1169670"/>
                        </a:xfrm>
                        <a:prstGeom prst="roundRect">
                          <a:avLst>
                            <a:gd name="adj" fmla="val 15333"/>
                          </a:avLst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73" w:rsidRPr="0075478D" w:rsidRDefault="00296E73" w:rsidP="006C4E21">
                            <w:pPr>
                              <w:pStyle w:val="TabName"/>
                            </w:pPr>
                            <w:r>
                              <w:t>Tab 3</w:t>
                            </w:r>
                          </w:p>
                        </w:txbxContent>
                      </wps:txbx>
                      <wps:bodyPr rot="0" vert="vert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2" o:spid="_x0000_s1035" style="position:absolute;margin-left:523.1pt;margin-top:278.45pt;width:108.25pt;height:92.1pt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arcsize="10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" fillcolor="#76923c [2406]" stroked="f" strokecolor="#76923c [2406]">
                <v:textbox style="layout-flow:vertical">
                  <w:txbxContent>
                    <w:p w:rsidR="00296E73" w:rsidRPr="0075478D" w:rsidRDefault="00296E73" w:rsidP="006C4E21">
                      <w:pPr>
                        <w:pStyle w:val="TabName"/>
                      </w:pPr>
                      <w:r>
                        <w:t>Tab 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1323340</wp:posOffset>
                </wp:positionV>
                <wp:extent cx="2707640" cy="532765"/>
                <wp:effectExtent l="0" t="0" r="0" b="1270"/>
                <wp:wrapNone/>
                <wp:docPr id="11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532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327177"/>
                              <w:placeholder>
                                <w:docPart w:val="24F53D0FEE334CBE871726BAF684192F"/>
                              </w:placeholder>
                            </w:sdtPr>
                            <w:sdtEndPr/>
                            <w:sdtContent>
                              <w:p w:rsidR="00296E73" w:rsidRDefault="00296E73" w:rsidP="006C4E21">
                                <w:pPr>
                                  <w:pStyle w:val="Heading3"/>
                                </w:pPr>
                                <w:r w:rsidRPr="006C4E21">
                                  <w:rPr>
                                    <w:rStyle w:val="Heading3Char"/>
                                  </w:rPr>
                                  <w:t>Report Notebook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non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5" o:spid="_x0000_s1036" type="#_x0000_t202" style="position:absolute;margin-left:0;margin-top:104.2pt;width:213.2pt;height:41.95pt;z-index:-2515722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" o:allowincell="f" fillcolor="#f2f2f2 [3052]" stroked="f">
                <v:textbox style="mso-fit-shape-to-text:t" inset=",0,,0">
                  <w:txbxContent>
                    <w:sdt>
                      <w:sdtPr>
                        <w:id w:val="1327177"/>
                        <w:placeholder>
                          <w:docPart w:val="24F53D0FEE334CBE871726BAF684192F"/>
                        </w:placeholder>
                      </w:sdtPr>
                      <w:sdtEndPr/>
                      <w:sdtContent>
                        <w:p w:rsidR="00296E73" w:rsidRDefault="00296E73" w:rsidP="006C4E21">
                          <w:pPr>
                            <w:pStyle w:val="Heading3"/>
                          </w:pPr>
                          <w:r w:rsidRPr="006C4E21">
                            <w:rPr>
                              <w:rStyle w:val="Heading3Char"/>
                            </w:rPr>
                            <w:t>Report Notebook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2522220</wp:posOffset>
                </wp:positionV>
                <wp:extent cx="6101080" cy="4611370"/>
                <wp:effectExtent l="0" t="0" r="4445" b="635"/>
                <wp:wrapNone/>
                <wp:docPr id="10" name="Text Box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461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73" w:rsidRPr="00BC3583" w:rsidRDefault="00296E73" w:rsidP="00296E73">
                            <w:pPr>
                              <w:ind w:left="1440"/>
                              <w:rPr>
                                <w:color w:val="E36C0A" w:themeColor="accent6" w:themeShade="BF"/>
                                <w:sz w:val="32"/>
                              </w:rPr>
                            </w:pPr>
                            <w:r w:rsidRPr="006C4E21">
                              <w:rPr>
                                <w:rStyle w:val="Heading4Char"/>
                              </w:rPr>
                              <w:t>IN THIS SECTION:</w:t>
                            </w:r>
                          </w:p>
                          <w:sdt>
                            <w:sdtPr>
                              <w:id w:val="1303115297"/>
                              <w:placeholder>
                                <w:docPart w:val="3464DDADD32147739ECA0FD839A2F21B"/>
                              </w:placeholder>
                            </w:sdtPr>
                            <w:sdtEndPr/>
                            <w:sdtContent>
                              <w:p w:rsidR="00296E73" w:rsidRPr="00A62825" w:rsidRDefault="00296E73" w:rsidP="006C4E21">
                                <w:pPr>
                                  <w:pStyle w:val="ListParagraph"/>
                                </w:pPr>
                                <w:r w:rsidRPr="00A62825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1303115298"/>
                              <w:placeholder>
                                <w:docPart w:val="3464DDADD32147739ECA0FD839A2F21B"/>
                              </w:placeholder>
                            </w:sdtPr>
                            <w:sdtEndPr/>
                            <w:sdtContent>
                              <w:p w:rsidR="00296E73" w:rsidRPr="00A62825" w:rsidRDefault="00296E73" w:rsidP="006C4E21">
                                <w:pPr>
                                  <w:pStyle w:val="ListParagraph"/>
                                </w:pPr>
                                <w:r w:rsidRPr="00A62825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1303115299"/>
                              <w:placeholder>
                                <w:docPart w:val="3464DDADD32147739ECA0FD839A2F21B"/>
                              </w:placeholder>
                            </w:sdtPr>
                            <w:sdtEndPr/>
                            <w:sdtContent>
                              <w:p w:rsidR="00296E73" w:rsidRPr="00A62825" w:rsidRDefault="00296E73" w:rsidP="006C4E21">
                                <w:pPr>
                                  <w:pStyle w:val="ListParagraph"/>
                                </w:pPr>
                                <w:r w:rsidRPr="00A62825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1303115300"/>
                              <w:placeholder>
                                <w:docPart w:val="3464DDADD32147739ECA0FD839A2F21B"/>
                              </w:placeholder>
                            </w:sdtPr>
                            <w:sdtEndPr/>
                            <w:sdtContent>
                              <w:p w:rsidR="00296E73" w:rsidRPr="00A62825" w:rsidRDefault="00296E73" w:rsidP="006C4E21">
                                <w:pPr>
                                  <w:pStyle w:val="ListParagraph"/>
                                </w:pPr>
                                <w:r w:rsidRPr="00A62825">
                                  <w:t>List your contents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8" o:spid="_x0000_s1037" type="#_x0000_t202" style="position:absolute;margin-left:0;margin-top:198.6pt;width:480.4pt;height:363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" o:allowincell="f" filled="f" fillcolor="#f2f2f2 [3052]" stroked="f">
                <v:textbox>
                  <w:txbxContent>
                    <w:p w:rsidR="00296E73" w:rsidRPr="00BC3583" w:rsidRDefault="00296E73" w:rsidP="00296E73">
                      <w:pPr>
                        <w:ind w:left="1440"/>
                        <w:rPr>
                          <w:color w:val="E36C0A" w:themeColor="accent6" w:themeShade="BF"/>
                          <w:sz w:val="32"/>
                        </w:rPr>
                      </w:pPr>
                      <w:r w:rsidRPr="006C4E21">
                        <w:rPr>
                          <w:rStyle w:val="Heading4Char"/>
                        </w:rPr>
                        <w:t>IN THIS SECTION:</w:t>
                      </w:r>
                    </w:p>
                    <w:sdt>
                      <w:sdtPr>
                        <w:id w:val="1303115297"/>
                        <w:placeholder>
                          <w:docPart w:val="3464DDADD32147739ECA0FD839A2F21B"/>
                        </w:placeholder>
                      </w:sdtPr>
                      <w:sdtEndPr/>
                      <w:sdtContent>
                        <w:p w:rsidR="00296E73" w:rsidRPr="00A62825" w:rsidRDefault="00296E73" w:rsidP="006C4E21">
                          <w:pPr>
                            <w:pStyle w:val="ListParagraph"/>
                          </w:pPr>
                          <w:r w:rsidRPr="00A62825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1303115298"/>
                        <w:placeholder>
                          <w:docPart w:val="3464DDADD32147739ECA0FD839A2F21B"/>
                        </w:placeholder>
                      </w:sdtPr>
                      <w:sdtEndPr/>
                      <w:sdtContent>
                        <w:p w:rsidR="00296E73" w:rsidRPr="00A62825" w:rsidRDefault="00296E73" w:rsidP="006C4E21">
                          <w:pPr>
                            <w:pStyle w:val="ListParagraph"/>
                          </w:pPr>
                          <w:r w:rsidRPr="00A62825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1303115299"/>
                        <w:placeholder>
                          <w:docPart w:val="3464DDADD32147739ECA0FD839A2F21B"/>
                        </w:placeholder>
                      </w:sdtPr>
                      <w:sdtEndPr/>
                      <w:sdtContent>
                        <w:p w:rsidR="00296E73" w:rsidRPr="00A62825" w:rsidRDefault="00296E73" w:rsidP="006C4E21">
                          <w:pPr>
                            <w:pStyle w:val="ListParagraph"/>
                          </w:pPr>
                          <w:r w:rsidRPr="00A62825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1303115300"/>
                        <w:placeholder>
                          <w:docPart w:val="3464DDADD32147739ECA0FD839A2F21B"/>
                        </w:placeholder>
                      </w:sdtPr>
                      <w:sdtEndPr/>
                      <w:sdtContent>
                        <w:p w:rsidR="00296E73" w:rsidRPr="00A62825" w:rsidRDefault="00296E73" w:rsidP="006C4E21">
                          <w:pPr>
                            <w:pStyle w:val="ListParagraph"/>
                          </w:pPr>
                          <w:r w:rsidRPr="00A62825">
                            <w:t>List your contents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27375" cy="629285"/>
                <wp:effectExtent l="3810" t="635" r="2540" b="0"/>
                <wp:wrapNone/>
                <wp:docPr id="9" name="Text Box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327175"/>
                              <w:placeholder>
                                <w:docPart w:val="9D08FD123DE54EC3B1377CA9DB60AE78"/>
                              </w:placeholder>
                            </w:sdtPr>
                            <w:sdtEndPr/>
                            <w:sdtContent>
                              <w:p w:rsidR="00296E73" w:rsidRDefault="00296E73" w:rsidP="00296E73">
                                <w:pPr>
                                  <w:pStyle w:val="Heading6"/>
                                  <w:jc w:val="center"/>
                                </w:pPr>
                                <w:r w:rsidRPr="006C4E21">
                                  <w:rPr>
                                    <w:rStyle w:val="Heading2Char"/>
                                  </w:rPr>
                                  <w:t>Class 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7" o:spid="_x0000_s1038" type="#_x0000_t202" style="position:absolute;margin-left:183.3pt;margin-top:3.8pt;width:246.25pt;height:49.5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" o:allowincell="f" filled="f" fillcolor="#7f7f7f [1612]" stroked="f">
                <v:textbox style="mso-fit-shape-to-text:t" inset=",7.2pt,,7.2pt">
                  <w:txbxContent>
                    <w:sdt>
                      <w:sdtPr>
                        <w:id w:val="1327175"/>
                        <w:placeholder>
                          <w:docPart w:val="9D08FD123DE54EC3B1377CA9DB60AE78"/>
                        </w:placeholder>
                      </w:sdtPr>
                      <w:sdtEndPr/>
                      <w:sdtContent>
                        <w:p w:rsidR="00296E73" w:rsidRDefault="00296E73" w:rsidP="00296E73">
                          <w:pPr>
                            <w:pStyle w:val="Heading6"/>
                            <w:jc w:val="center"/>
                          </w:pPr>
                          <w:r w:rsidRPr="006C4E21">
                            <w:rPr>
                              <w:rStyle w:val="Heading2Char"/>
                            </w:rPr>
                            <w:t>Class Name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 w:rsidR="00296E73">
        <w:br w:type="page"/>
      </w:r>
    </w:p>
    <w:p w:rsidR="00296E73" w:rsidRDefault="003530B4" w:rsidP="00FD2B2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1323340</wp:posOffset>
                </wp:positionV>
                <wp:extent cx="2707640" cy="532765"/>
                <wp:effectExtent l="0" t="0" r="0" b="1270"/>
                <wp:wrapNone/>
                <wp:docPr id="8" name="Text Box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532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327199"/>
                              <w:placeholder>
                                <w:docPart w:val="37CA0FD1B84F4918828FB591525F7566"/>
                              </w:placeholder>
                            </w:sdtPr>
                            <w:sdtEndPr/>
                            <w:sdtContent>
                              <w:p w:rsidR="00296E73" w:rsidRDefault="00296E73" w:rsidP="006C4E21">
                                <w:pPr>
                                  <w:pStyle w:val="Heading3"/>
                                </w:pPr>
                                <w:r w:rsidRPr="008965BD">
                                  <w:t>Report Notebook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non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4" o:spid="_x0000_s1039" type="#_x0000_t202" style="position:absolute;margin-left:0;margin-top:104.2pt;width:213.2pt;height:41.95pt;z-index:-2515681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" o:allowincell="f" fillcolor="#f2f2f2 [3052]" stroked="f">
                <v:textbox style="mso-fit-shape-to-text:t" inset=",0,,0">
                  <w:txbxContent>
                    <w:sdt>
                      <w:sdtPr>
                        <w:id w:val="1327199"/>
                        <w:placeholder>
                          <w:docPart w:val="37CA0FD1B84F4918828FB591525F7566"/>
                        </w:placeholder>
                      </w:sdtPr>
                      <w:sdtEndPr/>
                      <w:sdtContent>
                        <w:p w:rsidR="00296E73" w:rsidRDefault="00296E73" w:rsidP="006C4E21">
                          <w:pPr>
                            <w:pStyle w:val="Heading3"/>
                          </w:pPr>
                          <w:r w:rsidRPr="008965BD">
                            <w:t>Report Notebook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2522220</wp:posOffset>
                </wp:positionV>
                <wp:extent cx="6101080" cy="4611370"/>
                <wp:effectExtent l="0" t="0" r="4445" b="635"/>
                <wp:wrapNone/>
                <wp:docPr id="7" name="Text Box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461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73" w:rsidRPr="006C4E21" w:rsidRDefault="00296E73" w:rsidP="006C4E21">
                            <w:pPr>
                              <w:pStyle w:val="Heading4"/>
                              <w:rPr>
                                <w:rStyle w:val="Heading4Char"/>
                              </w:rPr>
                            </w:pPr>
                            <w:r w:rsidRPr="006C4E21">
                              <w:rPr>
                                <w:rStyle w:val="Heading4Char"/>
                              </w:rPr>
                              <w:t>IN THIS SECTION:</w:t>
                            </w:r>
                          </w:p>
                          <w:sdt>
                            <w:sdtPr>
                              <w:id w:val="1303115314"/>
                              <w:placeholder>
                                <w:docPart w:val="3464DDADD32147739ECA0FD839A2F21B"/>
                              </w:placeholder>
                            </w:sdtPr>
                            <w:sdtEndPr/>
                            <w:sdtContent>
                              <w:p w:rsidR="00296E73" w:rsidRPr="00A62825" w:rsidRDefault="00296E73" w:rsidP="006C4E21">
                                <w:pPr>
                                  <w:pStyle w:val="ListParagraph"/>
                                </w:pPr>
                                <w:r w:rsidRPr="00A62825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1303115315"/>
                              <w:placeholder>
                                <w:docPart w:val="3464DDADD32147739ECA0FD839A2F21B"/>
                              </w:placeholder>
                            </w:sdtPr>
                            <w:sdtEndPr/>
                            <w:sdtContent>
                              <w:p w:rsidR="00296E73" w:rsidRPr="00A62825" w:rsidRDefault="00296E73" w:rsidP="006C4E21">
                                <w:pPr>
                                  <w:pStyle w:val="ListParagraph"/>
                                </w:pPr>
                                <w:r w:rsidRPr="00A62825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1303115316"/>
                              <w:placeholder>
                                <w:docPart w:val="3464DDADD32147739ECA0FD839A2F21B"/>
                              </w:placeholder>
                            </w:sdtPr>
                            <w:sdtEndPr/>
                            <w:sdtContent>
                              <w:p w:rsidR="00296E73" w:rsidRPr="00A62825" w:rsidRDefault="00296E73" w:rsidP="006C4E21">
                                <w:pPr>
                                  <w:pStyle w:val="ListParagraph"/>
                                </w:pPr>
                                <w:r w:rsidRPr="00A62825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1303115317"/>
                              <w:placeholder>
                                <w:docPart w:val="3464DDADD32147739ECA0FD839A2F21B"/>
                              </w:placeholder>
                            </w:sdtPr>
                            <w:sdtEndPr/>
                            <w:sdtContent>
                              <w:p w:rsidR="00296E73" w:rsidRPr="00A62825" w:rsidRDefault="00296E73" w:rsidP="006C4E21">
                                <w:pPr>
                                  <w:pStyle w:val="ListParagraph"/>
                                </w:pPr>
                                <w:r w:rsidRPr="00A62825">
                                  <w:t>List your contents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7" o:spid="_x0000_s1040" type="#_x0000_t202" style="position:absolute;margin-left:0;margin-top:198.6pt;width:480.4pt;height:363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" o:allowincell="f" filled="f" fillcolor="#f2f2f2 [3052]" stroked="f">
                <v:textbox>
                  <w:txbxContent>
                    <w:p w:rsidR="00296E73" w:rsidRPr="006C4E21" w:rsidRDefault="00296E73" w:rsidP="006C4E21">
                      <w:pPr>
                        <w:pStyle w:val="Heading4"/>
                        <w:rPr>
                          <w:rStyle w:val="Heading4Char"/>
                        </w:rPr>
                      </w:pPr>
                      <w:r w:rsidRPr="006C4E21">
                        <w:rPr>
                          <w:rStyle w:val="Heading4Char"/>
                        </w:rPr>
                        <w:t>IN THIS SECTION:</w:t>
                      </w:r>
                    </w:p>
                    <w:sdt>
                      <w:sdtPr>
                        <w:id w:val="1303115314"/>
                        <w:placeholder>
                          <w:docPart w:val="3464DDADD32147739ECA0FD839A2F21B"/>
                        </w:placeholder>
                      </w:sdtPr>
                      <w:sdtEndPr/>
                      <w:sdtContent>
                        <w:p w:rsidR="00296E73" w:rsidRPr="00A62825" w:rsidRDefault="00296E73" w:rsidP="006C4E21">
                          <w:pPr>
                            <w:pStyle w:val="ListParagraph"/>
                          </w:pPr>
                          <w:r w:rsidRPr="00A62825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1303115315"/>
                        <w:placeholder>
                          <w:docPart w:val="3464DDADD32147739ECA0FD839A2F21B"/>
                        </w:placeholder>
                      </w:sdtPr>
                      <w:sdtEndPr/>
                      <w:sdtContent>
                        <w:p w:rsidR="00296E73" w:rsidRPr="00A62825" w:rsidRDefault="00296E73" w:rsidP="006C4E21">
                          <w:pPr>
                            <w:pStyle w:val="ListParagraph"/>
                          </w:pPr>
                          <w:r w:rsidRPr="00A62825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1303115316"/>
                        <w:placeholder>
                          <w:docPart w:val="3464DDADD32147739ECA0FD839A2F21B"/>
                        </w:placeholder>
                      </w:sdtPr>
                      <w:sdtEndPr/>
                      <w:sdtContent>
                        <w:p w:rsidR="00296E73" w:rsidRPr="00A62825" w:rsidRDefault="00296E73" w:rsidP="006C4E21">
                          <w:pPr>
                            <w:pStyle w:val="ListParagraph"/>
                          </w:pPr>
                          <w:r w:rsidRPr="00A62825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1303115317"/>
                        <w:placeholder>
                          <w:docPart w:val="3464DDADD32147739ECA0FD839A2F21B"/>
                        </w:placeholder>
                      </w:sdtPr>
                      <w:sdtEndPr/>
                      <w:sdtContent>
                        <w:p w:rsidR="00296E73" w:rsidRPr="00A62825" w:rsidRDefault="00296E73" w:rsidP="006C4E21">
                          <w:pPr>
                            <w:pStyle w:val="ListParagraph"/>
                          </w:pPr>
                          <w:r w:rsidRPr="00A62825">
                            <w:t>List your contents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27375" cy="629285"/>
                <wp:effectExtent l="3810" t="635" r="2540" b="0"/>
                <wp:wrapNone/>
                <wp:docPr id="6" name="Text Box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327197"/>
                              <w:placeholder>
                                <w:docPart w:val="E26137095D0E4076A31B601375A6A5AA"/>
                              </w:placeholder>
                            </w:sdtPr>
                            <w:sdtEndPr/>
                            <w:sdtContent>
                              <w:p w:rsidR="00296E73" w:rsidRDefault="00296E73" w:rsidP="00296E73">
                                <w:pPr>
                                  <w:pStyle w:val="Heading6"/>
                                  <w:jc w:val="center"/>
                                </w:pPr>
                                <w:r w:rsidRPr="006C4E21">
                                  <w:rPr>
                                    <w:rStyle w:val="Heading2Char"/>
                                  </w:rPr>
                                  <w:t>Class 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6" o:spid="_x0000_s1041" type="#_x0000_t202" style="position:absolute;margin-left:183.3pt;margin-top:3.8pt;width:246.25pt;height:49.5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" o:allowincell="f" filled="f" fillcolor="#7f7f7f [1612]" stroked="f">
                <v:textbox style="mso-fit-shape-to-text:t" inset=",7.2pt,,7.2pt">
                  <w:txbxContent>
                    <w:sdt>
                      <w:sdtPr>
                        <w:id w:val="1327197"/>
                        <w:placeholder>
                          <w:docPart w:val="E26137095D0E4076A31B601375A6A5AA"/>
                        </w:placeholder>
                      </w:sdtPr>
                      <w:sdtEndPr/>
                      <w:sdtContent>
                        <w:p w:rsidR="00296E73" w:rsidRDefault="00296E73" w:rsidP="00296E73">
                          <w:pPr>
                            <w:pStyle w:val="Heading6"/>
                            <w:jc w:val="center"/>
                          </w:pPr>
                          <w:r w:rsidRPr="006C4E21">
                            <w:rPr>
                              <w:rStyle w:val="Heading2Char"/>
                            </w:rPr>
                            <w:t>Class Name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margin">
                  <wp:posOffset>6644640</wp:posOffset>
                </wp:positionH>
                <wp:positionV relativeFrom="paragraph">
                  <wp:posOffset>4445000</wp:posOffset>
                </wp:positionV>
                <wp:extent cx="1374775" cy="1169670"/>
                <wp:effectExtent l="5715" t="6350" r="635" b="5080"/>
                <wp:wrapNone/>
                <wp:docPr id="5" name="AutoShap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1169670"/>
                        </a:xfrm>
                        <a:prstGeom prst="roundRect">
                          <a:avLst>
                            <a:gd name="adj" fmla="val 15333"/>
                          </a:avLst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73" w:rsidRPr="0075478D" w:rsidRDefault="00296E73" w:rsidP="006C4E21">
                            <w:pPr>
                              <w:pStyle w:val="TabName"/>
                            </w:pPr>
                            <w:r>
                              <w:t>Tab 4</w:t>
                            </w:r>
                          </w:p>
                        </w:txbxContent>
                      </wps:txbx>
                      <wps:bodyPr rot="0" vert="vert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2" o:spid="_x0000_s1042" style="position:absolute;margin-left:523.2pt;margin-top:350pt;width:108.25pt;height:92.1pt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arcsize="10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" fillcolor="#943634 [2405]" stroked="f" strokecolor="#76923c [2406]">
                <v:textbox style="layout-flow:vertical">
                  <w:txbxContent>
                    <w:p w:rsidR="00296E73" w:rsidRPr="0075478D" w:rsidRDefault="00296E73" w:rsidP="006C4E21">
                      <w:pPr>
                        <w:pStyle w:val="TabName"/>
                      </w:pPr>
                      <w:r>
                        <w:t>Tab 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6E73">
        <w:br w:type="page"/>
      </w:r>
    </w:p>
    <w:p w:rsidR="00F3185E" w:rsidRDefault="003530B4" w:rsidP="00FD2B2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margin">
                  <wp:posOffset>6645910</wp:posOffset>
                </wp:positionH>
                <wp:positionV relativeFrom="paragraph">
                  <wp:posOffset>6000115</wp:posOffset>
                </wp:positionV>
                <wp:extent cx="1374775" cy="1169670"/>
                <wp:effectExtent l="6985" t="8890" r="8890" b="2540"/>
                <wp:wrapNone/>
                <wp:docPr id="4" name="AutoShap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1169670"/>
                        </a:xfrm>
                        <a:prstGeom prst="roundRect">
                          <a:avLst>
                            <a:gd name="adj" fmla="val 15333"/>
                          </a:avLst>
                        </a:prstGeom>
                        <a:solidFill>
                          <a:schemeClr val="accent4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73" w:rsidRPr="0075478D" w:rsidRDefault="00296E73" w:rsidP="006C4E21">
                            <w:pPr>
                              <w:pStyle w:val="TabName"/>
                            </w:pPr>
                            <w:r>
                              <w:t>Tab 5</w:t>
                            </w:r>
                          </w:p>
                        </w:txbxContent>
                      </wps:txbx>
                      <wps:bodyPr rot="0" vert="vert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26" o:spid="_x0000_s1043" style="position:absolute;margin-left:523.3pt;margin-top:472.45pt;width:108.25pt;height:92.1pt;z-index:-25155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arcsize="10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" fillcolor="#5f497a [2407]" stroked="f" strokecolor="#76923c [2406]">
                <v:textbox style="layout-flow:vertical">
                  <w:txbxContent>
                    <w:p w:rsidR="00296E73" w:rsidRPr="0075478D" w:rsidRDefault="00296E73" w:rsidP="006C4E21">
                      <w:pPr>
                        <w:pStyle w:val="TabName"/>
                      </w:pPr>
                      <w:r>
                        <w:t>Tab 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1323340</wp:posOffset>
                </wp:positionV>
                <wp:extent cx="2707640" cy="532765"/>
                <wp:effectExtent l="0" t="0" r="0" b="1270"/>
                <wp:wrapNone/>
                <wp:docPr id="3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532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327142"/>
                              <w:placeholder>
                                <w:docPart w:val="577DD4CA8BE243AA9B0A663E315DDF8B"/>
                              </w:placeholder>
                            </w:sdtPr>
                            <w:sdtEndPr/>
                            <w:sdtContent>
                              <w:p w:rsidR="00296E73" w:rsidRDefault="00296E73" w:rsidP="006C4E21">
                                <w:pPr>
                                  <w:pStyle w:val="Heading3"/>
                                </w:pPr>
                                <w:r w:rsidRPr="008965BD">
                                  <w:t>Report Notebook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non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44" type="#_x0000_t202" style="position:absolute;margin-left:0;margin-top:104.2pt;width:213.2pt;height:41.95pt;z-index:-2515804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" o:allowincell="f" fillcolor="#f2f2f2 [3052]" stroked="f">
                <v:textbox style="mso-fit-shape-to-text:t" inset=",0,,0">
                  <w:txbxContent>
                    <w:sdt>
                      <w:sdtPr>
                        <w:id w:val="1327142"/>
                        <w:placeholder>
                          <w:docPart w:val="577DD4CA8BE243AA9B0A663E315DDF8B"/>
                        </w:placeholder>
                      </w:sdtPr>
                      <w:sdtEndPr/>
                      <w:sdtContent>
                        <w:p w:rsidR="00296E73" w:rsidRDefault="00296E73" w:rsidP="006C4E21">
                          <w:pPr>
                            <w:pStyle w:val="Heading3"/>
                          </w:pPr>
                          <w:r w:rsidRPr="008965BD">
                            <w:t>Report Notebook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2522220</wp:posOffset>
                </wp:positionV>
                <wp:extent cx="6101080" cy="4611370"/>
                <wp:effectExtent l="0" t="0" r="4445" b="635"/>
                <wp:wrapNone/>
                <wp:docPr id="2" name="Text Box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461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E73" w:rsidRPr="00BC3583" w:rsidRDefault="00296E73" w:rsidP="006C4E21">
                            <w:pPr>
                              <w:pStyle w:val="Heading4"/>
                            </w:pPr>
                            <w:r w:rsidRPr="00BC3583">
                              <w:t>IN THIS SECTION:</w:t>
                            </w:r>
                          </w:p>
                          <w:sdt>
                            <w:sdtPr>
                              <w:id w:val="1303115319"/>
                              <w:placeholder>
                                <w:docPart w:val="3464DDADD32147739ECA0FD839A2F21B"/>
                              </w:placeholder>
                            </w:sdtPr>
                            <w:sdtEndPr/>
                            <w:sdtContent>
                              <w:p w:rsidR="00296E73" w:rsidRPr="00A62825" w:rsidRDefault="00296E73" w:rsidP="006C4E21">
                                <w:pPr>
                                  <w:pStyle w:val="ListParagraph"/>
                                </w:pPr>
                                <w:r w:rsidRPr="00A62825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1303115320"/>
                              <w:placeholder>
                                <w:docPart w:val="3464DDADD32147739ECA0FD839A2F21B"/>
                              </w:placeholder>
                            </w:sdtPr>
                            <w:sdtEndPr/>
                            <w:sdtContent>
                              <w:p w:rsidR="00296E73" w:rsidRPr="00A62825" w:rsidRDefault="00296E73" w:rsidP="006C4E21">
                                <w:pPr>
                                  <w:pStyle w:val="ListParagraph"/>
                                </w:pPr>
                                <w:r w:rsidRPr="00A62825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1303115321"/>
                              <w:placeholder>
                                <w:docPart w:val="3464DDADD32147739ECA0FD839A2F21B"/>
                              </w:placeholder>
                            </w:sdtPr>
                            <w:sdtEndPr/>
                            <w:sdtContent>
                              <w:p w:rsidR="00296E73" w:rsidRPr="00A62825" w:rsidRDefault="00296E73" w:rsidP="006C4E21">
                                <w:pPr>
                                  <w:pStyle w:val="ListParagraph"/>
                                </w:pPr>
                                <w:r w:rsidRPr="00A62825">
                                  <w:t>List your contents here</w:t>
                                </w:r>
                              </w:p>
                            </w:sdtContent>
                          </w:sdt>
                          <w:sdt>
                            <w:sdtPr>
                              <w:id w:val="1303115322"/>
                              <w:placeholder>
                                <w:docPart w:val="3464DDADD32147739ECA0FD839A2F21B"/>
                              </w:placeholder>
                            </w:sdtPr>
                            <w:sdtEndPr/>
                            <w:sdtContent>
                              <w:p w:rsidR="00296E73" w:rsidRPr="00A62825" w:rsidRDefault="00296E73" w:rsidP="006C4E21">
                                <w:pPr>
                                  <w:pStyle w:val="ListParagraph"/>
                                </w:pPr>
                                <w:r w:rsidRPr="00A62825">
                                  <w:t>List your contents 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0" o:spid="_x0000_s1045" type="#_x0000_t202" style="position:absolute;margin-left:0;margin-top:198.6pt;width:480.4pt;height:363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" o:allowincell="f" filled="f" fillcolor="#f2f2f2 [3052]" stroked="f">
                <v:textbox>
                  <w:txbxContent>
                    <w:p w:rsidR="00296E73" w:rsidRPr="00BC3583" w:rsidRDefault="00296E73" w:rsidP="006C4E21">
                      <w:pPr>
                        <w:pStyle w:val="Heading4"/>
                      </w:pPr>
                      <w:r w:rsidRPr="00BC3583">
                        <w:t>IN THIS SECTION:</w:t>
                      </w:r>
                    </w:p>
                    <w:sdt>
                      <w:sdtPr>
                        <w:id w:val="1303115319"/>
                        <w:placeholder>
                          <w:docPart w:val="3464DDADD32147739ECA0FD839A2F21B"/>
                        </w:placeholder>
                      </w:sdtPr>
                      <w:sdtEndPr/>
                      <w:sdtContent>
                        <w:p w:rsidR="00296E73" w:rsidRPr="00A62825" w:rsidRDefault="00296E73" w:rsidP="006C4E21">
                          <w:pPr>
                            <w:pStyle w:val="ListParagraph"/>
                          </w:pPr>
                          <w:r w:rsidRPr="00A62825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1303115320"/>
                        <w:placeholder>
                          <w:docPart w:val="3464DDADD32147739ECA0FD839A2F21B"/>
                        </w:placeholder>
                      </w:sdtPr>
                      <w:sdtEndPr/>
                      <w:sdtContent>
                        <w:p w:rsidR="00296E73" w:rsidRPr="00A62825" w:rsidRDefault="00296E73" w:rsidP="006C4E21">
                          <w:pPr>
                            <w:pStyle w:val="ListParagraph"/>
                          </w:pPr>
                          <w:r w:rsidRPr="00A62825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1303115321"/>
                        <w:placeholder>
                          <w:docPart w:val="3464DDADD32147739ECA0FD839A2F21B"/>
                        </w:placeholder>
                      </w:sdtPr>
                      <w:sdtEndPr/>
                      <w:sdtContent>
                        <w:p w:rsidR="00296E73" w:rsidRPr="00A62825" w:rsidRDefault="00296E73" w:rsidP="006C4E21">
                          <w:pPr>
                            <w:pStyle w:val="ListParagraph"/>
                          </w:pPr>
                          <w:r w:rsidRPr="00A62825">
                            <w:t>List your contents here</w:t>
                          </w:r>
                        </w:p>
                      </w:sdtContent>
                    </w:sdt>
                    <w:sdt>
                      <w:sdtPr>
                        <w:id w:val="1303115322"/>
                        <w:placeholder>
                          <w:docPart w:val="3464DDADD32147739ECA0FD839A2F21B"/>
                        </w:placeholder>
                      </w:sdtPr>
                      <w:sdtEndPr/>
                      <w:sdtContent>
                        <w:p w:rsidR="00296E73" w:rsidRPr="00A62825" w:rsidRDefault="00296E73" w:rsidP="006C4E21">
                          <w:pPr>
                            <w:pStyle w:val="ListParagraph"/>
                          </w:pPr>
                          <w:r w:rsidRPr="00A62825">
                            <w:t>List your contents here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27375" cy="629285"/>
                <wp:effectExtent l="3810" t="635" r="2540" b="0"/>
                <wp:wrapNone/>
                <wp:docPr id="1" name="Text Box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327140"/>
                              <w:placeholder>
                                <w:docPart w:val="FCB67C49C4414A968AEE81FD479F78AF"/>
                              </w:placeholder>
                            </w:sdtPr>
                            <w:sdtEndPr/>
                            <w:sdtContent>
                              <w:p w:rsidR="00296E73" w:rsidRDefault="00296E73" w:rsidP="006C4E21">
                                <w:pPr>
                                  <w:pStyle w:val="Heading2"/>
                                </w:pPr>
                                <w:r w:rsidRPr="00E164D3">
                                  <w:t>Class 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9" o:spid="_x0000_s1046" type="#_x0000_t202" style="position:absolute;margin-left:183.3pt;margin-top:3.8pt;width:246.25pt;height:49.5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" o:allowincell="f" filled="f" fillcolor="#7f7f7f [1612]" stroked="f">
                <v:textbox style="mso-fit-shape-to-text:t" inset=",7.2pt,,7.2pt">
                  <w:txbxContent>
                    <w:sdt>
                      <w:sdtPr>
                        <w:id w:val="1327140"/>
                        <w:placeholder>
                          <w:docPart w:val="FCB67C49C4414A968AEE81FD479F78AF"/>
                        </w:placeholder>
                      </w:sdtPr>
                      <w:sdtEndPr/>
                      <w:sdtContent>
                        <w:p w:rsidR="00296E73" w:rsidRDefault="00296E73" w:rsidP="006C4E21">
                          <w:pPr>
                            <w:pStyle w:val="Heading2"/>
                          </w:pPr>
                          <w:r w:rsidRPr="00E164D3">
                            <w:t>Class Name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</w:p>
    <w:sectPr w:rsidR="00F3185E" w:rsidSect="00D87D0C">
      <w:pgSz w:w="12240" w:h="15840"/>
      <w:pgMar w:top="1440" w:right="5085" w:bottom="0" w:left="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F3F" w:rsidRDefault="00142F3F" w:rsidP="00525A00">
      <w:pPr>
        <w:spacing w:after="0" w:line="240" w:lineRule="auto"/>
      </w:pPr>
      <w:r>
        <w:separator/>
      </w:r>
    </w:p>
  </w:endnote>
  <w:endnote w:type="continuationSeparator" w:id="0">
    <w:p w:rsidR="00142F3F" w:rsidRDefault="00142F3F" w:rsidP="0052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F3F" w:rsidRDefault="00142F3F" w:rsidP="00525A00">
      <w:pPr>
        <w:spacing w:after="0" w:line="240" w:lineRule="auto"/>
      </w:pPr>
      <w:r>
        <w:separator/>
      </w:r>
    </w:p>
  </w:footnote>
  <w:footnote w:type="continuationSeparator" w:id="0">
    <w:p w:rsidR="00142F3F" w:rsidRDefault="00142F3F" w:rsidP="00525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.75pt" o:bullet="t">
        <v:imagedata r:id="rId1" o:title="BD21302_"/>
      </v:shape>
    </w:pict>
  </w:numPicBullet>
  <w:abstractNum w:abstractNumId="0" w15:restartNumberingAfterBreak="0">
    <w:nsid w:val="5E787E35"/>
    <w:multiLevelType w:val="hybridMultilevel"/>
    <w:tmpl w:val="C9E866FA"/>
    <w:lvl w:ilvl="0" w:tplc="A09618AC">
      <w:numFmt w:val="bullet"/>
      <w:lvlText w:val="•"/>
      <w:lvlJc w:val="left"/>
      <w:pPr>
        <w:ind w:left="180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9942B2B"/>
    <w:multiLevelType w:val="hybridMultilevel"/>
    <w:tmpl w:val="85164604"/>
    <w:lvl w:ilvl="0" w:tplc="90CECC6A">
      <w:start w:val="1"/>
      <w:numFmt w:val="bullet"/>
      <w:pStyle w:val="ListParagraph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B4"/>
    <w:rsid w:val="00002BDF"/>
    <w:rsid w:val="000257D1"/>
    <w:rsid w:val="00053BE9"/>
    <w:rsid w:val="00056198"/>
    <w:rsid w:val="00056C31"/>
    <w:rsid w:val="000633C5"/>
    <w:rsid w:val="00071FB1"/>
    <w:rsid w:val="0007488C"/>
    <w:rsid w:val="0007552D"/>
    <w:rsid w:val="000850B1"/>
    <w:rsid w:val="000A5636"/>
    <w:rsid w:val="000B07FD"/>
    <w:rsid w:val="000B7414"/>
    <w:rsid w:val="000B75C6"/>
    <w:rsid w:val="000C518D"/>
    <w:rsid w:val="000E5AA4"/>
    <w:rsid w:val="000F0681"/>
    <w:rsid w:val="0011409A"/>
    <w:rsid w:val="00124BE9"/>
    <w:rsid w:val="00125CD3"/>
    <w:rsid w:val="00142F3F"/>
    <w:rsid w:val="00162CBC"/>
    <w:rsid w:val="00164572"/>
    <w:rsid w:val="001667CB"/>
    <w:rsid w:val="00195B01"/>
    <w:rsid w:val="00196A02"/>
    <w:rsid w:val="001B21EF"/>
    <w:rsid w:val="001B7F0C"/>
    <w:rsid w:val="001D5786"/>
    <w:rsid w:val="001D6B68"/>
    <w:rsid w:val="001F4B94"/>
    <w:rsid w:val="002314B8"/>
    <w:rsid w:val="002372CB"/>
    <w:rsid w:val="00240A91"/>
    <w:rsid w:val="00250370"/>
    <w:rsid w:val="0025395D"/>
    <w:rsid w:val="00254EAA"/>
    <w:rsid w:val="00277E28"/>
    <w:rsid w:val="00282FA7"/>
    <w:rsid w:val="00291FA6"/>
    <w:rsid w:val="00296E73"/>
    <w:rsid w:val="002A4247"/>
    <w:rsid w:val="002C5143"/>
    <w:rsid w:val="002D513C"/>
    <w:rsid w:val="002E1B95"/>
    <w:rsid w:val="002E1C82"/>
    <w:rsid w:val="002E5A44"/>
    <w:rsid w:val="002F7E73"/>
    <w:rsid w:val="00350795"/>
    <w:rsid w:val="003530B4"/>
    <w:rsid w:val="00353EAE"/>
    <w:rsid w:val="003644C3"/>
    <w:rsid w:val="003859A2"/>
    <w:rsid w:val="00394EC6"/>
    <w:rsid w:val="003C1ECF"/>
    <w:rsid w:val="003D1C60"/>
    <w:rsid w:val="003E0898"/>
    <w:rsid w:val="003E1AA9"/>
    <w:rsid w:val="003E36C0"/>
    <w:rsid w:val="003F23D2"/>
    <w:rsid w:val="00415C06"/>
    <w:rsid w:val="00430FC4"/>
    <w:rsid w:val="00452E6E"/>
    <w:rsid w:val="00453F02"/>
    <w:rsid w:val="004565A9"/>
    <w:rsid w:val="004634FD"/>
    <w:rsid w:val="004941B2"/>
    <w:rsid w:val="004A7F66"/>
    <w:rsid w:val="004D7096"/>
    <w:rsid w:val="004E6B90"/>
    <w:rsid w:val="00504766"/>
    <w:rsid w:val="00510601"/>
    <w:rsid w:val="00515F78"/>
    <w:rsid w:val="00524594"/>
    <w:rsid w:val="00525A00"/>
    <w:rsid w:val="005312F0"/>
    <w:rsid w:val="0055051A"/>
    <w:rsid w:val="00557A4C"/>
    <w:rsid w:val="00575A59"/>
    <w:rsid w:val="00575AC1"/>
    <w:rsid w:val="005A2981"/>
    <w:rsid w:val="005B349B"/>
    <w:rsid w:val="005B689E"/>
    <w:rsid w:val="005C3573"/>
    <w:rsid w:val="005C3D7B"/>
    <w:rsid w:val="005C6E73"/>
    <w:rsid w:val="005D2983"/>
    <w:rsid w:val="005D2C97"/>
    <w:rsid w:val="005E565E"/>
    <w:rsid w:val="006134B6"/>
    <w:rsid w:val="00613CCE"/>
    <w:rsid w:val="0062620D"/>
    <w:rsid w:val="006338BC"/>
    <w:rsid w:val="006514BE"/>
    <w:rsid w:val="00663494"/>
    <w:rsid w:val="006B085C"/>
    <w:rsid w:val="006C4E21"/>
    <w:rsid w:val="00706097"/>
    <w:rsid w:val="00712C3E"/>
    <w:rsid w:val="00723361"/>
    <w:rsid w:val="00737048"/>
    <w:rsid w:val="007420C0"/>
    <w:rsid w:val="007479FB"/>
    <w:rsid w:val="0075478D"/>
    <w:rsid w:val="00755947"/>
    <w:rsid w:val="007744D6"/>
    <w:rsid w:val="00782D5E"/>
    <w:rsid w:val="007833BC"/>
    <w:rsid w:val="0079160F"/>
    <w:rsid w:val="0079532A"/>
    <w:rsid w:val="007B6293"/>
    <w:rsid w:val="007C0921"/>
    <w:rsid w:val="007C1588"/>
    <w:rsid w:val="007C6753"/>
    <w:rsid w:val="007C71FC"/>
    <w:rsid w:val="007D302D"/>
    <w:rsid w:val="007D31AE"/>
    <w:rsid w:val="007D7C40"/>
    <w:rsid w:val="007E5CE9"/>
    <w:rsid w:val="00800F4B"/>
    <w:rsid w:val="008154AE"/>
    <w:rsid w:val="00822C2F"/>
    <w:rsid w:val="00835E88"/>
    <w:rsid w:val="008441FB"/>
    <w:rsid w:val="00862B8D"/>
    <w:rsid w:val="00866E92"/>
    <w:rsid w:val="008732F0"/>
    <w:rsid w:val="0088729D"/>
    <w:rsid w:val="008965BD"/>
    <w:rsid w:val="008C623B"/>
    <w:rsid w:val="008D38CF"/>
    <w:rsid w:val="00905FAA"/>
    <w:rsid w:val="0091371C"/>
    <w:rsid w:val="00920393"/>
    <w:rsid w:val="00941ACB"/>
    <w:rsid w:val="00946365"/>
    <w:rsid w:val="0099468B"/>
    <w:rsid w:val="009A352F"/>
    <w:rsid w:val="009C2178"/>
    <w:rsid w:val="009E4E75"/>
    <w:rsid w:val="00A1199F"/>
    <w:rsid w:val="00A37179"/>
    <w:rsid w:val="00A60174"/>
    <w:rsid w:val="00A62825"/>
    <w:rsid w:val="00A86E10"/>
    <w:rsid w:val="00A9118C"/>
    <w:rsid w:val="00B43003"/>
    <w:rsid w:val="00B52E11"/>
    <w:rsid w:val="00B624A9"/>
    <w:rsid w:val="00B63B00"/>
    <w:rsid w:val="00B660A8"/>
    <w:rsid w:val="00B73918"/>
    <w:rsid w:val="00B73D71"/>
    <w:rsid w:val="00B771EA"/>
    <w:rsid w:val="00B84904"/>
    <w:rsid w:val="00BA0537"/>
    <w:rsid w:val="00BA604A"/>
    <w:rsid w:val="00BC3583"/>
    <w:rsid w:val="00BD30E7"/>
    <w:rsid w:val="00BE225B"/>
    <w:rsid w:val="00BF2152"/>
    <w:rsid w:val="00C00323"/>
    <w:rsid w:val="00C022A8"/>
    <w:rsid w:val="00C1270F"/>
    <w:rsid w:val="00C12722"/>
    <w:rsid w:val="00C31424"/>
    <w:rsid w:val="00C608E8"/>
    <w:rsid w:val="00C764F2"/>
    <w:rsid w:val="00C77A7C"/>
    <w:rsid w:val="00C8262C"/>
    <w:rsid w:val="00C8770B"/>
    <w:rsid w:val="00C920A9"/>
    <w:rsid w:val="00CB4292"/>
    <w:rsid w:val="00CD7680"/>
    <w:rsid w:val="00CE212F"/>
    <w:rsid w:val="00CE5606"/>
    <w:rsid w:val="00CE5AF2"/>
    <w:rsid w:val="00D04642"/>
    <w:rsid w:val="00D05F72"/>
    <w:rsid w:val="00D06D47"/>
    <w:rsid w:val="00D34669"/>
    <w:rsid w:val="00D34BAA"/>
    <w:rsid w:val="00D434B3"/>
    <w:rsid w:val="00D44B26"/>
    <w:rsid w:val="00D53D08"/>
    <w:rsid w:val="00D672DA"/>
    <w:rsid w:val="00D67F36"/>
    <w:rsid w:val="00D71470"/>
    <w:rsid w:val="00D72AB8"/>
    <w:rsid w:val="00D8725F"/>
    <w:rsid w:val="00D87D0C"/>
    <w:rsid w:val="00D90549"/>
    <w:rsid w:val="00D90B3A"/>
    <w:rsid w:val="00D92998"/>
    <w:rsid w:val="00D94BC0"/>
    <w:rsid w:val="00D97078"/>
    <w:rsid w:val="00D97551"/>
    <w:rsid w:val="00DB6C5A"/>
    <w:rsid w:val="00DD49B1"/>
    <w:rsid w:val="00DD6B4E"/>
    <w:rsid w:val="00DE2336"/>
    <w:rsid w:val="00DF4779"/>
    <w:rsid w:val="00E0064B"/>
    <w:rsid w:val="00E052D0"/>
    <w:rsid w:val="00E161A9"/>
    <w:rsid w:val="00E164D3"/>
    <w:rsid w:val="00E233C0"/>
    <w:rsid w:val="00E36F6E"/>
    <w:rsid w:val="00E36F94"/>
    <w:rsid w:val="00E910A3"/>
    <w:rsid w:val="00EC1452"/>
    <w:rsid w:val="00EC5DE0"/>
    <w:rsid w:val="00ED091E"/>
    <w:rsid w:val="00ED1066"/>
    <w:rsid w:val="00EF6113"/>
    <w:rsid w:val="00F31038"/>
    <w:rsid w:val="00F3185E"/>
    <w:rsid w:val="00F60A4E"/>
    <w:rsid w:val="00F62606"/>
    <w:rsid w:val="00F6734D"/>
    <w:rsid w:val="00F76391"/>
    <w:rsid w:val="00F84D90"/>
    <w:rsid w:val="00F86FBC"/>
    <w:rsid w:val="00FB036D"/>
    <w:rsid w:val="00FB1726"/>
    <w:rsid w:val="00FC2BBF"/>
    <w:rsid w:val="00FD0718"/>
    <w:rsid w:val="00FD2B28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margin" fillcolor="none [2404]" stroke="f" strokecolor="none [2406]">
      <v:fill color="none [2404]"/>
      <v:stroke color="none [2406]" on="f"/>
    </o:shapedefaults>
    <o:shapelayout v:ext="edit">
      <o:idmap v:ext="edit" data="1"/>
    </o:shapelayout>
  </w:shapeDefaults>
  <w:decimalSymbol w:val="."/>
  <w:listSeparator w:val=","/>
  <w15:docId w15:val="{63915E20-0DC8-49DE-B403-35D4A032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E21"/>
  </w:style>
  <w:style w:type="paragraph" w:styleId="Heading2">
    <w:name w:val="heading 2"/>
    <w:basedOn w:val="Heading6"/>
    <w:next w:val="Normal"/>
    <w:link w:val="Heading2Char"/>
    <w:uiPriority w:val="9"/>
    <w:unhideWhenUsed/>
    <w:qFormat/>
    <w:rsid w:val="006C4E21"/>
    <w:pPr>
      <w:jc w:val="center"/>
      <w:outlineLvl w:val="1"/>
    </w:pPr>
    <w:rPr>
      <w:rFonts w:asciiTheme="majorHAnsi" w:hAnsiTheme="majorHAnsi"/>
      <w:color w:val="244061" w:themeColor="accent1" w:themeShade="80"/>
    </w:rPr>
  </w:style>
  <w:style w:type="paragraph" w:styleId="Heading3">
    <w:name w:val="heading 3"/>
    <w:basedOn w:val="Heading6"/>
    <w:next w:val="Normal"/>
    <w:link w:val="Heading3Char"/>
    <w:uiPriority w:val="9"/>
    <w:unhideWhenUsed/>
    <w:qFormat/>
    <w:rsid w:val="006C4E21"/>
    <w:pPr>
      <w:spacing w:before="200" w:after="200"/>
      <w:ind w:left="1440"/>
      <w:jc w:val="right"/>
      <w:outlineLvl w:val="2"/>
    </w:pPr>
    <w:rPr>
      <w:rFonts w:asciiTheme="minorHAnsi" w:hAnsiTheme="minorHAnsi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4E21"/>
    <w:pPr>
      <w:spacing w:after="400" w:line="240" w:lineRule="auto"/>
      <w:ind w:left="1440"/>
      <w:outlineLvl w:val="3"/>
    </w:pPr>
    <w:rPr>
      <w:color w:val="E36C0A" w:themeColor="accent6" w:themeShade="BF"/>
      <w:sz w:val="32"/>
    </w:rPr>
  </w:style>
  <w:style w:type="paragraph" w:styleId="Heading6">
    <w:name w:val="heading 6"/>
    <w:basedOn w:val="Normal"/>
    <w:next w:val="Normal"/>
    <w:link w:val="Heading6Char"/>
    <w:unhideWhenUsed/>
    <w:rsid w:val="006C4E2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7365D" w:themeColor="text2" w:themeShade="BF"/>
      <w:sz w:val="6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1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18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8D"/>
    <w:rPr>
      <w:rFonts w:ascii="Tahoma" w:hAnsi="Tahoma" w:cs="Mangal"/>
      <w:sz w:val="16"/>
      <w:szCs w:val="14"/>
    </w:rPr>
  </w:style>
  <w:style w:type="paragraph" w:customStyle="1" w:styleId="TitleCover">
    <w:name w:val="Title Cover"/>
    <w:basedOn w:val="Normal"/>
    <w:next w:val="Normal"/>
    <w:rsid w:val="00CE5606"/>
    <w:pPr>
      <w:keepNext/>
      <w:keepLines/>
      <w:spacing w:after="240" w:line="720" w:lineRule="atLeast"/>
      <w:jc w:val="right"/>
    </w:pPr>
    <w:rPr>
      <w:rFonts w:asciiTheme="majorHAnsi" w:eastAsia="Times New Roman" w:hAnsiTheme="majorHAnsi" w:cs="Times New Roman"/>
      <w:b/>
      <w:caps/>
      <w:color w:val="17365D" w:themeColor="text2" w:themeShade="BF"/>
      <w:spacing w:val="65"/>
      <w:kern w:val="20"/>
      <w:sz w:val="40"/>
      <w:szCs w:val="40"/>
      <w:lang w:bidi="ar-SA"/>
    </w:rPr>
  </w:style>
  <w:style w:type="character" w:customStyle="1" w:styleId="Heading6Char">
    <w:name w:val="Heading 6 Char"/>
    <w:basedOn w:val="DefaultParagraphFont"/>
    <w:link w:val="Heading6"/>
    <w:rsid w:val="006C4E21"/>
    <w:rPr>
      <w:rFonts w:ascii="Times New Roman" w:eastAsia="Times New Roman" w:hAnsi="Times New Roman" w:cs="Times New Roman"/>
      <w:color w:val="17365D" w:themeColor="text2" w:themeShade="BF"/>
      <w:sz w:val="60"/>
      <w:lang w:bidi="ar-SA"/>
    </w:rPr>
  </w:style>
  <w:style w:type="paragraph" w:customStyle="1" w:styleId="SubtitleCover">
    <w:name w:val="Subtitle Cover"/>
    <w:basedOn w:val="TitleCover"/>
    <w:next w:val="Normal"/>
    <w:rsid w:val="00CE5606"/>
    <w:rPr>
      <w:sz w:val="32"/>
      <w:szCs w:val="32"/>
    </w:rPr>
  </w:style>
  <w:style w:type="paragraph" w:customStyle="1" w:styleId="TabName">
    <w:name w:val="Tab Name"/>
    <w:basedOn w:val="Normal"/>
    <w:rsid w:val="006C4E21"/>
    <w:pPr>
      <w:spacing w:after="0" w:line="240" w:lineRule="auto"/>
      <w:ind w:left="113" w:right="113"/>
      <w:jc w:val="center"/>
    </w:pPr>
    <w:rPr>
      <w:rFonts w:asciiTheme="majorHAnsi" w:eastAsia="Times New Roman" w:hAnsiTheme="majorHAnsi" w:cs="Times New Roman"/>
      <w:color w:val="DBE5F1" w:themeColor="accent1" w:themeTint="33"/>
      <w:sz w:val="32"/>
      <w:szCs w:val="3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25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A00"/>
  </w:style>
  <w:style w:type="paragraph" w:styleId="Footer">
    <w:name w:val="footer"/>
    <w:basedOn w:val="Normal"/>
    <w:link w:val="FooterChar"/>
    <w:uiPriority w:val="99"/>
    <w:semiHidden/>
    <w:unhideWhenUsed/>
    <w:rsid w:val="00525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5A00"/>
  </w:style>
  <w:style w:type="table" w:styleId="TableGrid">
    <w:name w:val="Table Grid"/>
    <w:basedOn w:val="TableNormal"/>
    <w:uiPriority w:val="59"/>
    <w:rsid w:val="00CE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4E21"/>
    <w:pPr>
      <w:numPr>
        <w:numId w:val="1"/>
      </w:numPr>
      <w:spacing w:after="400" w:line="240" w:lineRule="auto"/>
    </w:pPr>
    <w:rPr>
      <w:color w:val="E36C0A" w:themeColor="accent6" w:themeShade="BF"/>
      <w:sz w:val="32"/>
    </w:rPr>
  </w:style>
  <w:style w:type="paragraph" w:customStyle="1" w:styleId="1Spine">
    <w:name w:val="1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44"/>
      <w:szCs w:val="44"/>
    </w:rPr>
  </w:style>
  <w:style w:type="paragraph" w:customStyle="1" w:styleId="15Spine">
    <w:name w:val="1.5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48"/>
      <w:szCs w:val="48"/>
    </w:rPr>
  </w:style>
  <w:style w:type="paragraph" w:customStyle="1" w:styleId="2Spine">
    <w:name w:val="2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56"/>
      <w:szCs w:val="56"/>
    </w:rPr>
  </w:style>
  <w:style w:type="paragraph" w:customStyle="1" w:styleId="3Spine">
    <w:name w:val="3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6C4E21"/>
    <w:rPr>
      <w:rFonts w:asciiTheme="majorHAnsi" w:eastAsia="Times New Roman" w:hAnsiTheme="majorHAnsi" w:cs="Times New Roman"/>
      <w:color w:val="244061" w:themeColor="accent1" w:themeShade="80"/>
      <w:sz w:val="6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6C4E21"/>
    <w:rPr>
      <w:rFonts w:eastAsia="Times New Roman" w:cs="Times New Roman"/>
      <w:color w:val="17365D" w:themeColor="text2" w:themeShade="BF"/>
      <w:sz w:val="36"/>
      <w:szCs w:val="3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6C4E21"/>
    <w:rPr>
      <w:color w:val="E36C0A" w:themeColor="accent6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a\AppData\Roaming\Microsoft\Templates\Student%20report%20notebook%20kit%20(cover,%20binder%20spine,%20divider%20tab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591A6AA9D8498F86C9F5638E41C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9F9C-5B20-4B43-8166-2D48150CAFCE}"/>
      </w:docPartPr>
      <w:docPartBody>
        <w:p w:rsidR="00000000" w:rsidRDefault="00051070">
          <w:pPr>
            <w:pStyle w:val="64591A6AA9D8498F86C9F5638E41C80B"/>
          </w:pPr>
          <w:r w:rsidRPr="00BA0537">
            <w:rPr>
              <w:rStyle w:val="PlaceholderText"/>
              <w:rFonts w:asciiTheme="majorHAnsi" w:hAnsiTheme="majorHAnsi"/>
              <w:b/>
              <w:bCs/>
              <w:color w:val="1F3864" w:themeColor="accent1" w:themeShade="80"/>
              <w:sz w:val="44"/>
              <w:szCs w:val="44"/>
            </w:rPr>
            <w:t>[1” Binder Spine Insert Title]</w:t>
          </w:r>
        </w:p>
      </w:docPartBody>
    </w:docPart>
    <w:docPart>
      <w:docPartPr>
        <w:name w:val="633EBC716DE24798AA6246E912753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DD4E2-30A3-4E2D-808C-F8EE87B39301}"/>
      </w:docPartPr>
      <w:docPartBody>
        <w:p w:rsidR="00000000" w:rsidRDefault="00051070">
          <w:pPr>
            <w:pStyle w:val="633EBC716DE24798AA6246E91275348F"/>
          </w:pPr>
          <w:r w:rsidRPr="007C6753">
            <w:rPr>
              <w:rStyle w:val="PlaceholderText"/>
              <w:rFonts w:asciiTheme="majorHAnsi" w:hAnsiTheme="majorHAnsi"/>
              <w:b/>
              <w:bCs/>
              <w:color w:val="1F3864" w:themeColor="accent1" w:themeShade="80"/>
              <w:sz w:val="48"/>
              <w:szCs w:val="48"/>
            </w:rPr>
            <w:t>[1.5” Binder Spine Insert Title]</w:t>
          </w:r>
        </w:p>
      </w:docPartBody>
    </w:docPart>
    <w:docPart>
      <w:docPartPr>
        <w:name w:val="4A60B8BCBFBE49B2AFE715A2C0CAC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D403F-FD11-4AEB-9A5D-3BBC929A14E6}"/>
      </w:docPartPr>
      <w:docPartBody>
        <w:p w:rsidR="00000000" w:rsidRDefault="00051070">
          <w:pPr>
            <w:pStyle w:val="4A60B8BCBFBE49B2AFE715A2C0CAC179"/>
          </w:pPr>
          <w:r w:rsidRPr="007C6753">
            <w:rPr>
              <w:rStyle w:val="PlaceholderText"/>
              <w:rFonts w:asciiTheme="majorHAnsi" w:hAnsiTheme="majorHAnsi"/>
              <w:b/>
              <w:bCs/>
              <w:color w:val="1F3864" w:themeColor="accent1" w:themeShade="80"/>
              <w:sz w:val="56"/>
              <w:szCs w:val="56"/>
            </w:rPr>
            <w:t>[2” Binder Spine Insert Title]</w:t>
          </w:r>
        </w:p>
      </w:docPartBody>
    </w:docPart>
    <w:docPart>
      <w:docPartPr>
        <w:name w:val="DA1F0E3FCAB141659D15E480F7D4B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A4159-EDF4-4CC4-853E-0D2AFDCE937A}"/>
      </w:docPartPr>
      <w:docPartBody>
        <w:p w:rsidR="00000000" w:rsidRDefault="00051070">
          <w:pPr>
            <w:pStyle w:val="DA1F0E3FCAB141659D15E480F7D4B9BA"/>
          </w:pPr>
          <w:r w:rsidRPr="00C1270F">
            <w:rPr>
              <w:rStyle w:val="PlaceholderText"/>
              <w:rFonts w:asciiTheme="majorHAnsi" w:hAnsiTheme="majorHAnsi"/>
              <w:b/>
              <w:bCs/>
              <w:color w:val="1F3864" w:themeColor="accent1" w:themeShade="80"/>
              <w:sz w:val="64"/>
              <w:szCs w:val="64"/>
            </w:rPr>
            <w:t>[3” Binder Spine Insert Title]</w:t>
          </w:r>
        </w:p>
      </w:docPartBody>
    </w:docPart>
    <w:docPart>
      <w:docPartPr>
        <w:name w:val="8A3A3610A99C4027BFD57CB6BA0F3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A1BFA-F8E0-410F-8BAD-41133744395E}"/>
      </w:docPartPr>
      <w:docPartBody>
        <w:p w:rsidR="00000000" w:rsidRDefault="00051070">
          <w:pPr>
            <w:pStyle w:val="8A3A3610A99C4027BFD57CB6BA0F37EA"/>
          </w:pPr>
          <w:r w:rsidRPr="009E4E75">
            <w:rPr>
              <w:rFonts w:asciiTheme="majorHAnsi" w:hAnsiTheme="majorHAnsi"/>
              <w:b/>
              <w:bCs/>
              <w:color w:val="1F3864" w:themeColor="accent1" w:themeShade="80"/>
              <w:sz w:val="40"/>
              <w:szCs w:val="40"/>
            </w:rPr>
            <w:t>School Name</w:t>
          </w:r>
        </w:p>
      </w:docPartBody>
    </w:docPart>
    <w:docPart>
      <w:docPartPr>
        <w:name w:val="7E77BC034F3741B793054F5CFFEE3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F34BE-A817-4AA9-8693-C1E4B4D2AFCB}"/>
      </w:docPartPr>
      <w:docPartBody>
        <w:p w:rsidR="00000000" w:rsidRDefault="00051070">
          <w:pPr>
            <w:pStyle w:val="7E77BC034F3741B793054F5CFFEE3AE2"/>
          </w:pPr>
          <w:r w:rsidRPr="009E4E75">
            <w:rPr>
              <w:rFonts w:asciiTheme="majorHAnsi" w:hAnsiTheme="majorHAnsi"/>
              <w:b/>
              <w:bCs/>
              <w:color w:val="1F3864" w:themeColor="accent1" w:themeShade="80"/>
              <w:sz w:val="32"/>
              <w:szCs w:val="32"/>
            </w:rPr>
            <w:t>Class Name</w:t>
          </w:r>
        </w:p>
      </w:docPartBody>
    </w:docPart>
    <w:docPart>
      <w:docPartPr>
        <w:name w:val="85453D5CA5EC4A419B9A89863D518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378E-D69F-4F2C-9E0C-5F50519F83A4}"/>
      </w:docPartPr>
      <w:docPartBody>
        <w:p w:rsidR="00000000" w:rsidRDefault="00051070">
          <w:pPr>
            <w:pStyle w:val="85453D5CA5EC4A419B9A89863D518D78"/>
          </w:pPr>
          <w:r w:rsidRPr="008441FB">
            <w:rPr>
              <w:rFonts w:asciiTheme="majorHAnsi" w:hAnsiTheme="majorHAnsi"/>
              <w:b/>
              <w:bCs/>
              <w:color w:val="1F3864" w:themeColor="accent1" w:themeShade="80"/>
              <w:sz w:val="28"/>
              <w:szCs w:val="28"/>
            </w:rPr>
            <w:t>Report Notebook</w:t>
          </w:r>
        </w:p>
      </w:docPartBody>
    </w:docPart>
    <w:docPart>
      <w:docPartPr>
        <w:name w:val="8AD80C5C7939487CB78354B489FF1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7CACF-612F-4CB7-B813-46EEFE546C31}"/>
      </w:docPartPr>
      <w:docPartBody>
        <w:p w:rsidR="00000000" w:rsidRDefault="00051070">
          <w:pPr>
            <w:pStyle w:val="8AD80C5C7939487CB78354B489FF147B"/>
          </w:pPr>
          <w:r w:rsidRPr="00125CD3">
            <w:rPr>
              <w:rFonts w:asciiTheme="majorHAnsi" w:hAnsiTheme="majorHAnsi"/>
              <w:b/>
              <w:bCs/>
              <w:color w:val="1F3864" w:themeColor="accent1" w:themeShade="80"/>
              <w:sz w:val="36"/>
              <w:szCs w:val="36"/>
            </w:rPr>
            <w:t>STUDENT NAME</w:t>
          </w:r>
        </w:p>
      </w:docPartBody>
    </w:docPart>
    <w:docPart>
      <w:docPartPr>
        <w:name w:val="00EB625B4CAC4578986453E25C5E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63A72-08D7-42FF-BFF1-7CE74B5D7636}"/>
      </w:docPartPr>
      <w:docPartBody>
        <w:p w:rsidR="00000000" w:rsidRDefault="00051070">
          <w:pPr>
            <w:pStyle w:val="00EB625B4CAC4578986453E25C5EDFC3"/>
          </w:pPr>
          <w:r w:rsidRPr="00453F02">
            <w:rPr>
              <w:rFonts w:asciiTheme="majorHAnsi" w:hAnsiTheme="majorHAnsi"/>
              <w:b/>
              <w:bCs/>
              <w:color w:val="1F3864" w:themeColor="accent1" w:themeShade="80"/>
              <w:sz w:val="24"/>
              <w:szCs w:val="24"/>
            </w:rPr>
            <w:t>ROOM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70"/>
    <w:rsid w:val="0005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4591A6AA9D8498F86C9F5638E41C80B">
    <w:name w:val="64591A6AA9D8498F86C9F5638E41C80B"/>
  </w:style>
  <w:style w:type="paragraph" w:customStyle="1" w:styleId="633EBC716DE24798AA6246E91275348F">
    <w:name w:val="633EBC716DE24798AA6246E91275348F"/>
  </w:style>
  <w:style w:type="paragraph" w:customStyle="1" w:styleId="4A60B8BCBFBE49B2AFE715A2C0CAC179">
    <w:name w:val="4A60B8BCBFBE49B2AFE715A2C0CAC179"/>
  </w:style>
  <w:style w:type="paragraph" w:customStyle="1" w:styleId="DA1F0E3FCAB141659D15E480F7D4B9BA">
    <w:name w:val="DA1F0E3FCAB141659D15E480F7D4B9BA"/>
  </w:style>
  <w:style w:type="paragraph" w:customStyle="1" w:styleId="8A3A3610A99C4027BFD57CB6BA0F37EA">
    <w:name w:val="8A3A3610A99C4027BFD57CB6BA0F37EA"/>
  </w:style>
  <w:style w:type="paragraph" w:customStyle="1" w:styleId="7E77BC034F3741B793054F5CFFEE3AE2">
    <w:name w:val="7E77BC034F3741B793054F5CFFEE3AE2"/>
  </w:style>
  <w:style w:type="paragraph" w:customStyle="1" w:styleId="85453D5CA5EC4A419B9A89863D518D78">
    <w:name w:val="85453D5CA5EC4A419B9A89863D518D78"/>
  </w:style>
  <w:style w:type="paragraph" w:customStyle="1" w:styleId="8AD80C5C7939487CB78354B489FF147B">
    <w:name w:val="8AD80C5C7939487CB78354B489FF147B"/>
  </w:style>
  <w:style w:type="paragraph" w:customStyle="1" w:styleId="00EB625B4CAC4578986453E25C5EDFC3">
    <w:name w:val="00EB625B4CAC4578986453E25C5EDFC3"/>
  </w:style>
  <w:style w:type="paragraph" w:customStyle="1" w:styleId="996A8BE5C6694D6ABC728591135758E3">
    <w:name w:val="996A8BE5C6694D6ABC728591135758E3"/>
  </w:style>
  <w:style w:type="paragraph" w:customStyle="1" w:styleId="3464DDADD32147739ECA0FD839A2F21B">
    <w:name w:val="3464DDADD32147739ECA0FD839A2F21B"/>
  </w:style>
  <w:style w:type="paragraph" w:customStyle="1" w:styleId="A8B3563C4A564DC59885F419A6963670">
    <w:name w:val="A8B3563C4A564DC59885F419A6963670"/>
  </w:style>
  <w:style w:type="paragraph" w:customStyle="1" w:styleId="4183FEEC5A0E40B7A12A92194C10FBD2">
    <w:name w:val="4183FEEC5A0E40B7A12A92194C10FBD2"/>
  </w:style>
  <w:style w:type="paragraph" w:customStyle="1" w:styleId="09E2BA383C3D4450984E7B9D35745BF7">
    <w:name w:val="09E2BA383C3D4450984E7B9D35745BF7"/>
  </w:style>
  <w:style w:type="paragraph" w:customStyle="1" w:styleId="24F53D0FEE334CBE871726BAF684192F">
    <w:name w:val="24F53D0FEE334CBE871726BAF684192F"/>
  </w:style>
  <w:style w:type="paragraph" w:customStyle="1" w:styleId="9D08FD123DE54EC3B1377CA9DB60AE78">
    <w:name w:val="9D08FD123DE54EC3B1377CA9DB60AE78"/>
  </w:style>
  <w:style w:type="paragraph" w:customStyle="1" w:styleId="37CA0FD1B84F4918828FB591525F7566">
    <w:name w:val="37CA0FD1B84F4918828FB591525F7566"/>
  </w:style>
  <w:style w:type="paragraph" w:customStyle="1" w:styleId="E26137095D0E4076A31B601375A6A5AA">
    <w:name w:val="E26137095D0E4076A31B601375A6A5AA"/>
  </w:style>
  <w:style w:type="paragraph" w:customStyle="1" w:styleId="577DD4CA8BE243AA9B0A663E315DDF8B">
    <w:name w:val="577DD4CA8BE243AA9B0A663E315DDF8B"/>
  </w:style>
  <w:style w:type="paragraph" w:customStyle="1" w:styleId="FCB67C49C4414A968AEE81FD479F78AF">
    <w:name w:val="FCB67C49C4414A968AEE81FD479F78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AD39-A8E8-4D90-BD65-F77A0E672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82521-C9F6-4751-961E-42D67AB5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notebook kit (cover, binder spine, divider tabs)</Template>
  <TotalTime>1</TotalTime>
  <Pages>7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report notebook kit (cover, binder spine, divider tabs)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report notebook kit (cover, binder spine, divider tabs)</dc:title>
  <dc:creator>Windows User</dc:creator>
  <cp:keywords/>
  <cp:lastModifiedBy>Sayid Muhammad Aksa</cp:lastModifiedBy>
  <cp:revision>1</cp:revision>
  <cp:lastPrinted>2008-09-09T14:02:00Z</cp:lastPrinted>
  <dcterms:created xsi:type="dcterms:W3CDTF">2017-06-18T17:58:00Z</dcterms:created>
  <dcterms:modified xsi:type="dcterms:W3CDTF">2017-06-18T17:59:00Z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TC102742549990</vt:lpwstr>
  </property>
</Properties>
</file>