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ayoutTable"/>
        <w:tblW w:w="10080" w:type="dxa"/>
        <w:tblLook w:val="04A0" w:firstRow="1" w:lastRow="0" w:firstColumn="1" w:lastColumn="0" w:noHBand="0" w:noVBand="1"/>
        <w:tblDescription w:val="Business cards"/>
      </w:tblPr>
      <w:tblGrid>
        <w:gridCol w:w="360"/>
        <w:gridCol w:w="4320"/>
        <w:gridCol w:w="360"/>
        <w:gridCol w:w="360"/>
        <w:gridCol w:w="4320"/>
        <w:gridCol w:w="360"/>
      </w:tblGrid>
      <w:tr w:rsidR="00611E9F">
        <w:trPr>
          <w:trHeight w:hRule="exact" w:val="288"/>
        </w:trPr>
        <w:tc>
          <w:tcPr>
            <w:tcW w:w="360" w:type="dxa"/>
          </w:tcPr>
          <w:p w:rsidR="00611E9F" w:rsidRDefault="00611E9F">
            <w:pPr>
              <w:pStyle w:val="NoSpacing"/>
            </w:pPr>
            <w:bookmarkStart w:id="0" w:name="_GoBack"/>
            <w:bookmarkEnd w:id="0"/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864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611E9F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611E9F" w:rsidRDefault="005A67FA">
                  <w:pPr>
                    <w:pStyle w:val="Name"/>
                  </w:pPr>
                  <w:sdt>
                    <w:sdtPr>
                      <w:alias w:val="Name"/>
                      <w:tag w:val=""/>
                      <w:id w:val="396717743"/>
                      <w:placeholder>
                        <w:docPart w:val="9BB07C3DFF7A4DE3BE7417583C491BF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>
                        <w:t>Windows User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1863941715"/>
                    <w:placeholder>
                      <w:docPart w:val="7D44CACB5CAD4A5A8545641B9D97A8B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611E9F" w:rsidRDefault="005A67FA">
                      <w:pPr>
                        <w:pStyle w:val="Title"/>
                      </w:pPr>
                      <w:r>
                        <w:t>[Title]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</w:tr>
          </w:tbl>
          <w:p w:rsidR="00611E9F" w:rsidRDefault="00611E9F"/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611E9F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611E9F" w:rsidRDefault="005A67FA">
                  <w:pPr>
                    <w:pStyle w:val="Name"/>
                  </w:pPr>
                  <w:sdt>
                    <w:sdtPr>
                      <w:alias w:val="Name"/>
                      <w:tag w:val=""/>
                      <w:id w:val="-14311707"/>
                      <w:placeholder>
                        <w:docPart w:val="9BB07C3DFF7A4DE3BE7417583C491BF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>
                        <w:t>Windows User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193191509"/>
                    <w:placeholder>
                      <w:docPart w:val="7D44CACB5CAD4A5A8545641B9D97A8B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611E9F" w:rsidRDefault="005A67FA">
                      <w:pPr>
                        <w:pStyle w:val="Title"/>
                      </w:pPr>
                      <w:r>
                        <w:t>[Title]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</w:tr>
          </w:tbl>
          <w:p w:rsidR="00611E9F" w:rsidRDefault="00611E9F"/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1368"/>
        </w:trPr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alias w:val="Company"/>
              <w:tag w:val=""/>
              <w:id w:val="-619461729"/>
              <w:placeholder>
                <w:docPart w:val="1673868E8C4C4D879D5303B706207F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alias w:val="Company Address"/>
              <w:tag w:val=""/>
              <w:id w:val="1345900947"/>
              <w:placeholder>
                <w:docPart w:val="CDC39966B71448B9B616FCC13B6FD01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Address, City, ST  ZIP Code]</w:t>
                </w:r>
              </w:p>
            </w:sdtContent>
          </w:sdt>
          <w:p w:rsidR="00611E9F" w:rsidRDefault="005A67FA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-1701161321"/>
                <w:placeholder>
                  <w:docPart w:val="F0EF75FFD4414B2EB0AD929B7CDC1CD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[telephone]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1175847636"/>
                <w:placeholder>
                  <w:docPart w:val="19A0AC8BB2DC4C28BC2D7B5752C7CD5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>
                  <w:t>[email]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Web | </w:t>
            </w:r>
            <w:sdt>
              <w:sdtPr>
                <w:alias w:val="Web Address"/>
                <w:tag w:val=""/>
                <w:id w:val="1339434831"/>
                <w:placeholder>
                  <w:docPart w:val="C786B5B1776F4D93A94BA1FD05C09FF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[web address]</w:t>
                </w:r>
              </w:sdtContent>
            </w:sdt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alias w:val="Company"/>
              <w:tag w:val=""/>
              <w:id w:val="201918972"/>
              <w:placeholder>
                <w:docPart w:val="1673868E8C4C4D879D5303B706207F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alias w:val="Company Address"/>
              <w:tag w:val=""/>
              <w:id w:val="1409038647"/>
              <w:placeholder>
                <w:docPart w:val="CDC39966B71448B9B616FCC13B6FD01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Address, City, ST  ZIP Code]</w:t>
                </w:r>
              </w:p>
            </w:sdtContent>
          </w:sdt>
          <w:p w:rsidR="00611E9F" w:rsidRDefault="005A67FA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1322474095"/>
                <w:placeholder>
                  <w:docPart w:val="F0EF75FFD4414B2EB0AD929B7CDC1CD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[telephone]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1159300363"/>
                <w:placeholder>
                  <w:docPart w:val="19A0AC8BB2DC4C28BC2D7B5752C7CD5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>
                  <w:t>[email]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Web | </w:t>
            </w:r>
            <w:sdt>
              <w:sdtPr>
                <w:alias w:val="Web Address"/>
                <w:tag w:val=""/>
                <w:id w:val="1658417909"/>
                <w:placeholder>
                  <w:docPart w:val="C786B5B1776F4D93A94BA1FD05C09FF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[web address]</w:t>
                </w:r>
              </w:sdtContent>
            </w:sdt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360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288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864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611E9F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611E9F" w:rsidRDefault="005A67FA">
                  <w:pPr>
                    <w:pStyle w:val="Name"/>
                  </w:pPr>
                  <w:sdt>
                    <w:sdtPr>
                      <w:alias w:val="Name"/>
                      <w:tag w:val=""/>
                      <w:id w:val="-710258172"/>
                      <w:placeholder>
                        <w:docPart w:val="9BB07C3DFF7A4DE3BE7417583C491BF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>
                        <w:t>Windows User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-1424255973"/>
                    <w:placeholder>
                      <w:docPart w:val="7D44CACB5CAD4A5A8545641B9D97A8B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611E9F" w:rsidRDefault="005A67FA">
                      <w:pPr>
                        <w:pStyle w:val="Title"/>
                      </w:pPr>
                      <w:r>
                        <w:t>[Title]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</w:tr>
          </w:tbl>
          <w:p w:rsidR="00611E9F" w:rsidRDefault="00611E9F"/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611E9F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611E9F" w:rsidRDefault="005A67FA">
                  <w:pPr>
                    <w:pStyle w:val="Name"/>
                  </w:pPr>
                  <w:sdt>
                    <w:sdtPr>
                      <w:alias w:val="Name"/>
                      <w:tag w:val=""/>
                      <w:id w:val="1080866443"/>
                      <w:placeholder>
                        <w:docPart w:val="9BB07C3DFF7A4DE3BE7417583C491BF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>
                        <w:t>Windows User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1175156194"/>
                    <w:placeholder>
                      <w:docPart w:val="7D44CACB5CAD4A5A8545641B9D97A8B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611E9F" w:rsidRDefault="005A67FA">
                      <w:pPr>
                        <w:pStyle w:val="Title"/>
                      </w:pPr>
                      <w:r>
                        <w:t>[Title]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</w:tr>
          </w:tbl>
          <w:p w:rsidR="00611E9F" w:rsidRDefault="00611E9F"/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1368"/>
        </w:trPr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alias w:val="Company"/>
              <w:tag w:val=""/>
              <w:id w:val="1955513404"/>
              <w:placeholder>
                <w:docPart w:val="1673868E8C4C4D879D5303B706207F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alias w:val="Company Address"/>
              <w:tag w:val=""/>
              <w:id w:val="-1494714889"/>
              <w:placeholder>
                <w:docPart w:val="CDC39966B71448B9B616FCC13B6FD01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Address, City, ST  ZIP Code]</w:t>
                </w:r>
              </w:p>
            </w:sdtContent>
          </w:sdt>
          <w:p w:rsidR="00611E9F" w:rsidRDefault="005A67FA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-761144646"/>
                <w:placeholder>
                  <w:docPart w:val="F0EF75FFD4414B2EB0AD929B7CDC1CD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[telephone]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1908182991"/>
                <w:placeholder>
                  <w:docPart w:val="19A0AC8BB2DC4C28BC2D7B5752C7CD5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>
                  <w:t>[email]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Web | </w:t>
            </w:r>
            <w:sdt>
              <w:sdtPr>
                <w:alias w:val="Web Address"/>
                <w:tag w:val=""/>
                <w:id w:val="1420298830"/>
                <w:placeholder>
                  <w:docPart w:val="C786B5B1776F4D93A94BA1FD05C09FF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[web address]</w:t>
                </w:r>
              </w:sdtContent>
            </w:sdt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alias w:val="Company"/>
              <w:tag w:val=""/>
              <w:id w:val="-1783719180"/>
              <w:placeholder>
                <w:docPart w:val="1673868E8C4C4D879D5303B706207F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alias w:val="Company Address"/>
              <w:tag w:val=""/>
              <w:id w:val="-768701775"/>
              <w:placeholder>
                <w:docPart w:val="CDC39966B71448B9B616FCC13B6FD01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</w:t>
                </w:r>
                <w:r>
                  <w:t xml:space="preserve"> Address, City, ST  ZIP Code]</w:t>
                </w:r>
              </w:p>
            </w:sdtContent>
          </w:sdt>
          <w:p w:rsidR="00611E9F" w:rsidRDefault="005A67FA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137778948"/>
                <w:placeholder>
                  <w:docPart w:val="F0EF75FFD4414B2EB0AD929B7CDC1CD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[telephone]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1767374330"/>
                <w:placeholder>
                  <w:docPart w:val="19A0AC8BB2DC4C28BC2D7B5752C7CD5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>
                  <w:t>[email]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Web | </w:t>
            </w:r>
            <w:sdt>
              <w:sdtPr>
                <w:alias w:val="Web Address"/>
                <w:tag w:val=""/>
                <w:id w:val="-372469170"/>
                <w:placeholder>
                  <w:docPart w:val="C786B5B1776F4D93A94BA1FD05C09FF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[web address]</w:t>
                </w:r>
              </w:sdtContent>
            </w:sdt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360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288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864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611E9F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611E9F" w:rsidRDefault="005A67FA">
                  <w:pPr>
                    <w:pStyle w:val="Name"/>
                  </w:pPr>
                  <w:sdt>
                    <w:sdtPr>
                      <w:alias w:val="Name"/>
                      <w:tag w:val=""/>
                      <w:id w:val="-1017540056"/>
                      <w:placeholder>
                        <w:docPart w:val="9BB07C3DFF7A4DE3BE7417583C491BF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>
                        <w:t>Windows User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1656338478"/>
                    <w:placeholder>
                      <w:docPart w:val="7D44CACB5CAD4A5A8545641B9D97A8B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611E9F" w:rsidRDefault="005A67FA">
                      <w:pPr>
                        <w:pStyle w:val="Title"/>
                      </w:pPr>
                      <w:r>
                        <w:t>[Title]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</w:tr>
          </w:tbl>
          <w:p w:rsidR="00611E9F" w:rsidRDefault="00611E9F"/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611E9F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611E9F" w:rsidRDefault="005A67FA">
                  <w:pPr>
                    <w:pStyle w:val="Name"/>
                  </w:pPr>
                  <w:sdt>
                    <w:sdtPr>
                      <w:alias w:val="Name"/>
                      <w:tag w:val=""/>
                      <w:id w:val="516361295"/>
                      <w:placeholder>
                        <w:docPart w:val="9BB07C3DFF7A4DE3BE7417583C491BF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>
                        <w:t>Windows User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-2020226139"/>
                    <w:placeholder>
                      <w:docPart w:val="7D44CACB5CAD4A5A8545641B9D97A8B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611E9F" w:rsidRDefault="005A67FA">
                      <w:pPr>
                        <w:pStyle w:val="Title"/>
                      </w:pPr>
                      <w:r>
                        <w:t>[Title]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</w:tr>
          </w:tbl>
          <w:p w:rsidR="00611E9F" w:rsidRDefault="00611E9F"/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1368"/>
        </w:trPr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alias w:val="Company"/>
              <w:tag w:val=""/>
              <w:id w:val="533231342"/>
              <w:placeholder>
                <w:docPart w:val="1673868E8C4C4D879D5303B706207F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alias w:val="Company Address"/>
              <w:tag w:val=""/>
              <w:id w:val="-177743867"/>
              <w:placeholder>
                <w:docPart w:val="CDC39966B71448B9B616FCC13B6FD01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Address, City, ST  ZIP Code]</w:t>
                </w:r>
              </w:p>
            </w:sdtContent>
          </w:sdt>
          <w:p w:rsidR="00611E9F" w:rsidRDefault="005A67FA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-1324426437"/>
                <w:placeholder>
                  <w:docPart w:val="F0EF75FFD4414B2EB0AD929B7CDC1CD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[telephone]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569345763"/>
                <w:placeholder>
                  <w:docPart w:val="19A0AC8BB2DC4C28BC2D7B5752C7CD5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>
                  <w:t>[email]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Web | </w:t>
            </w:r>
            <w:sdt>
              <w:sdtPr>
                <w:alias w:val="Web Address"/>
                <w:tag w:val=""/>
                <w:id w:val="-1171339031"/>
                <w:placeholder>
                  <w:docPart w:val="C786B5B1776F4D93A94BA1FD05C09FF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[web address]</w:t>
                </w:r>
              </w:sdtContent>
            </w:sdt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alias w:val="Company"/>
              <w:tag w:val=""/>
              <w:id w:val="-354961548"/>
              <w:placeholder>
                <w:docPart w:val="1673868E8C4C4D879D5303B706207F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alias w:val="Company Address"/>
              <w:tag w:val=""/>
              <w:id w:val="987746412"/>
              <w:placeholder>
                <w:docPart w:val="CDC39966B71448B9B616FCC13B6FD01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Address, City, ST  ZIP Code]</w:t>
                </w:r>
              </w:p>
            </w:sdtContent>
          </w:sdt>
          <w:p w:rsidR="00611E9F" w:rsidRDefault="005A67FA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905189394"/>
                <w:placeholder>
                  <w:docPart w:val="F0EF75FFD4414B2EB0AD929B7CDC1CD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[telephone]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1228836132"/>
                <w:placeholder>
                  <w:docPart w:val="19A0AC8BB2DC4C28BC2D7B5752C7CD5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>
                  <w:t>[email]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Web | </w:t>
            </w:r>
            <w:sdt>
              <w:sdtPr>
                <w:alias w:val="Web Address"/>
                <w:tag w:val=""/>
                <w:id w:val="-1044450011"/>
                <w:placeholder>
                  <w:docPart w:val="C786B5B1776F4D93A94BA1FD05C09FF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[web address]</w:t>
                </w:r>
              </w:sdtContent>
            </w:sdt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360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288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864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611E9F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611E9F" w:rsidRDefault="005A67FA">
                  <w:pPr>
                    <w:pStyle w:val="Name"/>
                  </w:pPr>
                  <w:sdt>
                    <w:sdtPr>
                      <w:alias w:val="Name"/>
                      <w:tag w:val=""/>
                      <w:id w:val="-435134705"/>
                      <w:placeholder>
                        <w:docPart w:val="9BB07C3DFF7A4DE3BE7417583C491BF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>
                        <w:t>Windows User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641308830"/>
                    <w:placeholder>
                      <w:docPart w:val="7D44CACB5CAD4A5A8545641B9D97A8B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611E9F" w:rsidRDefault="005A67FA">
                      <w:pPr>
                        <w:pStyle w:val="Title"/>
                      </w:pPr>
                      <w:r>
                        <w:t>[Title]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</w:tr>
          </w:tbl>
          <w:p w:rsidR="00611E9F" w:rsidRDefault="00611E9F"/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611E9F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611E9F" w:rsidRDefault="005A67FA">
                  <w:pPr>
                    <w:pStyle w:val="Name"/>
                  </w:pPr>
                  <w:sdt>
                    <w:sdtPr>
                      <w:alias w:val="Name"/>
                      <w:tag w:val=""/>
                      <w:id w:val="1392693335"/>
                      <w:placeholder>
                        <w:docPart w:val="9BB07C3DFF7A4DE3BE7417583C491BF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>
                        <w:t>Windows User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219180283"/>
                    <w:placeholder>
                      <w:docPart w:val="7D44CACB5CAD4A5A8545641B9D97A8B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611E9F" w:rsidRDefault="005A67FA">
                      <w:pPr>
                        <w:pStyle w:val="Title"/>
                      </w:pPr>
                      <w:r>
                        <w:t>[Title]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</w:tr>
          </w:tbl>
          <w:p w:rsidR="00611E9F" w:rsidRDefault="00611E9F"/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1368"/>
        </w:trPr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alias w:val="Company"/>
              <w:tag w:val=""/>
              <w:id w:val="-226536443"/>
              <w:placeholder>
                <w:docPart w:val="1673868E8C4C4D879D5303B706207F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alias w:val="Company Address"/>
              <w:tag w:val=""/>
              <w:id w:val="-1645817942"/>
              <w:placeholder>
                <w:docPart w:val="CDC39966B71448B9B616FCC13B6FD01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 xml:space="preserve">[Company Address, City, ST </w:t>
                </w:r>
                <w:r>
                  <w:t xml:space="preserve"> ZIP Code]</w:t>
                </w:r>
              </w:p>
            </w:sdtContent>
          </w:sdt>
          <w:p w:rsidR="00611E9F" w:rsidRDefault="005A67FA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127446711"/>
                <w:placeholder>
                  <w:docPart w:val="F0EF75FFD4414B2EB0AD929B7CDC1CD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[telephone]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2001114065"/>
                <w:placeholder>
                  <w:docPart w:val="19A0AC8BB2DC4C28BC2D7B5752C7CD5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>
                  <w:t>[email]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Web | </w:t>
            </w:r>
            <w:sdt>
              <w:sdtPr>
                <w:alias w:val="Web Address"/>
                <w:tag w:val=""/>
                <w:id w:val="-1921169368"/>
                <w:placeholder>
                  <w:docPart w:val="C786B5B1776F4D93A94BA1FD05C09FF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[web address]</w:t>
                </w:r>
              </w:sdtContent>
            </w:sdt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alias w:val="Company"/>
              <w:tag w:val=""/>
              <w:id w:val="1802262226"/>
              <w:placeholder>
                <w:docPart w:val="1673868E8C4C4D879D5303B706207F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alias w:val="Company Address"/>
              <w:tag w:val=""/>
              <w:id w:val="9422565"/>
              <w:placeholder>
                <w:docPart w:val="CDC39966B71448B9B616FCC13B6FD01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Address, City, ST  ZIP Code]</w:t>
                </w:r>
              </w:p>
            </w:sdtContent>
          </w:sdt>
          <w:p w:rsidR="00611E9F" w:rsidRDefault="005A67FA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-1301153484"/>
                <w:placeholder>
                  <w:docPart w:val="F0EF75FFD4414B2EB0AD929B7CDC1CD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[telephone]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1372296436"/>
                <w:placeholder>
                  <w:docPart w:val="19A0AC8BB2DC4C28BC2D7B5752C7CD5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>
                  <w:t>[email]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Web | </w:t>
            </w:r>
            <w:sdt>
              <w:sdtPr>
                <w:alias w:val="Web Address"/>
                <w:tag w:val=""/>
                <w:id w:val="171304763"/>
                <w:placeholder>
                  <w:docPart w:val="C786B5B1776F4D93A94BA1FD05C09FF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[web address]</w:t>
                </w:r>
              </w:sdtContent>
            </w:sdt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360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288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864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611E9F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611E9F" w:rsidRDefault="005A67FA">
                  <w:pPr>
                    <w:pStyle w:val="Name"/>
                  </w:pPr>
                  <w:sdt>
                    <w:sdtPr>
                      <w:alias w:val="Name"/>
                      <w:tag w:val=""/>
                      <w:id w:val="857855404"/>
                      <w:placeholder>
                        <w:docPart w:val="9BB07C3DFF7A4DE3BE7417583C491BF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>
                        <w:t>Windows User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-1916074240"/>
                    <w:placeholder>
                      <w:docPart w:val="7D44CACB5CAD4A5A8545641B9D97A8B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611E9F" w:rsidRDefault="005A67FA">
                      <w:pPr>
                        <w:pStyle w:val="Title"/>
                      </w:pPr>
                      <w:r>
                        <w:t>[Title]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</w:tr>
          </w:tbl>
          <w:p w:rsidR="00611E9F" w:rsidRDefault="00611E9F"/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611E9F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611E9F" w:rsidRDefault="005A67FA">
                  <w:pPr>
                    <w:pStyle w:val="Name"/>
                  </w:pPr>
                  <w:sdt>
                    <w:sdtPr>
                      <w:alias w:val="Name"/>
                      <w:tag w:val=""/>
                      <w:id w:val="-584388051"/>
                      <w:placeholder>
                        <w:docPart w:val="9BB07C3DFF7A4DE3BE7417583C491BFE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>
                        <w:t>Windows User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166910420"/>
                    <w:placeholder>
                      <w:docPart w:val="7D44CACB5CAD4A5A8545641B9D97A8B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611E9F" w:rsidRDefault="005A67FA">
                      <w:pPr>
                        <w:pStyle w:val="Title"/>
                      </w:pPr>
                      <w:r>
                        <w:t>[Title]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611E9F" w:rsidRDefault="00611E9F">
                  <w:pPr>
                    <w:pStyle w:val="NoSpacing"/>
                  </w:pPr>
                </w:p>
              </w:tc>
            </w:tr>
          </w:tbl>
          <w:p w:rsidR="00611E9F" w:rsidRDefault="00611E9F"/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1368"/>
        </w:trPr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alias w:val="Company"/>
              <w:tag w:val=""/>
              <w:id w:val="694898358"/>
              <w:placeholder>
                <w:docPart w:val="1673868E8C4C4D879D5303B706207F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alias w:val="Company Address"/>
              <w:tag w:val=""/>
              <w:id w:val="-158385494"/>
              <w:placeholder>
                <w:docPart w:val="CDC39966B71448B9B616FCC13B6FD01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Address, City, ST  ZIP Code]</w:t>
                </w:r>
              </w:p>
            </w:sdtContent>
          </w:sdt>
          <w:p w:rsidR="00611E9F" w:rsidRDefault="005A67FA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-402760220"/>
                <w:placeholder>
                  <w:docPart w:val="F0EF75FFD4414B2EB0AD929B7CDC1CD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[telephone]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1061746998"/>
                <w:placeholder>
                  <w:docPart w:val="19A0AC8BB2DC4C28BC2D7B5752C7CD5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>
                  <w:t>[email]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Web | </w:t>
            </w:r>
            <w:sdt>
              <w:sdtPr>
                <w:alias w:val="Web Address"/>
                <w:tag w:val=""/>
                <w:id w:val="225199488"/>
                <w:placeholder>
                  <w:docPart w:val="C786B5B1776F4D93A94BA1FD05C09FF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[web address]</w:t>
                </w:r>
              </w:sdtContent>
            </w:sdt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alias w:val="Company"/>
              <w:tag w:val=""/>
              <w:id w:val="-1659220099"/>
              <w:placeholder>
                <w:docPart w:val="1673868E8C4C4D879D5303B706207F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Name]</w:t>
                </w:r>
              </w:p>
            </w:sdtContent>
          </w:sdt>
          <w:sdt>
            <w:sdtPr>
              <w:alias w:val="Company Address"/>
              <w:tag w:val=""/>
              <w:id w:val="-1033504330"/>
              <w:placeholder>
                <w:docPart w:val="CDC39966B71448B9B616FCC13B6FD01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611E9F" w:rsidRDefault="005A67FA">
                <w:pPr>
                  <w:pStyle w:val="Address"/>
                </w:pPr>
                <w:r>
                  <w:t>[Company Address, City, ST  ZIP Code]</w:t>
                </w:r>
              </w:p>
            </w:sdtContent>
          </w:sdt>
          <w:p w:rsidR="00611E9F" w:rsidRDefault="005A67FA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949360855"/>
                <w:placeholder>
                  <w:docPart w:val="F0EF75FFD4414B2EB0AD929B7CDC1CD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[telephone]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840811316"/>
                <w:placeholder>
                  <w:docPart w:val="19A0AC8BB2DC4C28BC2D7B5752C7CD5B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>
                  <w:t>[email]</w:t>
                </w:r>
              </w:sdtContent>
            </w:sdt>
          </w:p>
          <w:p w:rsidR="00611E9F" w:rsidRDefault="005A67FA">
            <w:r>
              <w:rPr>
                <w:rStyle w:val="InlineHeading"/>
              </w:rPr>
              <w:t>Web | </w:t>
            </w:r>
            <w:sdt>
              <w:sdtPr>
                <w:alias w:val="Web Address"/>
                <w:tag w:val=""/>
                <w:id w:val="79503130"/>
                <w:placeholder>
                  <w:docPart w:val="C786B5B1776F4D93A94BA1FD05C09FF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[web address]</w:t>
                </w:r>
              </w:sdtContent>
            </w:sdt>
          </w:p>
        </w:tc>
        <w:tc>
          <w:tcPr>
            <w:tcW w:w="360" w:type="dxa"/>
            <w:vAlign w:val="bottom"/>
          </w:tcPr>
          <w:p w:rsidR="00611E9F" w:rsidRDefault="00611E9F">
            <w:pPr>
              <w:pStyle w:val="NoSpacing"/>
            </w:pPr>
          </w:p>
        </w:tc>
      </w:tr>
      <w:tr w:rsidR="00611E9F">
        <w:trPr>
          <w:trHeight w:hRule="exact" w:val="360"/>
        </w:trPr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  <w:tc>
          <w:tcPr>
            <w:tcW w:w="4320" w:type="dxa"/>
          </w:tcPr>
          <w:p w:rsidR="00611E9F" w:rsidRDefault="00611E9F">
            <w:pPr>
              <w:pStyle w:val="NoSpacing"/>
            </w:pPr>
          </w:p>
        </w:tc>
        <w:tc>
          <w:tcPr>
            <w:tcW w:w="360" w:type="dxa"/>
          </w:tcPr>
          <w:p w:rsidR="00611E9F" w:rsidRDefault="00611E9F">
            <w:pPr>
              <w:pStyle w:val="NoSpacing"/>
            </w:pPr>
          </w:p>
        </w:tc>
      </w:tr>
    </w:tbl>
    <w:p w:rsidR="00611E9F" w:rsidRDefault="00611E9F"/>
    <w:sectPr w:rsidR="00611E9F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FA"/>
    <w:rsid w:val="005A67FA"/>
    <w:rsid w:val="0061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73918-3A32-40DA-AD5E-22B403B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val="en-US" w:eastAsia="en-US" w:bidi="ar-SA"/>
      </w:rPr>
    </w:rPrDefault>
    <w:pPrDefault>
      <w:pPr>
        <w:ind w:left="288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InlineHeading">
    <w:name w:val="Inline Heading"/>
    <w:basedOn w:val="DefaultParagraphFont"/>
    <w:uiPriority w:val="1"/>
    <w:qFormat/>
    <w:rPr>
      <w:rFonts w:asciiTheme="majorHAnsi" w:eastAsiaTheme="majorEastAsia" w:hAnsiTheme="majorHAnsi" w:cstheme="majorBidi"/>
      <w:caps/>
      <w:smallCaps w:val="0"/>
      <w:color w:val="11826C" w:themeColor="accent1" w:themeShade="BF"/>
      <w:sz w:val="14"/>
    </w:rPr>
  </w:style>
  <w:style w:type="paragraph" w:customStyle="1" w:styleId="Name">
    <w:name w:val="Name"/>
    <w:basedOn w:val="Normal"/>
    <w:uiPriority w:val="1"/>
    <w:qFormat/>
    <w:pPr>
      <w:spacing w:line="228" w:lineRule="auto"/>
    </w:pPr>
    <w:rPr>
      <w:color w:val="11826C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Pr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"/>
    <w:rPr>
      <w:sz w:val="19"/>
      <w:szCs w:val="19"/>
    </w:rPr>
  </w:style>
  <w:style w:type="paragraph" w:customStyle="1" w:styleId="Address">
    <w:name w:val="Address"/>
    <w:basedOn w:val="Normal"/>
    <w:qFormat/>
    <w:pPr>
      <w:spacing w:before="160" w:after="160"/>
      <w:contextualSpacing/>
    </w:pPr>
  </w:style>
  <w:style w:type="paragraph" w:styleId="NoSpacing">
    <w:name w:val="No Spacing"/>
    <w:uiPriority w:val="36"/>
    <w:qFormat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a\AppData\Roaming\Microsoft\Templates\Business%20cards%20(Sales%20Stripes%20design,%2010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07C3DFF7A4DE3BE7417583C491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7758-1BE0-45DE-9BAE-45BB1B96EB2A}"/>
      </w:docPartPr>
      <w:docPartBody>
        <w:p w:rsidR="00000000" w:rsidRDefault="00ED3718">
          <w:pPr>
            <w:pStyle w:val="9BB07C3DFF7A4DE3BE7417583C491BFE"/>
          </w:pPr>
          <w:r>
            <w:t>[Name]</w:t>
          </w:r>
        </w:p>
      </w:docPartBody>
    </w:docPart>
    <w:docPart>
      <w:docPartPr>
        <w:name w:val="7D44CACB5CAD4A5A8545641B9D97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F39E-7EA3-401F-A1F2-18482826A860}"/>
      </w:docPartPr>
      <w:docPartBody>
        <w:p w:rsidR="00000000" w:rsidRDefault="00ED3718">
          <w:pPr>
            <w:pStyle w:val="7D44CACB5CAD4A5A8545641B9D97A8B7"/>
          </w:pPr>
          <w:r>
            <w:t>[Title]</w:t>
          </w:r>
        </w:p>
      </w:docPartBody>
    </w:docPart>
    <w:docPart>
      <w:docPartPr>
        <w:name w:val="1673868E8C4C4D879D5303B70620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6524C-149E-483B-893F-320D1A85796F}"/>
      </w:docPartPr>
      <w:docPartBody>
        <w:p w:rsidR="00000000" w:rsidRDefault="00ED3718">
          <w:pPr>
            <w:pStyle w:val="1673868E8C4C4D879D5303B706207F7B"/>
          </w:pPr>
          <w:r>
            <w:t>[Company Name]</w:t>
          </w:r>
        </w:p>
      </w:docPartBody>
    </w:docPart>
    <w:docPart>
      <w:docPartPr>
        <w:name w:val="CDC39966B71448B9B616FCC13B6FD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2FFF-4386-45EE-B90D-35C7581ED66D}"/>
      </w:docPartPr>
      <w:docPartBody>
        <w:p w:rsidR="00000000" w:rsidRDefault="00ED3718">
          <w:pPr>
            <w:pStyle w:val="CDC39966B71448B9B616FCC13B6FD015"/>
          </w:pPr>
          <w:r>
            <w:t>[Company Address, City, ST  ZIP Code]</w:t>
          </w:r>
        </w:p>
      </w:docPartBody>
    </w:docPart>
    <w:docPart>
      <w:docPartPr>
        <w:name w:val="F0EF75FFD4414B2EB0AD929B7CDC1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1969-EBCA-4FFB-AE94-0ABF5A421F9D}"/>
      </w:docPartPr>
      <w:docPartBody>
        <w:p w:rsidR="00000000" w:rsidRDefault="00ED3718">
          <w:pPr>
            <w:pStyle w:val="F0EF75FFD4414B2EB0AD929B7CDC1CDE"/>
          </w:pPr>
          <w:r>
            <w:t>[telephone]</w:t>
          </w:r>
        </w:p>
      </w:docPartBody>
    </w:docPart>
    <w:docPart>
      <w:docPartPr>
        <w:name w:val="19A0AC8BB2DC4C28BC2D7B5752C7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BE55-C026-4577-8DE0-78FB5EB9BC87}"/>
      </w:docPartPr>
      <w:docPartBody>
        <w:p w:rsidR="00000000" w:rsidRDefault="00ED3718">
          <w:pPr>
            <w:pStyle w:val="19A0AC8BB2DC4C28BC2D7B5752C7CD5B"/>
          </w:pPr>
          <w:r>
            <w:t>[email]</w:t>
          </w:r>
        </w:p>
      </w:docPartBody>
    </w:docPart>
    <w:docPart>
      <w:docPartPr>
        <w:name w:val="C786B5B1776F4D93A94BA1FD05C09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B05D-D23C-458C-B273-9CE508CAE1E7}"/>
      </w:docPartPr>
      <w:docPartBody>
        <w:p w:rsidR="00000000" w:rsidRDefault="00ED3718">
          <w:pPr>
            <w:pStyle w:val="C786B5B1776F4D93A94BA1FD05C09FF4"/>
          </w:pPr>
          <w:r>
            <w:t>[web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18"/>
    <w:rsid w:val="00E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B07C3DFF7A4DE3BE7417583C491BFE">
    <w:name w:val="9BB07C3DFF7A4DE3BE7417583C491BFE"/>
  </w:style>
  <w:style w:type="paragraph" w:customStyle="1" w:styleId="7D44CACB5CAD4A5A8545641B9D97A8B7">
    <w:name w:val="7D44CACB5CAD4A5A8545641B9D97A8B7"/>
  </w:style>
  <w:style w:type="paragraph" w:customStyle="1" w:styleId="1673868E8C4C4D879D5303B706207F7B">
    <w:name w:val="1673868E8C4C4D879D5303B706207F7B"/>
  </w:style>
  <w:style w:type="paragraph" w:customStyle="1" w:styleId="CDC39966B71448B9B616FCC13B6FD015">
    <w:name w:val="CDC39966B71448B9B616FCC13B6FD015"/>
  </w:style>
  <w:style w:type="paragraph" w:customStyle="1" w:styleId="F0EF75FFD4414B2EB0AD929B7CDC1CDE">
    <w:name w:val="F0EF75FFD4414B2EB0AD929B7CDC1CDE"/>
  </w:style>
  <w:style w:type="paragraph" w:customStyle="1" w:styleId="19A0AC8BB2DC4C28BC2D7B5752C7CD5B">
    <w:name w:val="19A0AC8BB2DC4C28BC2D7B5752C7CD5B"/>
  </w:style>
  <w:style w:type="paragraph" w:customStyle="1" w:styleId="C786B5B1776F4D93A94BA1FD05C09FF4">
    <w:name w:val="C786B5B1776F4D93A94BA1FD05C09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B5CED9-9E17-4ED3-919C-B25F44617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cards (Sales Stripes design, 10 per page)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Cards (Sales stripes)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Cards (Sales stripes)</dc:title>
  <dc:creator>Windows User</dc:creator>
  <cp:keywords/>
  <cp:lastModifiedBy>Sayid Muhammad Aksa</cp:lastModifiedBy>
  <cp:revision>1</cp:revision>
  <dcterms:created xsi:type="dcterms:W3CDTF">2017-06-15T14:45:00Z</dcterms:created>
  <dcterms:modified xsi:type="dcterms:W3CDTF">2017-06-15T14:45:00Z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TC029011799991</vt:lpwstr>
  </property>
</Properties>
</file>